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370" w:rsidRDefault="00581370" w:rsidP="006761A1">
      <w:pPr>
        <w:rPr>
          <w:sz w:val="24"/>
          <w:szCs w:val="24"/>
        </w:rPr>
      </w:pPr>
      <w:r>
        <w:rPr>
          <w:sz w:val="24"/>
          <w:szCs w:val="24"/>
        </w:rPr>
        <w:t>Dorota Zbyszowska-Burtak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Piwniczna-Zdrój, 25.06.2014r.</w:t>
      </w:r>
    </w:p>
    <w:p w:rsidR="00581370" w:rsidRDefault="00581370" w:rsidP="006761A1">
      <w:pPr>
        <w:rPr>
          <w:sz w:val="24"/>
          <w:szCs w:val="24"/>
        </w:rPr>
      </w:pPr>
      <w:r>
        <w:rPr>
          <w:sz w:val="24"/>
          <w:szCs w:val="24"/>
        </w:rPr>
        <w:t>ul. Halna 19</w:t>
      </w:r>
    </w:p>
    <w:p w:rsidR="00581370" w:rsidRDefault="00581370" w:rsidP="006761A1">
      <w:pPr>
        <w:rPr>
          <w:sz w:val="24"/>
          <w:szCs w:val="24"/>
        </w:rPr>
      </w:pPr>
      <w:r>
        <w:rPr>
          <w:sz w:val="24"/>
          <w:szCs w:val="24"/>
        </w:rPr>
        <w:t>33-350 Piwniczna-Zdrój</w:t>
      </w:r>
    </w:p>
    <w:p w:rsidR="00581370" w:rsidRDefault="00581370" w:rsidP="006761A1">
      <w:pPr>
        <w:rPr>
          <w:sz w:val="24"/>
          <w:szCs w:val="24"/>
        </w:rPr>
      </w:pPr>
      <w:r>
        <w:rPr>
          <w:sz w:val="24"/>
          <w:szCs w:val="24"/>
        </w:rPr>
        <w:t>Tel. 606 799 217</w:t>
      </w:r>
    </w:p>
    <w:p w:rsidR="00581370" w:rsidRDefault="00581370" w:rsidP="006761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</w:p>
    <w:p w:rsidR="00581370" w:rsidRDefault="00581370" w:rsidP="006761A1">
      <w:pPr>
        <w:rPr>
          <w:sz w:val="24"/>
          <w:szCs w:val="24"/>
        </w:rPr>
      </w:pPr>
      <w:r>
        <w:rPr>
          <w:sz w:val="24"/>
          <w:szCs w:val="24"/>
        </w:rPr>
        <w:t>Zespół Szkolno-Gimnazjalny</w:t>
      </w:r>
    </w:p>
    <w:p w:rsidR="00581370" w:rsidRDefault="00581370" w:rsidP="006761A1">
      <w:pPr>
        <w:rPr>
          <w:sz w:val="24"/>
          <w:szCs w:val="24"/>
        </w:rPr>
      </w:pPr>
      <w:r>
        <w:rPr>
          <w:sz w:val="24"/>
          <w:szCs w:val="24"/>
        </w:rPr>
        <w:t>w Piwnicznej-Zdroju</w:t>
      </w:r>
    </w:p>
    <w:p w:rsidR="00581370" w:rsidRDefault="00581370" w:rsidP="006761A1">
      <w:pPr>
        <w:rPr>
          <w:sz w:val="24"/>
          <w:szCs w:val="24"/>
        </w:rPr>
      </w:pPr>
      <w:r>
        <w:rPr>
          <w:sz w:val="24"/>
          <w:szCs w:val="24"/>
        </w:rPr>
        <w:t>Gimnazjum Publiczne</w:t>
      </w:r>
    </w:p>
    <w:p w:rsidR="00581370" w:rsidRDefault="00581370" w:rsidP="006761A1">
      <w:pPr>
        <w:rPr>
          <w:sz w:val="24"/>
          <w:szCs w:val="24"/>
        </w:rPr>
      </w:pPr>
      <w:r>
        <w:rPr>
          <w:sz w:val="24"/>
          <w:szCs w:val="24"/>
        </w:rPr>
        <w:t>ul. Krynicka 2</w:t>
      </w:r>
    </w:p>
    <w:p w:rsidR="00581370" w:rsidRDefault="00581370" w:rsidP="006761A1">
      <w:pPr>
        <w:rPr>
          <w:sz w:val="24"/>
          <w:szCs w:val="24"/>
        </w:rPr>
      </w:pPr>
      <w:r>
        <w:rPr>
          <w:sz w:val="24"/>
          <w:szCs w:val="24"/>
        </w:rPr>
        <w:t>33-350 Piwniczna-Zdrój</w:t>
      </w:r>
    </w:p>
    <w:p w:rsidR="00581370" w:rsidRDefault="00581370" w:rsidP="006761A1">
      <w:pPr>
        <w:rPr>
          <w:sz w:val="28"/>
          <w:szCs w:val="28"/>
        </w:rPr>
      </w:pPr>
      <w:r>
        <w:rPr>
          <w:sz w:val="24"/>
          <w:szCs w:val="24"/>
        </w:rPr>
        <w:t>Nauczyciel języka angielskiego</w:t>
      </w:r>
    </w:p>
    <w:p w:rsidR="00581370" w:rsidRDefault="00581370" w:rsidP="006761A1">
      <w:pPr>
        <w:rPr>
          <w:sz w:val="28"/>
          <w:szCs w:val="28"/>
        </w:rPr>
      </w:pPr>
    </w:p>
    <w:p w:rsidR="00581370" w:rsidRDefault="00581370" w:rsidP="006761A1">
      <w:pPr>
        <w:rPr>
          <w:sz w:val="28"/>
          <w:szCs w:val="28"/>
        </w:rPr>
      </w:pPr>
    </w:p>
    <w:p w:rsidR="00581370" w:rsidRDefault="00581370" w:rsidP="006761A1">
      <w:pPr>
        <w:rPr>
          <w:sz w:val="28"/>
          <w:szCs w:val="28"/>
        </w:rPr>
      </w:pPr>
    </w:p>
    <w:p w:rsidR="00581370" w:rsidRDefault="00581370" w:rsidP="006761A1">
      <w:pPr>
        <w:jc w:val="right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</w:t>
      </w:r>
      <w:r>
        <w:rPr>
          <w:b/>
          <w:sz w:val="28"/>
          <w:szCs w:val="28"/>
        </w:rPr>
        <w:t xml:space="preserve">Małopolski Kurator Oświaty </w:t>
      </w:r>
    </w:p>
    <w:p w:rsidR="00581370" w:rsidRDefault="00581370" w:rsidP="006761A1">
      <w:pPr>
        <w:rPr>
          <w:sz w:val="24"/>
          <w:szCs w:val="24"/>
        </w:rPr>
      </w:pPr>
    </w:p>
    <w:p w:rsidR="00581370" w:rsidRDefault="00581370" w:rsidP="006761A1">
      <w:pPr>
        <w:rPr>
          <w:sz w:val="24"/>
          <w:szCs w:val="24"/>
        </w:rPr>
      </w:pPr>
    </w:p>
    <w:p w:rsidR="00581370" w:rsidRDefault="00581370" w:rsidP="006761A1">
      <w:pPr>
        <w:jc w:val="center"/>
        <w:rPr>
          <w:b/>
          <w:sz w:val="24"/>
          <w:szCs w:val="24"/>
        </w:rPr>
      </w:pPr>
    </w:p>
    <w:p w:rsidR="00581370" w:rsidRDefault="00581370" w:rsidP="006761A1">
      <w:pPr>
        <w:spacing w:line="360" w:lineRule="auto"/>
        <w:jc w:val="center"/>
        <w:rPr>
          <w:b/>
          <w:sz w:val="28"/>
          <w:szCs w:val="24"/>
        </w:rPr>
      </w:pPr>
    </w:p>
    <w:p w:rsidR="00581370" w:rsidRDefault="00581370" w:rsidP="006761A1">
      <w:pPr>
        <w:spacing w:line="36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Wniosek o wszczęcie postępowania kwalifikacyjnego </w:t>
      </w:r>
      <w:r>
        <w:rPr>
          <w:b/>
          <w:sz w:val="28"/>
          <w:szCs w:val="24"/>
        </w:rPr>
        <w:br/>
        <w:t>na stopień nauczyciela dyplomowanego</w:t>
      </w:r>
    </w:p>
    <w:p w:rsidR="00581370" w:rsidRDefault="00581370" w:rsidP="006761A1">
      <w:pPr>
        <w:spacing w:line="360" w:lineRule="auto"/>
        <w:rPr>
          <w:sz w:val="28"/>
          <w:szCs w:val="24"/>
        </w:rPr>
      </w:pPr>
    </w:p>
    <w:p w:rsidR="00581370" w:rsidRDefault="00581370" w:rsidP="006761A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581370" w:rsidRDefault="00581370" w:rsidP="006761A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Wnoszę o podjęcie postępowania kwalifikacyjnego na stopień awansu zawodowego nauczyciela dyplomowanego. </w:t>
      </w:r>
    </w:p>
    <w:p w:rsidR="00581370" w:rsidRDefault="00581370" w:rsidP="006761A1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Uzasadnienie</w:t>
      </w:r>
    </w:p>
    <w:p w:rsidR="00581370" w:rsidRDefault="00581370" w:rsidP="006761A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Uzyskałam stopień nauczyciela mianowanego wydany przez  Wójta  Gminy Rytro                                  w dniu 05.10.2000 r.</w:t>
      </w:r>
    </w:p>
    <w:p w:rsidR="00581370" w:rsidRDefault="00581370" w:rsidP="006761A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Odbyłam staż w wymiarze 2 lata i 9 miesięcy, trwający od 01.09.2011 r. do 31.05.2014 r. </w:t>
      </w:r>
    </w:p>
    <w:p w:rsidR="00581370" w:rsidRDefault="00581370" w:rsidP="006761A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Otrzymałam pozytywną ocenę dorobku zawodowego za okres stażu, sporządzoną przez  Dyrektora Zespołu Szkolno-Gimnazjalnego z dnia 18.06.2014 r.</w:t>
      </w:r>
    </w:p>
    <w:p w:rsidR="00581370" w:rsidRDefault="00581370" w:rsidP="006761A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Organem prowadzącym szkołę/placówkę jest Miasto i Gmina Piwniczna-Zdrój.</w:t>
      </w:r>
    </w:p>
    <w:p w:rsidR="00581370" w:rsidRDefault="00581370" w:rsidP="006761A1">
      <w:pPr>
        <w:spacing w:line="360" w:lineRule="auto"/>
        <w:jc w:val="both"/>
        <w:rPr>
          <w:sz w:val="24"/>
          <w:szCs w:val="24"/>
        </w:rPr>
      </w:pPr>
    </w:p>
    <w:p w:rsidR="00581370" w:rsidRDefault="00581370" w:rsidP="006761A1">
      <w:pPr>
        <w:spacing w:line="360" w:lineRule="auto"/>
        <w:jc w:val="both"/>
        <w:rPr>
          <w:sz w:val="24"/>
          <w:szCs w:val="24"/>
        </w:rPr>
      </w:pPr>
    </w:p>
    <w:p w:rsidR="00581370" w:rsidRDefault="00581370" w:rsidP="006761A1">
      <w:pPr>
        <w:spacing w:line="360" w:lineRule="auto"/>
        <w:jc w:val="both"/>
        <w:rPr>
          <w:sz w:val="24"/>
          <w:szCs w:val="24"/>
        </w:rPr>
      </w:pPr>
    </w:p>
    <w:p w:rsidR="00581370" w:rsidRDefault="00581370" w:rsidP="006761A1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581370" w:rsidRDefault="00581370" w:rsidP="006761A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81370" w:rsidRDefault="00581370" w:rsidP="006761A1">
      <w:pPr>
        <w:spacing w:line="360" w:lineRule="auto"/>
      </w:pPr>
    </w:p>
    <w:p w:rsidR="00581370" w:rsidRDefault="00581370"/>
    <w:sectPr w:rsidR="00581370" w:rsidSect="00081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1A1"/>
    <w:rsid w:val="00081CC7"/>
    <w:rsid w:val="00164D39"/>
    <w:rsid w:val="003E4D9E"/>
    <w:rsid w:val="00581370"/>
    <w:rsid w:val="006761A1"/>
    <w:rsid w:val="00A65865"/>
    <w:rsid w:val="00E66E44"/>
    <w:rsid w:val="00EC6852"/>
    <w:rsid w:val="00FD3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1A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150</Words>
  <Characters>901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C.Burtak</dc:creator>
  <cp:keywords/>
  <dc:description/>
  <cp:lastModifiedBy>Burtak</cp:lastModifiedBy>
  <cp:revision>6</cp:revision>
  <dcterms:created xsi:type="dcterms:W3CDTF">2014-06-26T19:18:00Z</dcterms:created>
  <dcterms:modified xsi:type="dcterms:W3CDTF">2014-06-26T19:34:00Z</dcterms:modified>
</cp:coreProperties>
</file>