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27" w:rsidRPr="00C75F07" w:rsidRDefault="00CF3127" w:rsidP="00C936B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75F07">
        <w:rPr>
          <w:rFonts w:ascii="Times New Roman" w:hAnsi="Times New Roman" w:cs="Times New Roman"/>
          <w:sz w:val="28"/>
          <w:szCs w:val="28"/>
        </w:rPr>
        <w:t xml:space="preserve">Znajomość języków obcych to we współczesnym świecie już nie tylko potrzeba a konieczność. To szansa na lepszy start i możliwość rozwijania własnych zainteresowań na całym świecie bez barier językowych. </w:t>
      </w:r>
    </w:p>
    <w:p w:rsidR="00CF3127" w:rsidRPr="00C75F07" w:rsidRDefault="00CF3127" w:rsidP="00C936B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75F07">
        <w:rPr>
          <w:rFonts w:ascii="Times New Roman" w:hAnsi="Times New Roman" w:cs="Times New Roman"/>
          <w:sz w:val="28"/>
          <w:szCs w:val="28"/>
        </w:rPr>
        <w:t>W  zjednoczonej Europie, gdzie w wielu krajach używa się języka  angielskiego i niemieckiego, a naszym najbliższym zachodnim sąsiadem są Niemcy, umiejętność komunikowania się jest ściśle związana ze zrozumieniem innych ludzi i ich kultury.</w:t>
      </w:r>
    </w:p>
    <w:p w:rsidR="00CF3127" w:rsidRPr="00C75F07" w:rsidRDefault="00CF3127" w:rsidP="00C936B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75F07">
        <w:rPr>
          <w:rFonts w:ascii="Times New Roman" w:hAnsi="Times New Roman" w:cs="Times New Roman"/>
          <w:sz w:val="28"/>
          <w:szCs w:val="28"/>
        </w:rPr>
        <w:t>Nie ma chyba dziedziny życia w której znajomość również języka angielskiego byłaby nieprzydatna. Tak jest również ze sportem.</w:t>
      </w:r>
    </w:p>
    <w:p w:rsidR="00CF3127" w:rsidRPr="00C75F07" w:rsidRDefault="00CF3127" w:rsidP="00C936B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75F07">
        <w:rPr>
          <w:rFonts w:ascii="Times New Roman" w:hAnsi="Times New Roman" w:cs="Times New Roman"/>
          <w:sz w:val="28"/>
          <w:szCs w:val="28"/>
        </w:rPr>
        <w:t>Celem projektu naszej klasy było ukazanie powiązań językowych jakie występują w sporcie.</w:t>
      </w:r>
      <w:r>
        <w:rPr>
          <w:rFonts w:ascii="Times New Roman" w:hAnsi="Times New Roman" w:cs="Times New Roman"/>
          <w:sz w:val="28"/>
          <w:szCs w:val="28"/>
        </w:rPr>
        <w:t xml:space="preserve"> Tytuł projektu brzmi: „ Terminologia angielska w nazwach dyscyplin sportowych”.</w:t>
      </w:r>
      <w:r w:rsidRPr="00C75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127" w:rsidRPr="00C75F07" w:rsidRDefault="00CF3127" w:rsidP="00F969A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75F07">
        <w:rPr>
          <w:rFonts w:ascii="Times New Roman" w:hAnsi="Times New Roman" w:cs="Times New Roman"/>
          <w:sz w:val="28"/>
          <w:szCs w:val="28"/>
        </w:rPr>
        <w:t>Jest to nie tylko dla nas, jako dla klasy sportowej, ważna lekcja języka angielskiego, ale również bardzo ciekawe doświadczenie, którym chcemy się podzielić.</w:t>
      </w:r>
    </w:p>
    <w:p w:rsidR="00CF3127" w:rsidRPr="00C75F07" w:rsidRDefault="00CF3127" w:rsidP="00F969A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75F07">
        <w:rPr>
          <w:rFonts w:ascii="Times New Roman" w:hAnsi="Times New Roman" w:cs="Times New Roman"/>
          <w:sz w:val="28"/>
          <w:szCs w:val="28"/>
        </w:rPr>
        <w:t>Do tego celu wykorzystaliśmy prezentację multimedialną i kilka rekwizytów związanych z prezentowanymi dyscyplinami sportu.</w:t>
      </w:r>
    </w:p>
    <w:p w:rsidR="00CF3127" w:rsidRPr="00C75F07" w:rsidRDefault="00CF3127" w:rsidP="00C936B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75F07">
        <w:rPr>
          <w:rFonts w:ascii="Times New Roman" w:hAnsi="Times New Roman" w:cs="Times New Roman"/>
          <w:sz w:val="28"/>
          <w:szCs w:val="28"/>
        </w:rPr>
        <w:t>Zapraszamy!</w:t>
      </w:r>
      <w:bookmarkStart w:id="0" w:name="_GoBack"/>
      <w:bookmarkEnd w:id="0"/>
    </w:p>
    <w:sectPr w:rsidR="00CF3127" w:rsidRPr="00C75F07" w:rsidSect="005E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A96"/>
    <w:rsid w:val="001400FC"/>
    <w:rsid w:val="00255E27"/>
    <w:rsid w:val="003625A8"/>
    <w:rsid w:val="003A0B70"/>
    <w:rsid w:val="003F7F6C"/>
    <w:rsid w:val="005450EC"/>
    <w:rsid w:val="00547305"/>
    <w:rsid w:val="005E573F"/>
    <w:rsid w:val="007244E1"/>
    <w:rsid w:val="008F3284"/>
    <w:rsid w:val="00923A96"/>
    <w:rsid w:val="00A047B9"/>
    <w:rsid w:val="00BC5399"/>
    <w:rsid w:val="00BF44B0"/>
    <w:rsid w:val="00BF48F2"/>
    <w:rsid w:val="00C75F07"/>
    <w:rsid w:val="00C936B1"/>
    <w:rsid w:val="00CA1834"/>
    <w:rsid w:val="00CF3127"/>
    <w:rsid w:val="00DA70BC"/>
    <w:rsid w:val="00E03F35"/>
    <w:rsid w:val="00E720D8"/>
    <w:rsid w:val="00EA09CF"/>
    <w:rsid w:val="00EA1B26"/>
    <w:rsid w:val="00F602FE"/>
    <w:rsid w:val="00F969A4"/>
    <w:rsid w:val="00FF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3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147</Words>
  <Characters>885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Znajomość języków obcych to we współczesnym świecie już nie tylko potrzeba a konieczność</dc:title>
  <dc:subject/>
  <dc:creator>Kasia</dc:creator>
  <cp:keywords/>
  <dc:description/>
  <cp:lastModifiedBy>Burtak</cp:lastModifiedBy>
  <cp:revision>11</cp:revision>
  <cp:lastPrinted>2011-05-30T22:25:00Z</cp:lastPrinted>
  <dcterms:created xsi:type="dcterms:W3CDTF">2011-05-30T22:12:00Z</dcterms:created>
  <dcterms:modified xsi:type="dcterms:W3CDTF">2011-08-29T20:21:00Z</dcterms:modified>
</cp:coreProperties>
</file>