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1B" w:rsidRDefault="005D751B">
      <w:pPr>
        <w:pStyle w:val="Heading1"/>
        <w:jc w:val="center"/>
      </w:pPr>
      <w:r>
        <w:t>ZESTAWIENIE DANYCH DO KLASYFIKACJI KOŃCOWEJ</w:t>
      </w:r>
    </w:p>
    <w:p w:rsidR="005D751B" w:rsidRDefault="005D751B">
      <w:pPr>
        <w:pStyle w:val="Heading1"/>
        <w:jc w:val="center"/>
      </w:pPr>
      <w:r>
        <w:t>ROKU SZKOLNEGO 2011/2012</w:t>
      </w: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Dorota Zbyszowska-Burtak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ab/>
        <w:t xml:space="preserve"> III d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ab/>
        <w:t xml:space="preserve">                   22 czerwca 2012 r. </w:t>
      </w:r>
    </w:p>
    <w:p w:rsidR="005D751B" w:rsidRDefault="005D751B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</w:t>
      </w:r>
      <w:r>
        <w:rPr>
          <w:rFonts w:ascii="Bookman Old Style" w:hAnsi="Bookman Old Style" w:cs="Bookman Old Style"/>
          <w:b/>
          <w:bCs/>
          <w:sz w:val="24"/>
          <w:szCs w:val="24"/>
        </w:rPr>
        <w:t>(wychowawca)</w:t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  <w:t xml:space="preserve">        (klasa)</w:t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  <w:t xml:space="preserve">       (data)</w:t>
      </w: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</w:p>
    <w:p w:rsidR="005D751B" w:rsidRDefault="005D751B" w:rsidP="000D0EE7">
      <w:pPr>
        <w:numPr>
          <w:ilvl w:val="0"/>
          <w:numId w:val="2"/>
        </w:numPr>
        <w:ind w:left="426" w:hanging="426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Stan klasy</w:t>
      </w:r>
      <w:r>
        <w:rPr>
          <w:rFonts w:ascii="Bookman Old Style" w:hAnsi="Bookman Old Style" w:cs="Bookman Old Style"/>
          <w:sz w:val="24"/>
          <w:szCs w:val="24"/>
        </w:rPr>
        <w:t>:  21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>Frekwencja:</w:t>
      </w:r>
      <w:r>
        <w:rPr>
          <w:rFonts w:ascii="Bookman Old Style" w:hAnsi="Bookman Old Style" w:cs="Bookman Old Style"/>
          <w:sz w:val="24"/>
          <w:szCs w:val="24"/>
        </w:rPr>
        <w:t xml:space="preserve"> 84 %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>Klasyfikowanych</w:t>
      </w:r>
      <w:r>
        <w:rPr>
          <w:rFonts w:ascii="Bookman Old Style" w:hAnsi="Bookman Old Style" w:cs="Bookman Old Style"/>
          <w:sz w:val="24"/>
          <w:szCs w:val="24"/>
        </w:rPr>
        <w:t>:  21</w:t>
      </w:r>
    </w:p>
    <w:p w:rsidR="005D751B" w:rsidRDefault="005D751B">
      <w:pPr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5D751B" w:rsidRPr="009B2477" w:rsidRDefault="005D751B" w:rsidP="009B2477">
      <w:pPr>
        <w:numPr>
          <w:ilvl w:val="0"/>
          <w:numId w:val="2"/>
        </w:numPr>
        <w:ind w:left="426" w:hanging="426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Nieklasyfikowanych: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72"/>
        <w:gridCol w:w="5142"/>
      </w:tblGrid>
      <w:tr w:rsidR="005D751B" w:rsidRPr="00062E36">
        <w:tc>
          <w:tcPr>
            <w:tcW w:w="5172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NAZWISKO I IMIĘ UCZNIA</w:t>
            </w:r>
          </w:p>
        </w:tc>
        <w:tc>
          <w:tcPr>
            <w:tcW w:w="5142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PRZEDMIOT</w:t>
            </w:r>
          </w:p>
        </w:tc>
      </w:tr>
      <w:tr w:rsidR="005D751B" w:rsidRPr="00062E36">
        <w:tc>
          <w:tcPr>
            <w:tcW w:w="5172" w:type="dxa"/>
          </w:tcPr>
          <w:p w:rsidR="005D751B" w:rsidRPr="00062E36" w:rsidRDefault="005D751B" w:rsidP="00062E36">
            <w:pPr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142" w:type="dxa"/>
          </w:tcPr>
          <w:p w:rsidR="005D751B" w:rsidRPr="00062E36" w:rsidRDefault="005D751B" w:rsidP="00062E36">
            <w:pPr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5172" w:type="dxa"/>
          </w:tcPr>
          <w:p w:rsidR="005D751B" w:rsidRPr="00062E36" w:rsidRDefault="005D751B" w:rsidP="00062E36">
            <w:pPr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142" w:type="dxa"/>
          </w:tcPr>
          <w:p w:rsidR="005D751B" w:rsidRPr="00062E36" w:rsidRDefault="005D751B" w:rsidP="00062E36">
            <w:pPr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5172" w:type="dxa"/>
          </w:tcPr>
          <w:p w:rsidR="005D751B" w:rsidRPr="00062E36" w:rsidRDefault="005D751B" w:rsidP="00062E36">
            <w:pPr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142" w:type="dxa"/>
          </w:tcPr>
          <w:p w:rsidR="005D751B" w:rsidRPr="00062E36" w:rsidRDefault="005D751B" w:rsidP="00062E36">
            <w:pPr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</w:tbl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</w:p>
    <w:p w:rsidR="005D751B" w:rsidRDefault="005D751B" w:rsidP="000D0EE7">
      <w:pPr>
        <w:numPr>
          <w:ilvl w:val="0"/>
          <w:numId w:val="2"/>
        </w:numPr>
        <w:ind w:left="426" w:hanging="426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Zestawienie </w:t>
      </w:r>
      <w:r>
        <w:rPr>
          <w:rFonts w:ascii="Bookman Old Style" w:hAnsi="Bookman Old Style" w:cs="Bookman Old Style"/>
          <w:b/>
          <w:bCs/>
          <w:sz w:val="24"/>
          <w:szCs w:val="24"/>
        </w:rPr>
        <w:t>ocen niedostatecznych (suma)</w:t>
      </w:r>
      <w:r>
        <w:rPr>
          <w:rFonts w:ascii="Bookman Old Style" w:hAnsi="Bookman Old Style" w:cs="Bookman Old Style"/>
          <w:sz w:val="24"/>
          <w:szCs w:val="24"/>
        </w:rPr>
        <w:t>:  2   liczba uczniów: 2 (ogółem)</w:t>
      </w: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86"/>
        <w:gridCol w:w="2586"/>
        <w:gridCol w:w="2586"/>
        <w:gridCol w:w="2586"/>
      </w:tblGrid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ILOŚĆ OCEN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ILOŚĆ OCEN</w:t>
            </w: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religia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biologia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j. polski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geografia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historia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plastyka</w:t>
            </w: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ab/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WOS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muzyka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j. angielski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zaj. techniczne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j. niemiecki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informatyka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matematyka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 xml:space="preserve">zaj. artystyczne     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fizyka</w:t>
            </w: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ab/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 xml:space="preserve">wych. fizyczne      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chemia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 xml:space="preserve">eduk. dla bezp     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</w:tbl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</w:p>
    <w:p w:rsidR="005D751B" w:rsidRDefault="005D751B" w:rsidP="00003D3E">
      <w:pPr>
        <w:numPr>
          <w:ilvl w:val="0"/>
          <w:numId w:val="2"/>
        </w:numPr>
        <w:ind w:left="426" w:hanging="426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Zestawienie </w:t>
      </w:r>
      <w:r>
        <w:rPr>
          <w:rFonts w:ascii="Bookman Old Style" w:hAnsi="Bookman Old Style" w:cs="Bookman Old Style"/>
          <w:b/>
          <w:bCs/>
          <w:sz w:val="24"/>
          <w:szCs w:val="24"/>
        </w:rPr>
        <w:t>ocen dopuszczających(suma)</w:t>
      </w:r>
      <w:r>
        <w:rPr>
          <w:rFonts w:ascii="Bookman Old Style" w:hAnsi="Bookman Old Style" w:cs="Bookman Old Style"/>
          <w:sz w:val="24"/>
          <w:szCs w:val="24"/>
        </w:rPr>
        <w:t>: 78   liczba uczniów: 16  (ogółem):</w:t>
      </w: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86"/>
        <w:gridCol w:w="2586"/>
        <w:gridCol w:w="2586"/>
        <w:gridCol w:w="2586"/>
      </w:tblGrid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ILOŚĆ OCEN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ILOŚĆ OCEN</w:t>
            </w: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religia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biologia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j.polski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geografia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historia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plastyka</w:t>
            </w: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ab/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WOS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muzyka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j.angielski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zaj. techniczne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j.niemiecki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informatyka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matematyka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 xml:space="preserve">zaj.artystyczne     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fizyka</w:t>
            </w: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ab/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 xml:space="preserve">wych. fizyczne      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chemia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 xml:space="preserve">eduk. dla bezp     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</w:tbl>
    <w:p w:rsidR="005D751B" w:rsidRDefault="005D751B" w:rsidP="00327824">
      <w:pPr>
        <w:rPr>
          <w:rFonts w:ascii="Bookman Old Style" w:hAnsi="Bookman Old Style" w:cs="Bookman Old Style"/>
          <w:sz w:val="24"/>
          <w:szCs w:val="24"/>
        </w:rPr>
      </w:pPr>
    </w:p>
    <w:p w:rsidR="005D751B" w:rsidRDefault="005D751B" w:rsidP="00EA1B55">
      <w:pPr>
        <w:numPr>
          <w:ilvl w:val="0"/>
          <w:numId w:val="2"/>
        </w:numPr>
        <w:ind w:left="426" w:hanging="426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Zestawienie </w:t>
      </w:r>
      <w:r>
        <w:rPr>
          <w:rFonts w:ascii="Bookman Old Style" w:hAnsi="Bookman Old Style" w:cs="Bookman Old Style"/>
          <w:b/>
          <w:bCs/>
          <w:sz w:val="24"/>
          <w:szCs w:val="24"/>
        </w:rPr>
        <w:t>ocen celujących (suma)</w:t>
      </w:r>
      <w:r>
        <w:rPr>
          <w:rFonts w:ascii="Bookman Old Style" w:hAnsi="Bookman Old Style" w:cs="Bookman Old Style"/>
          <w:sz w:val="24"/>
          <w:szCs w:val="24"/>
        </w:rPr>
        <w:t xml:space="preserve">:......... liczba uczniów:.......(ogółem):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86"/>
        <w:gridCol w:w="2586"/>
        <w:gridCol w:w="2586"/>
        <w:gridCol w:w="2586"/>
      </w:tblGrid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ILOŚĆ OCEN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ILOŚĆ OCEN</w:t>
            </w: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religia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biologia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j.polski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geografia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historia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plastyka</w:t>
            </w: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ab/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WOS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muzyka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j.angielski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zaj. techniczne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j.niemiecki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informatyka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matematyka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 xml:space="preserve">zaj.artystyczne     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fizyka</w:t>
            </w: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ab/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 xml:space="preserve">wych. fizyczne      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>chemia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751B" w:rsidRPr="00062E36" w:rsidRDefault="005D751B" w:rsidP="00062E36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 xml:space="preserve">eduk. dla bezp     </w:t>
            </w:r>
          </w:p>
        </w:tc>
        <w:tc>
          <w:tcPr>
            <w:tcW w:w="25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</w:tbl>
    <w:p w:rsidR="005D751B" w:rsidRDefault="005D751B">
      <w:pPr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Liczba uczniów </w:t>
      </w:r>
      <w:r>
        <w:rPr>
          <w:rFonts w:ascii="Bookman Old Style" w:hAnsi="Bookman Old Style" w:cs="Bookman Old Style"/>
          <w:b/>
          <w:bCs/>
          <w:sz w:val="24"/>
          <w:szCs w:val="24"/>
        </w:rPr>
        <w:t>zwolnionych z w-f:</w:t>
      </w:r>
      <w:r>
        <w:rPr>
          <w:rFonts w:ascii="Bookman Old Style" w:hAnsi="Bookman Old Style" w:cs="Bookman Old Style"/>
          <w:sz w:val="24"/>
          <w:szCs w:val="24"/>
        </w:rPr>
        <w:t xml:space="preserve"> ..........................</w:t>
      </w: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Średnia ocen</w:t>
      </w:r>
      <w:r>
        <w:rPr>
          <w:rFonts w:ascii="Bookman Old Style" w:hAnsi="Bookman Old Style" w:cs="Bookman Old Style"/>
          <w:sz w:val="24"/>
          <w:szCs w:val="24"/>
        </w:rPr>
        <w:t xml:space="preserve"> w klasie:.............................................</w:t>
      </w: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Zachowanie uczniów</w:t>
      </w:r>
      <w:r>
        <w:rPr>
          <w:rFonts w:ascii="Bookman Old Style" w:hAnsi="Bookman Old Style" w:cs="Bookman Old Style"/>
          <w:sz w:val="24"/>
          <w:szCs w:val="24"/>
        </w:rPr>
        <w:t xml:space="preserve"> (ilościowe zestawienie ocen):</w:t>
      </w: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1701"/>
        <w:gridCol w:w="1386"/>
        <w:gridCol w:w="1468"/>
        <w:gridCol w:w="2170"/>
        <w:gridCol w:w="1443"/>
      </w:tblGrid>
      <w:tr w:rsidR="005D751B" w:rsidRPr="00062E36">
        <w:tc>
          <w:tcPr>
            <w:tcW w:w="1809" w:type="dxa"/>
            <w:vAlign w:val="center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wzorowe</w:t>
            </w:r>
          </w:p>
        </w:tc>
        <w:tc>
          <w:tcPr>
            <w:tcW w:w="1701" w:type="dxa"/>
            <w:vAlign w:val="center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bardzo</w:t>
            </w:r>
            <w:r w:rsidRPr="00062E36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dobre</w:t>
            </w:r>
          </w:p>
        </w:tc>
        <w:tc>
          <w:tcPr>
            <w:tcW w:w="1386" w:type="dxa"/>
            <w:vAlign w:val="center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dobre</w:t>
            </w:r>
          </w:p>
        </w:tc>
        <w:tc>
          <w:tcPr>
            <w:tcW w:w="1468" w:type="dxa"/>
            <w:vAlign w:val="center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poprawne</w:t>
            </w:r>
          </w:p>
        </w:tc>
        <w:tc>
          <w:tcPr>
            <w:tcW w:w="2170" w:type="dxa"/>
            <w:vAlign w:val="center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nieodpowiednie</w:t>
            </w:r>
          </w:p>
        </w:tc>
        <w:tc>
          <w:tcPr>
            <w:tcW w:w="1443" w:type="dxa"/>
            <w:vAlign w:val="center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naganne</w:t>
            </w:r>
          </w:p>
        </w:tc>
      </w:tr>
      <w:tr w:rsidR="005D751B" w:rsidRPr="00062E36">
        <w:tc>
          <w:tcPr>
            <w:tcW w:w="1809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32"/>
                <w:szCs w:val="32"/>
              </w:rPr>
            </w:pPr>
          </w:p>
        </w:tc>
        <w:tc>
          <w:tcPr>
            <w:tcW w:w="1701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32"/>
                <w:szCs w:val="32"/>
              </w:rPr>
            </w:pPr>
          </w:p>
        </w:tc>
        <w:tc>
          <w:tcPr>
            <w:tcW w:w="1386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32"/>
                <w:szCs w:val="32"/>
              </w:rPr>
            </w:pPr>
          </w:p>
        </w:tc>
        <w:tc>
          <w:tcPr>
            <w:tcW w:w="1468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32"/>
                <w:szCs w:val="32"/>
              </w:rPr>
            </w:pPr>
          </w:p>
        </w:tc>
        <w:tc>
          <w:tcPr>
            <w:tcW w:w="2170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32"/>
                <w:szCs w:val="32"/>
              </w:rPr>
            </w:pPr>
          </w:p>
        </w:tc>
        <w:tc>
          <w:tcPr>
            <w:tcW w:w="1443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32"/>
                <w:szCs w:val="32"/>
              </w:rPr>
            </w:pPr>
          </w:p>
        </w:tc>
      </w:tr>
    </w:tbl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</w:p>
    <w:p w:rsidR="005D751B" w:rsidRDefault="005D751B">
      <w:pPr>
        <w:pStyle w:val="BodyText"/>
      </w:pPr>
      <w:r>
        <w:t>Charakterystyka klasy jako zespołu, osiągnięcia, stopień integracji:</w:t>
      </w:r>
    </w:p>
    <w:p w:rsidR="005D751B" w:rsidRDefault="005D751B">
      <w:pPr>
        <w:pStyle w:val="BodyText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751B" w:rsidRDefault="005D751B">
      <w:pPr>
        <w:pStyle w:val="BodyText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</w:p>
    <w:p w:rsidR="005D751B" w:rsidRDefault="005D751B">
      <w:pPr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Uczniowie kończący gimnazjum z wyróżnieniem – klasyfikacja końcowa</w:t>
      </w:r>
      <w:r>
        <w:rPr>
          <w:rFonts w:ascii="Bookman Old Style" w:hAnsi="Bookman Old Style" w:cs="Bookman Old Style"/>
          <w:sz w:val="24"/>
          <w:szCs w:val="24"/>
        </w:rPr>
        <w:t>: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ab/>
      </w: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48"/>
        <w:gridCol w:w="3448"/>
        <w:gridCol w:w="3448"/>
      </w:tblGrid>
      <w:tr w:rsidR="005D751B" w:rsidRPr="00062E36">
        <w:tc>
          <w:tcPr>
            <w:tcW w:w="3448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NAZWISKO I IMIĘ</w:t>
            </w:r>
          </w:p>
        </w:tc>
        <w:tc>
          <w:tcPr>
            <w:tcW w:w="3448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ŚREDNIA OCEN</w:t>
            </w:r>
          </w:p>
        </w:tc>
        <w:tc>
          <w:tcPr>
            <w:tcW w:w="3448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062E3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OC. ZACHOWANIA</w:t>
            </w:r>
          </w:p>
        </w:tc>
      </w:tr>
      <w:tr w:rsidR="005D751B" w:rsidRPr="00062E36">
        <w:tc>
          <w:tcPr>
            <w:tcW w:w="3448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448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448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3448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448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448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3448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448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448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3448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448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448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3448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448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448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3448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448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448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5D751B" w:rsidRPr="00062E36">
        <w:tc>
          <w:tcPr>
            <w:tcW w:w="3448" w:type="dxa"/>
          </w:tcPr>
          <w:p w:rsidR="005D751B" w:rsidRPr="00062E36" w:rsidRDefault="005D751B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448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448" w:type="dxa"/>
          </w:tcPr>
          <w:p w:rsidR="005D751B" w:rsidRPr="00062E36" w:rsidRDefault="005D751B" w:rsidP="00062E36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</w:tbl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</w:t>
      </w:r>
    </w:p>
    <w:p w:rsidR="005D751B" w:rsidRDefault="005D751B" w:rsidP="00062E36">
      <w:pPr>
        <w:jc w:val="right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................................</w:t>
      </w:r>
    </w:p>
    <w:p w:rsidR="005D751B" w:rsidRDefault="005D751B" w:rsidP="00062E36">
      <w:pPr>
        <w:jc w:val="right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(podpis wychowawcy)</w:t>
      </w: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</w:p>
    <w:p w:rsidR="005D751B" w:rsidRDefault="005D751B">
      <w:pPr>
        <w:ind w:left="1416" w:firstLine="708"/>
        <w:rPr>
          <w:rFonts w:ascii="Bookman Old Style" w:hAnsi="Bookman Old Style" w:cs="Bookman Old Style"/>
          <w:sz w:val="24"/>
          <w:szCs w:val="24"/>
        </w:rPr>
      </w:pPr>
    </w:p>
    <w:p w:rsidR="005D751B" w:rsidRDefault="005D751B">
      <w:pPr>
        <w:ind w:left="1416" w:firstLine="708"/>
        <w:rPr>
          <w:rFonts w:ascii="Bookman Old Style" w:hAnsi="Bookman Old Style" w:cs="Bookman Old Style"/>
          <w:sz w:val="24"/>
          <w:szCs w:val="24"/>
        </w:rPr>
      </w:pPr>
    </w:p>
    <w:p w:rsidR="005D751B" w:rsidRDefault="005D751B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ab/>
      </w:r>
    </w:p>
    <w:sectPr w:rsidR="005D751B" w:rsidSect="00CA29F9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F669F"/>
    <w:multiLevelType w:val="hybridMultilevel"/>
    <w:tmpl w:val="B70CC2BA"/>
    <w:lvl w:ilvl="0" w:tplc="EE4467FC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70921"/>
    <w:multiLevelType w:val="hybridMultilevel"/>
    <w:tmpl w:val="B93CC55A"/>
    <w:lvl w:ilvl="0" w:tplc="25548F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434"/>
    <w:rsid w:val="00003D3E"/>
    <w:rsid w:val="0001309F"/>
    <w:rsid w:val="00062E36"/>
    <w:rsid w:val="000948D6"/>
    <w:rsid w:val="000D0EE7"/>
    <w:rsid w:val="00100E43"/>
    <w:rsid w:val="00130AD1"/>
    <w:rsid w:val="00131675"/>
    <w:rsid w:val="00145C1F"/>
    <w:rsid w:val="0016408C"/>
    <w:rsid w:val="00205F31"/>
    <w:rsid w:val="0023425A"/>
    <w:rsid w:val="00253D5E"/>
    <w:rsid w:val="002A1F0C"/>
    <w:rsid w:val="002F6990"/>
    <w:rsid w:val="00303D50"/>
    <w:rsid w:val="00315141"/>
    <w:rsid w:val="00327824"/>
    <w:rsid w:val="003428B5"/>
    <w:rsid w:val="00344795"/>
    <w:rsid w:val="003623A4"/>
    <w:rsid w:val="00431A6A"/>
    <w:rsid w:val="004B1580"/>
    <w:rsid w:val="004E377F"/>
    <w:rsid w:val="00546EEC"/>
    <w:rsid w:val="005B5B5A"/>
    <w:rsid w:val="005D677B"/>
    <w:rsid w:val="005D751B"/>
    <w:rsid w:val="005E137F"/>
    <w:rsid w:val="00663124"/>
    <w:rsid w:val="006979F3"/>
    <w:rsid w:val="0075198E"/>
    <w:rsid w:val="007B2D8F"/>
    <w:rsid w:val="008117C1"/>
    <w:rsid w:val="008377C2"/>
    <w:rsid w:val="00874B50"/>
    <w:rsid w:val="008E2B8E"/>
    <w:rsid w:val="0092476B"/>
    <w:rsid w:val="00936E9F"/>
    <w:rsid w:val="00960ADF"/>
    <w:rsid w:val="009B2477"/>
    <w:rsid w:val="009E68B2"/>
    <w:rsid w:val="00A01083"/>
    <w:rsid w:val="00A1035E"/>
    <w:rsid w:val="00A7643A"/>
    <w:rsid w:val="00AB1910"/>
    <w:rsid w:val="00B14434"/>
    <w:rsid w:val="00B71837"/>
    <w:rsid w:val="00BA5976"/>
    <w:rsid w:val="00C4071C"/>
    <w:rsid w:val="00CA29F9"/>
    <w:rsid w:val="00D51D81"/>
    <w:rsid w:val="00E27D27"/>
    <w:rsid w:val="00E352C5"/>
    <w:rsid w:val="00E468C3"/>
    <w:rsid w:val="00EA1B55"/>
    <w:rsid w:val="00F1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9F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9F9"/>
    <w:pPr>
      <w:keepNext/>
      <w:outlineLvl w:val="0"/>
    </w:pPr>
    <w:rPr>
      <w:rFonts w:ascii="Bookman Old Style" w:hAnsi="Bookman Old Style" w:cs="Bookman Old Style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68C3"/>
    <w:rPr>
      <w:rFonts w:ascii="Cambria" w:hAnsi="Cambria" w:cs="Cambria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CA29F9"/>
    <w:rPr>
      <w:rFonts w:ascii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468C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14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68C3"/>
    <w:rPr>
      <w:sz w:val="2"/>
      <w:szCs w:val="2"/>
    </w:rPr>
  </w:style>
  <w:style w:type="table" w:styleId="TableGrid">
    <w:name w:val="Table Grid"/>
    <w:basedOn w:val="TableNormal"/>
    <w:uiPriority w:val="99"/>
    <w:rsid w:val="00431A6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451</Words>
  <Characters>2710</Characters>
  <Application>Microsoft Office Outlook</Application>
  <DocSecurity>0</DocSecurity>
  <Lines>0</Lines>
  <Paragraphs>0</Paragraphs>
  <ScaleCrop>false</ScaleCrop>
  <Company>MEN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DANYCH DO KLASYFIKACJI NA SEMESTR ROKU </dc:title>
  <dc:subject/>
  <dc:creator>Gimnazjum</dc:creator>
  <cp:keywords/>
  <dc:description/>
  <cp:lastModifiedBy>Burtak</cp:lastModifiedBy>
  <cp:revision>6</cp:revision>
  <cp:lastPrinted>2012-01-11T07:28:00Z</cp:lastPrinted>
  <dcterms:created xsi:type="dcterms:W3CDTF">2012-06-21T19:35:00Z</dcterms:created>
  <dcterms:modified xsi:type="dcterms:W3CDTF">2012-06-24T14:36:00Z</dcterms:modified>
</cp:coreProperties>
</file>