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0D" w:rsidRPr="00D7238A" w:rsidRDefault="00C4440D" w:rsidP="00DF3F15">
      <w:pPr>
        <w:jc w:val="center"/>
        <w:rPr>
          <w:b/>
          <w:sz w:val="40"/>
          <w:szCs w:val="40"/>
        </w:rPr>
      </w:pPr>
      <w:r w:rsidRPr="00D7238A">
        <w:rPr>
          <w:b/>
          <w:sz w:val="40"/>
          <w:szCs w:val="40"/>
        </w:rPr>
        <w:t>WAŻNE TERMINY!</w:t>
      </w:r>
    </w:p>
    <w:p w:rsidR="00C4440D" w:rsidRPr="00745328" w:rsidRDefault="00C4440D" w:rsidP="00DF3F15">
      <w:pPr>
        <w:rPr>
          <w:sz w:val="28"/>
          <w:szCs w:val="28"/>
        </w:rPr>
      </w:pPr>
      <w:r w:rsidRPr="00745328">
        <w:rPr>
          <w:sz w:val="28"/>
          <w:szCs w:val="28"/>
        </w:rPr>
        <w:t>1</w:t>
      </w:r>
      <w:r w:rsidRPr="00745328">
        <w:rPr>
          <w:b/>
          <w:sz w:val="28"/>
          <w:szCs w:val="28"/>
        </w:rPr>
        <w:t>.  Do 11.06.2014 (środa)</w:t>
      </w:r>
      <w:r w:rsidRPr="00745328">
        <w:rPr>
          <w:sz w:val="28"/>
          <w:szCs w:val="28"/>
        </w:rPr>
        <w:t xml:space="preserve"> – wystawienie ocen zachowania i ocen końcoworocznych oł</w:t>
      </w:r>
      <w:r>
        <w:rPr>
          <w:sz w:val="28"/>
          <w:szCs w:val="28"/>
        </w:rPr>
        <w:t xml:space="preserve">ówkiem - </w:t>
      </w:r>
      <w:r w:rsidRPr="00D7238A">
        <w:rPr>
          <w:b/>
          <w:sz w:val="28"/>
          <w:szCs w:val="28"/>
        </w:rPr>
        <w:t>każdemu uczniowi !</w:t>
      </w:r>
    </w:p>
    <w:p w:rsidR="00C4440D" w:rsidRPr="00745328" w:rsidRDefault="00C4440D" w:rsidP="00DF3F15">
      <w:pPr>
        <w:rPr>
          <w:sz w:val="28"/>
          <w:szCs w:val="28"/>
        </w:rPr>
      </w:pPr>
      <w:r w:rsidRPr="00745328">
        <w:rPr>
          <w:sz w:val="28"/>
          <w:szCs w:val="28"/>
        </w:rPr>
        <w:t xml:space="preserve">2. </w:t>
      </w:r>
      <w:r w:rsidRPr="00745328">
        <w:rPr>
          <w:b/>
          <w:sz w:val="28"/>
          <w:szCs w:val="28"/>
        </w:rPr>
        <w:t>17.06.2014 r. (wtorek)</w:t>
      </w:r>
      <w:r w:rsidRPr="00745328">
        <w:rPr>
          <w:sz w:val="28"/>
          <w:szCs w:val="28"/>
        </w:rPr>
        <w:t xml:space="preserve"> - konferencja klasyfikacyjna SP i Gimn. - osobno, podjęcie uchwały w sprawie klasyfikacji i promocji – wspólnie.</w:t>
      </w:r>
    </w:p>
    <w:p w:rsidR="00C4440D" w:rsidRPr="00745328" w:rsidRDefault="00C4440D" w:rsidP="00DF3F15">
      <w:pPr>
        <w:rPr>
          <w:sz w:val="28"/>
          <w:szCs w:val="28"/>
        </w:rPr>
      </w:pPr>
      <w:r w:rsidRPr="00745328">
        <w:rPr>
          <w:sz w:val="28"/>
          <w:szCs w:val="28"/>
        </w:rPr>
        <w:t xml:space="preserve">3. </w:t>
      </w:r>
      <w:r w:rsidRPr="00745328">
        <w:rPr>
          <w:b/>
          <w:sz w:val="28"/>
          <w:szCs w:val="28"/>
        </w:rPr>
        <w:t>23 – 26.06.2014 r</w:t>
      </w:r>
      <w:r w:rsidRPr="00745328">
        <w:rPr>
          <w:sz w:val="28"/>
          <w:szCs w:val="28"/>
        </w:rPr>
        <w:t>. wypełnianie</w:t>
      </w:r>
      <w:r>
        <w:rPr>
          <w:sz w:val="28"/>
          <w:szCs w:val="28"/>
        </w:rPr>
        <w:t xml:space="preserve"> i rozliczenie się z</w:t>
      </w:r>
      <w:r w:rsidRPr="00745328">
        <w:rPr>
          <w:sz w:val="28"/>
          <w:szCs w:val="28"/>
        </w:rPr>
        <w:t xml:space="preserve"> dokumentacji - świadectwa, arkusze ocen, dzienniki, rekrutacja do szkół ponadgimnazjalnych (wprowadzenie danych – wych.kl. III Gimn.)</w:t>
      </w:r>
    </w:p>
    <w:p w:rsidR="00C4440D" w:rsidRPr="00745328" w:rsidRDefault="00C4440D" w:rsidP="00DF3F15">
      <w:pPr>
        <w:rPr>
          <w:sz w:val="28"/>
          <w:szCs w:val="28"/>
        </w:rPr>
      </w:pPr>
      <w:r w:rsidRPr="00745328">
        <w:rPr>
          <w:sz w:val="28"/>
          <w:szCs w:val="28"/>
        </w:rPr>
        <w:t xml:space="preserve">4. </w:t>
      </w:r>
      <w:r w:rsidRPr="00745328">
        <w:rPr>
          <w:b/>
          <w:sz w:val="28"/>
          <w:szCs w:val="28"/>
        </w:rPr>
        <w:t>27.06.2014 r.</w:t>
      </w:r>
      <w:r w:rsidRPr="00745328">
        <w:rPr>
          <w:sz w:val="28"/>
          <w:szCs w:val="28"/>
        </w:rPr>
        <w:t xml:space="preserve"> – zakończenie roku szkolnego</w:t>
      </w:r>
    </w:p>
    <w:p w:rsidR="00C4440D" w:rsidRPr="00745328" w:rsidRDefault="00C4440D" w:rsidP="007453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5328">
        <w:rPr>
          <w:sz w:val="28"/>
          <w:szCs w:val="28"/>
        </w:rPr>
        <w:t>Godz. 8.00 Gimnazjum – Msza św.</w:t>
      </w:r>
    </w:p>
    <w:p w:rsidR="00C4440D" w:rsidRPr="00745328" w:rsidRDefault="00C4440D" w:rsidP="007453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5328">
        <w:rPr>
          <w:sz w:val="28"/>
          <w:szCs w:val="28"/>
        </w:rPr>
        <w:t>Godz. 9.15 Akademia dla gimnazjum.</w:t>
      </w:r>
    </w:p>
    <w:p w:rsidR="00C4440D" w:rsidRPr="00745328" w:rsidRDefault="00C4440D" w:rsidP="007453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5328">
        <w:rPr>
          <w:sz w:val="28"/>
          <w:szCs w:val="28"/>
        </w:rPr>
        <w:t>Godz. 9.30 Szk.Podst. – Msza św.</w:t>
      </w:r>
    </w:p>
    <w:p w:rsidR="00C4440D" w:rsidRPr="00745328" w:rsidRDefault="00C4440D" w:rsidP="007453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5328">
        <w:rPr>
          <w:sz w:val="28"/>
          <w:szCs w:val="28"/>
        </w:rPr>
        <w:t>Godz. 10.45 Akademia dla szk.podst.</w:t>
      </w:r>
    </w:p>
    <w:p w:rsidR="00C4440D" w:rsidRDefault="00C4440D" w:rsidP="00745328">
      <w:pPr>
        <w:rPr>
          <w:sz w:val="28"/>
          <w:szCs w:val="28"/>
        </w:rPr>
      </w:pPr>
      <w:r w:rsidRPr="00745328">
        <w:rPr>
          <w:sz w:val="28"/>
          <w:szCs w:val="28"/>
        </w:rPr>
        <w:t xml:space="preserve">5. </w:t>
      </w:r>
      <w:r w:rsidRPr="00745328">
        <w:rPr>
          <w:b/>
          <w:sz w:val="28"/>
          <w:szCs w:val="28"/>
        </w:rPr>
        <w:t>30.06.2014 r.</w:t>
      </w:r>
      <w:r w:rsidRPr="00745328">
        <w:rPr>
          <w:sz w:val="28"/>
          <w:szCs w:val="28"/>
        </w:rPr>
        <w:t xml:space="preserve"> (poniedziałek) godz. 9.00 – zebranie Rady Pedagogicznej podsumowującej rok szkolny.</w:t>
      </w:r>
    </w:p>
    <w:p w:rsidR="00C4440D" w:rsidRDefault="00C4440D" w:rsidP="00745328">
      <w:pPr>
        <w:rPr>
          <w:sz w:val="28"/>
          <w:szCs w:val="28"/>
        </w:rPr>
      </w:pPr>
    </w:p>
    <w:p w:rsidR="00C4440D" w:rsidRPr="00D7238A" w:rsidRDefault="00C4440D" w:rsidP="00C521CF">
      <w:pPr>
        <w:rPr>
          <w:b/>
          <w:sz w:val="28"/>
          <w:szCs w:val="28"/>
        </w:rPr>
      </w:pPr>
      <w:r w:rsidRPr="00D7238A">
        <w:rPr>
          <w:b/>
          <w:sz w:val="28"/>
          <w:szCs w:val="28"/>
        </w:rPr>
        <w:t>Ponadto:</w:t>
      </w:r>
    </w:p>
    <w:p w:rsidR="00C4440D" w:rsidRDefault="00C4440D" w:rsidP="00C521C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7238A">
        <w:rPr>
          <w:sz w:val="28"/>
          <w:szCs w:val="28"/>
        </w:rPr>
        <w:t>18 – 20.06.2014 r. – wycieczka do Budapesztu (wyjazd w środę 18.06. – ok. godz. 16.00</w:t>
      </w:r>
      <w:r>
        <w:rPr>
          <w:sz w:val="28"/>
          <w:szCs w:val="28"/>
        </w:rPr>
        <w:t xml:space="preserve">) – szczegóły niebawem </w:t>
      </w:r>
      <w:r w:rsidRPr="00D7238A">
        <w:rPr>
          <w:sz w:val="28"/>
          <w:szCs w:val="28"/>
        </w:rPr>
        <w:sym w:font="Wingdings" w:char="F04A"/>
      </w:r>
    </w:p>
    <w:p w:rsidR="00C4440D" w:rsidRDefault="00C4440D" w:rsidP="00C521C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 e-maila wysłałem państwu:</w:t>
      </w:r>
    </w:p>
    <w:p w:rsidR="00C4440D" w:rsidRDefault="00C4440D" w:rsidP="00C521C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zestawienia do klasyfikacji</w:t>
      </w:r>
    </w:p>
    <w:p w:rsidR="00C4440D" w:rsidRPr="00C521CF" w:rsidRDefault="00C4440D" w:rsidP="00C521C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521CF">
        <w:rPr>
          <w:sz w:val="28"/>
          <w:szCs w:val="28"/>
        </w:rPr>
        <w:t>arkusz samooceny pracy nauczyciela</w:t>
      </w:r>
      <w:r>
        <w:rPr>
          <w:sz w:val="28"/>
          <w:szCs w:val="28"/>
        </w:rPr>
        <w:t xml:space="preserve"> (za cały rok)</w:t>
      </w:r>
      <w:r w:rsidRPr="00C521CF">
        <w:rPr>
          <w:sz w:val="28"/>
          <w:szCs w:val="28"/>
        </w:rPr>
        <w:t xml:space="preserve">, który proszę przesłać do </w:t>
      </w:r>
      <w:r w:rsidRPr="00C521CF">
        <w:rPr>
          <w:b/>
          <w:color w:val="FF0000"/>
          <w:sz w:val="28"/>
          <w:szCs w:val="28"/>
        </w:rPr>
        <w:t>13.06.2014 r. (piątek) na adres:  e-mail p.dyr A.Kul</w:t>
      </w:r>
      <w:r>
        <w:rPr>
          <w:b/>
          <w:color w:val="FF0000"/>
          <w:sz w:val="28"/>
          <w:szCs w:val="28"/>
        </w:rPr>
        <w:t>i</w:t>
      </w:r>
      <w:r w:rsidRPr="00C521CF">
        <w:rPr>
          <w:b/>
          <w:color w:val="FF0000"/>
          <w:sz w:val="28"/>
          <w:szCs w:val="28"/>
        </w:rPr>
        <w:t xml:space="preserve">g </w:t>
      </w:r>
      <w:r w:rsidRPr="00C521CF">
        <w:rPr>
          <w:b/>
          <w:color w:val="0070C0"/>
          <w:sz w:val="28"/>
          <w:szCs w:val="28"/>
        </w:rPr>
        <w:t>akul15@wp.pl</w:t>
      </w:r>
    </w:p>
    <w:p w:rsidR="00C4440D" w:rsidRPr="00C521CF" w:rsidRDefault="00C4440D" w:rsidP="00375F18">
      <w:pPr>
        <w:pStyle w:val="ListParagraph"/>
        <w:ind w:left="1416"/>
        <w:rPr>
          <w:sz w:val="28"/>
          <w:szCs w:val="28"/>
        </w:rPr>
      </w:pPr>
      <w:r w:rsidRPr="00C521CF">
        <w:rPr>
          <w:b/>
          <w:sz w:val="28"/>
          <w:szCs w:val="28"/>
        </w:rPr>
        <w:t>Wydarzenia, które miały miejsce w II okresie</w:t>
      </w:r>
      <w:r>
        <w:rPr>
          <w:b/>
          <w:sz w:val="28"/>
          <w:szCs w:val="28"/>
        </w:rPr>
        <w:t xml:space="preserve"> proszę wyszczególnić kursywą (pismem pochyłym).</w:t>
      </w:r>
    </w:p>
    <w:p w:rsidR="00C4440D" w:rsidRPr="00745328" w:rsidRDefault="00C4440D" w:rsidP="00745328">
      <w:pPr>
        <w:rPr>
          <w:sz w:val="28"/>
          <w:szCs w:val="28"/>
        </w:rPr>
      </w:pPr>
    </w:p>
    <w:p w:rsidR="00C4440D" w:rsidRPr="00745328" w:rsidRDefault="00C4440D" w:rsidP="00DF3F15">
      <w:pPr>
        <w:rPr>
          <w:sz w:val="28"/>
          <w:szCs w:val="28"/>
        </w:rPr>
      </w:pPr>
    </w:p>
    <w:sectPr w:rsidR="00C4440D" w:rsidRPr="00745328" w:rsidSect="00492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40D" w:rsidRDefault="00C4440D" w:rsidP="00D7238A">
      <w:pPr>
        <w:spacing w:after="0" w:line="240" w:lineRule="auto"/>
      </w:pPr>
      <w:r>
        <w:separator/>
      </w:r>
    </w:p>
  </w:endnote>
  <w:endnote w:type="continuationSeparator" w:id="0">
    <w:p w:rsidR="00C4440D" w:rsidRDefault="00C4440D" w:rsidP="00D7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40D" w:rsidRDefault="00C4440D" w:rsidP="00D7238A">
      <w:pPr>
        <w:spacing w:after="0" w:line="240" w:lineRule="auto"/>
      </w:pPr>
      <w:r>
        <w:separator/>
      </w:r>
    </w:p>
  </w:footnote>
  <w:footnote w:type="continuationSeparator" w:id="0">
    <w:p w:rsidR="00C4440D" w:rsidRDefault="00C4440D" w:rsidP="00D72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1DB30CB4"/>
    <w:multiLevelType w:val="hybridMultilevel"/>
    <w:tmpl w:val="073C0CC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7B59E2"/>
    <w:multiLevelType w:val="hybridMultilevel"/>
    <w:tmpl w:val="1CF08C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170EF"/>
    <w:multiLevelType w:val="hybridMultilevel"/>
    <w:tmpl w:val="C560A670"/>
    <w:lvl w:ilvl="0" w:tplc="AB0C76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F15"/>
    <w:rsid w:val="000512D9"/>
    <w:rsid w:val="00190EB6"/>
    <w:rsid w:val="00371CA6"/>
    <w:rsid w:val="00375F18"/>
    <w:rsid w:val="00492EF3"/>
    <w:rsid w:val="00560E23"/>
    <w:rsid w:val="00745328"/>
    <w:rsid w:val="00772043"/>
    <w:rsid w:val="00784651"/>
    <w:rsid w:val="009B197D"/>
    <w:rsid w:val="00A01958"/>
    <w:rsid w:val="00A92DA8"/>
    <w:rsid w:val="00AE7DF9"/>
    <w:rsid w:val="00B07487"/>
    <w:rsid w:val="00C4440D"/>
    <w:rsid w:val="00C521CF"/>
    <w:rsid w:val="00C85D3A"/>
    <w:rsid w:val="00C864AC"/>
    <w:rsid w:val="00CF70C2"/>
    <w:rsid w:val="00D7238A"/>
    <w:rsid w:val="00DF3F15"/>
    <w:rsid w:val="00E45307"/>
    <w:rsid w:val="00E561B7"/>
    <w:rsid w:val="00E7748D"/>
    <w:rsid w:val="00FD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532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D723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7238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7238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521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164</Words>
  <Characters>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WAŻNE TERMINY</dc:title>
  <dc:subject/>
  <dc:creator>Zenon Citak</dc:creator>
  <cp:keywords/>
  <dc:description/>
  <cp:lastModifiedBy>Burtak</cp:lastModifiedBy>
  <cp:revision>2</cp:revision>
  <cp:lastPrinted>2014-06-03T12:32:00Z</cp:lastPrinted>
  <dcterms:created xsi:type="dcterms:W3CDTF">2014-06-11T21:07:00Z</dcterms:created>
  <dcterms:modified xsi:type="dcterms:W3CDTF">2014-06-11T21:07:00Z</dcterms:modified>
</cp:coreProperties>
</file>