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6F0" w:rsidRDefault="004E36F0" w:rsidP="003E396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LEG NE</w:t>
      </w:r>
    </w:p>
    <w:p w:rsidR="004E36F0" w:rsidRDefault="004E36F0" w:rsidP="003E3962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Klucz</w:t>
      </w:r>
    </w:p>
    <w:p w:rsidR="004E36F0" w:rsidRDefault="004E36F0" w:rsidP="00AD500D">
      <w:pPr>
        <w:jc w:val="center"/>
        <w:rPr>
          <w:b/>
          <w:bCs/>
          <w:sz w:val="24"/>
          <w:szCs w:val="24"/>
        </w:rPr>
      </w:pPr>
      <w:r w:rsidRPr="00AD500D">
        <w:rPr>
          <w:b/>
          <w:bCs/>
          <w:sz w:val="24"/>
          <w:szCs w:val="24"/>
          <w:u w:val="single"/>
        </w:rPr>
        <w:t>CZĘŚĆ REFERENCYJNA</w:t>
      </w:r>
      <w:r w:rsidRPr="00AD500D">
        <w:rPr>
          <w:b/>
          <w:bCs/>
          <w:color w:val="FFFFFF"/>
          <w:sz w:val="24"/>
          <w:szCs w:val="24"/>
          <w:u w:val="single"/>
        </w:rPr>
        <w:t>i</w:t>
      </w:r>
      <w:r>
        <w:rPr>
          <w:b/>
          <w:bCs/>
          <w:color w:val="FFFFFF"/>
          <w:sz w:val="24"/>
          <w:szCs w:val="24"/>
        </w:rPr>
        <w:t xml:space="preserve"> ogólne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Wskazówki ogólne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4"/>
          <w:szCs w:val="24"/>
        </w:rPr>
      </w:pP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Czytanie poleceń 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4"/>
          <w:szCs w:val="24"/>
        </w:rPr>
      </w:pP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Zadanie 1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Polecenie 1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 D 2 A 3 B 4 E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Polecenie 2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 C 2 B 3 A 4 F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Zadanie 2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0 punktów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Zadanie 3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Polecenie 2 pozwala uzyskać poprawny i sensowny tekst.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 saw 2 longest 3 going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Zadanie 4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0 punktów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Zadanie 5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4"/>
          <w:szCs w:val="24"/>
        </w:rPr>
      </w:pPr>
    </w:p>
    <w:p w:rsidR="004E36F0" w:rsidRPr="00E008D9" w:rsidRDefault="004E36F0" w:rsidP="003E3962">
      <w:pPr>
        <w:autoSpaceDE w:val="0"/>
        <w:autoSpaceDN w:val="0"/>
        <w:adjustRightInd w:val="0"/>
        <w:spacing w:after="0" w:line="240" w:lineRule="auto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Students’ own ideas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Nieznane słowa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4"/>
          <w:szCs w:val="24"/>
        </w:rPr>
      </w:pP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Zadanie 1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 Silnego wiatru/ huraganu.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 Zerwane linie wysokiego napięcia, uszkodzone/zniszczone budynki.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 Nie było strat w ludziach.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Zadanie 3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1A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Zadanie 5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 B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Zadanie 6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1 nouns: footwear, mine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verb: scramble (scrambling)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adjective : scenic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2 </w:t>
      </w:r>
      <w:r>
        <w:rPr>
          <w:i/>
          <w:iCs/>
          <w:color w:val="000000"/>
          <w:sz w:val="24"/>
          <w:szCs w:val="24"/>
          <w:lang w:val="en-US"/>
        </w:rPr>
        <w:t xml:space="preserve">scramble </w:t>
      </w:r>
      <w:r>
        <w:rPr>
          <w:color w:val="000000"/>
          <w:sz w:val="24"/>
          <w:szCs w:val="24"/>
          <w:lang w:val="en-US"/>
        </w:rPr>
        <w:t xml:space="preserve">– wdrapywać się (bo </w:t>
      </w:r>
      <w:r>
        <w:rPr>
          <w:i/>
          <w:iCs/>
          <w:color w:val="000000"/>
          <w:sz w:val="24"/>
          <w:szCs w:val="24"/>
          <w:lang w:val="en-US"/>
        </w:rPr>
        <w:t xml:space="preserve">up a mountain </w:t>
      </w:r>
      <w:r>
        <w:rPr>
          <w:color w:val="000000"/>
          <w:sz w:val="24"/>
          <w:szCs w:val="24"/>
          <w:lang w:val="en-US"/>
        </w:rPr>
        <w:t xml:space="preserve">oraz </w:t>
      </w:r>
      <w:r>
        <w:rPr>
          <w:i/>
          <w:iCs/>
          <w:color w:val="000000"/>
          <w:sz w:val="24"/>
          <w:szCs w:val="24"/>
          <w:lang w:val="en-US"/>
        </w:rPr>
        <w:t>it can be hard work</w:t>
      </w:r>
      <w:r>
        <w:rPr>
          <w:color w:val="000000"/>
          <w:sz w:val="24"/>
          <w:szCs w:val="24"/>
          <w:lang w:val="en-US"/>
        </w:rPr>
        <w:t>)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 </w:t>
      </w:r>
      <w:r>
        <w:rPr>
          <w:i/>
          <w:iCs/>
          <w:color w:val="000000"/>
          <w:sz w:val="24"/>
          <w:szCs w:val="24"/>
        </w:rPr>
        <w:t xml:space="preserve">footwear </w:t>
      </w:r>
      <w:r>
        <w:rPr>
          <w:color w:val="000000"/>
          <w:sz w:val="24"/>
          <w:szCs w:val="24"/>
        </w:rPr>
        <w:t xml:space="preserve">– </w:t>
      </w:r>
      <w:r>
        <w:rPr>
          <w:i/>
          <w:iCs/>
          <w:color w:val="000000"/>
          <w:sz w:val="24"/>
          <w:szCs w:val="24"/>
        </w:rPr>
        <w:t>foot+wear</w:t>
      </w:r>
      <w:r>
        <w:rPr>
          <w:color w:val="000000"/>
          <w:sz w:val="24"/>
          <w:szCs w:val="24"/>
        </w:rPr>
        <w:t>, coś, co się nosi na stopach, czyli obuwie</w:t>
      </w:r>
    </w:p>
    <w:p w:rsidR="004E36F0" w:rsidRPr="00E008D9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 </w:t>
      </w:r>
      <w:r>
        <w:rPr>
          <w:i/>
          <w:iCs/>
          <w:color w:val="000000"/>
          <w:sz w:val="24"/>
          <w:szCs w:val="24"/>
        </w:rPr>
        <w:t xml:space="preserve">scenic </w:t>
      </w:r>
      <w:r>
        <w:rPr>
          <w:color w:val="000000"/>
          <w:sz w:val="24"/>
          <w:szCs w:val="24"/>
        </w:rPr>
        <w:t xml:space="preserve">– malowniczy (przykłady “scenic areas” </w:t>
      </w:r>
      <w:r w:rsidRPr="00E008D9">
        <w:rPr>
          <w:color w:val="000000"/>
          <w:sz w:val="24"/>
          <w:szCs w:val="24"/>
        </w:rPr>
        <w:t>w tekście: National Parks, along the coast)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 </w:t>
      </w:r>
      <w:r>
        <w:rPr>
          <w:i/>
          <w:iCs/>
          <w:color w:val="000000"/>
          <w:sz w:val="24"/>
          <w:szCs w:val="24"/>
        </w:rPr>
        <w:t xml:space="preserve">mine </w:t>
      </w:r>
      <w:r>
        <w:rPr>
          <w:color w:val="000000"/>
          <w:sz w:val="24"/>
          <w:szCs w:val="24"/>
        </w:rPr>
        <w:t>– tekst zalicza je do „man-made elements”, więc musi to być rodzaj budowli – dokładnie kopalnia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Zadanie 7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 C 3 A 4 C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To samo innymi słowami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4"/>
          <w:szCs w:val="24"/>
        </w:rPr>
      </w:pP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4"/>
          <w:szCs w:val="24"/>
          <w:lang w:val="en-US"/>
        </w:rPr>
      </w:pPr>
      <w:r>
        <w:rPr>
          <w:b/>
          <w:bCs/>
          <w:color w:val="000000"/>
          <w:sz w:val="24"/>
          <w:szCs w:val="24"/>
          <w:lang w:val="en-US"/>
        </w:rPr>
        <w:t>Zadanie 1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1 little, rude, terrible/dreadful/ horrible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2 bad, beautiful, interesting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3 not big enough, not long enough, not bright </w:t>
      </w:r>
      <w:r w:rsidRPr="00E008D9">
        <w:rPr>
          <w:color w:val="000000"/>
          <w:sz w:val="24"/>
          <w:szCs w:val="24"/>
          <w:lang w:val="en-US"/>
        </w:rPr>
        <w:t>enough</w:t>
      </w:r>
    </w:p>
    <w:p w:rsidR="004E36F0" w:rsidRPr="00E008D9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val="en-US"/>
        </w:rPr>
      </w:pP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Zadanie 2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 B 2 C 3 A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Zadanie 3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val="de-DE"/>
        </w:rPr>
      </w:pPr>
      <w:r>
        <w:rPr>
          <w:color w:val="000000"/>
          <w:sz w:val="24"/>
          <w:szCs w:val="24"/>
          <w:lang w:val="de-DE"/>
        </w:rPr>
        <w:t>1 T 2 T 3 F 4 T 5 F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val="de-DE"/>
        </w:rPr>
      </w:pP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4"/>
          <w:szCs w:val="24"/>
          <w:lang w:val="de-DE"/>
        </w:rPr>
      </w:pPr>
      <w:r>
        <w:rPr>
          <w:b/>
          <w:bCs/>
          <w:color w:val="000000"/>
          <w:sz w:val="24"/>
          <w:szCs w:val="24"/>
          <w:lang w:val="de-DE"/>
        </w:rPr>
        <w:t>Zadanie 4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 E 2 A 3 B 4 D 5 C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color w:val="FFFFFF"/>
          <w:sz w:val="24"/>
          <w:szCs w:val="24"/>
        </w:rPr>
      </w:pPr>
      <w:r>
        <w:rPr>
          <w:b/>
          <w:bCs/>
          <w:color w:val="FFFFFF"/>
          <w:sz w:val="24"/>
          <w:szCs w:val="24"/>
        </w:rPr>
        <w:t>ODBIÓ R TEKS TU SŁUCHANEGO</w:t>
      </w:r>
    </w:p>
    <w:p w:rsidR="004E36F0" w:rsidRPr="00116C97" w:rsidRDefault="004E36F0" w:rsidP="003E3962">
      <w:pPr>
        <w:rPr>
          <w:b/>
          <w:bCs/>
          <w:sz w:val="24"/>
          <w:szCs w:val="24"/>
        </w:rPr>
      </w:pPr>
      <w:r w:rsidRPr="00116C97">
        <w:rPr>
          <w:b/>
          <w:bCs/>
          <w:sz w:val="24"/>
          <w:szCs w:val="24"/>
        </w:rPr>
        <w:t xml:space="preserve">POZIOM PODSTAWOWY </w:t>
      </w:r>
    </w:p>
    <w:p w:rsidR="004E36F0" w:rsidRDefault="004E36F0" w:rsidP="003E396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Rozumienie tekstów pisanych  </w:t>
      </w:r>
    </w:p>
    <w:p w:rsidR="004E36F0" w:rsidRDefault="004E36F0" w:rsidP="003E3962">
      <w:pPr>
        <w:pStyle w:val="Heading3"/>
        <w:rPr>
          <w:rFonts w:ascii="Calibri" w:hAnsi="Calibri" w:cs="Times New Roman"/>
          <w:sz w:val="24"/>
          <w:szCs w:val="24"/>
          <w:lang w:val="pl-PL"/>
        </w:rPr>
      </w:pPr>
      <w:r>
        <w:rPr>
          <w:rFonts w:ascii="Calibri" w:hAnsi="Calibri" w:cs="Times New Roman"/>
          <w:sz w:val="24"/>
          <w:szCs w:val="24"/>
          <w:lang w:val="pl-PL"/>
        </w:rPr>
        <w:t>Dobieranie zdań do tabliczek informacyjnych</w:t>
      </w:r>
    </w:p>
    <w:p w:rsidR="004E36F0" w:rsidRDefault="004E36F0" w:rsidP="00116C97">
      <w:pPr>
        <w:rPr>
          <w:lang w:eastAsia="es-ES_tradnl"/>
        </w:rPr>
      </w:pPr>
    </w:p>
    <w:p w:rsidR="004E36F0" w:rsidRPr="0078340B" w:rsidRDefault="004E36F0" w:rsidP="00116C97">
      <w:pPr>
        <w:rPr>
          <w:b/>
          <w:bCs/>
          <w:lang w:eastAsia="es-ES_tradnl"/>
        </w:rPr>
      </w:pPr>
      <w:r>
        <w:rPr>
          <w:b/>
          <w:bCs/>
          <w:lang w:eastAsia="es-ES_tradnl"/>
        </w:rPr>
        <w:t>Zadanie 1</w:t>
      </w:r>
    </w:p>
    <w:p w:rsidR="004E36F0" w:rsidRPr="0078340B" w:rsidRDefault="004E36F0" w:rsidP="00116C97">
      <w:pPr>
        <w:rPr>
          <w:i/>
          <w:iCs/>
          <w:lang w:eastAsia="es-ES_tradnl"/>
        </w:rPr>
      </w:pPr>
      <w:r w:rsidRPr="0078340B">
        <w:rPr>
          <w:i/>
          <w:iCs/>
          <w:lang w:eastAsia="es-ES_tradnl"/>
        </w:rPr>
        <w:t>Students’ own ideas</w:t>
      </w:r>
    </w:p>
    <w:p w:rsidR="004E36F0" w:rsidRPr="0078340B" w:rsidRDefault="004E36F0" w:rsidP="003E3962">
      <w:pPr>
        <w:rPr>
          <w:b/>
          <w:bCs/>
          <w:sz w:val="24"/>
          <w:szCs w:val="24"/>
        </w:rPr>
      </w:pPr>
      <w:r w:rsidRPr="0078340B">
        <w:rPr>
          <w:b/>
          <w:bCs/>
          <w:sz w:val="24"/>
          <w:szCs w:val="24"/>
        </w:rPr>
        <w:t>Zadanie 2</w:t>
      </w:r>
    </w:p>
    <w:p w:rsidR="004E36F0" w:rsidRPr="0078340B" w:rsidRDefault="004E36F0" w:rsidP="003E3962">
      <w:pPr>
        <w:rPr>
          <w:sz w:val="24"/>
          <w:szCs w:val="24"/>
        </w:rPr>
      </w:pPr>
      <w:r w:rsidRPr="0078340B">
        <w:rPr>
          <w:sz w:val="24"/>
          <w:szCs w:val="24"/>
        </w:rPr>
        <w:t>1B 2 D 3 A 4 F 5 E</w:t>
      </w:r>
    </w:p>
    <w:p w:rsidR="004E36F0" w:rsidRDefault="004E36F0" w:rsidP="003E396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Test wyboru</w:t>
      </w:r>
    </w:p>
    <w:p w:rsidR="004E36F0" w:rsidRDefault="004E36F0" w:rsidP="003E396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Zadanie 1</w:t>
      </w:r>
    </w:p>
    <w:p w:rsidR="004E36F0" w:rsidRPr="00116C97" w:rsidRDefault="004E36F0" w:rsidP="003E3962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Students’ own ideas</w:t>
      </w:r>
    </w:p>
    <w:p w:rsidR="004E36F0" w:rsidRPr="00116C97" w:rsidRDefault="004E36F0" w:rsidP="003E3962">
      <w:pPr>
        <w:rPr>
          <w:b/>
          <w:bCs/>
          <w:sz w:val="24"/>
          <w:szCs w:val="24"/>
        </w:rPr>
      </w:pPr>
      <w:r w:rsidRPr="00116C97">
        <w:rPr>
          <w:b/>
          <w:bCs/>
          <w:sz w:val="24"/>
          <w:szCs w:val="24"/>
        </w:rPr>
        <w:t>Zadanie 2</w:t>
      </w:r>
    </w:p>
    <w:p w:rsidR="004E36F0" w:rsidRPr="00116C97" w:rsidRDefault="004E36F0" w:rsidP="003E3962">
      <w:pPr>
        <w:rPr>
          <w:sz w:val="24"/>
          <w:szCs w:val="24"/>
        </w:rPr>
      </w:pPr>
      <w:r w:rsidRPr="00116C97">
        <w:rPr>
          <w:sz w:val="24"/>
          <w:szCs w:val="24"/>
        </w:rPr>
        <w:t>1 B 2 C 3 B 4 C</w:t>
      </w:r>
    </w:p>
    <w:p w:rsidR="004E36F0" w:rsidRDefault="004E36F0" w:rsidP="003E396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Dobieranie tekstów do zdań</w:t>
      </w:r>
    </w:p>
    <w:p w:rsidR="004E36F0" w:rsidRPr="00116C97" w:rsidRDefault="004E36F0" w:rsidP="003E3962">
      <w:pPr>
        <w:rPr>
          <w:b/>
          <w:bCs/>
          <w:sz w:val="24"/>
          <w:szCs w:val="24"/>
        </w:rPr>
      </w:pPr>
      <w:r w:rsidRPr="00116C97">
        <w:rPr>
          <w:b/>
          <w:bCs/>
          <w:sz w:val="24"/>
          <w:szCs w:val="24"/>
        </w:rPr>
        <w:t>Zadanie 1</w:t>
      </w:r>
    </w:p>
    <w:p w:rsidR="004E36F0" w:rsidRPr="00116C97" w:rsidRDefault="004E36F0" w:rsidP="003E3962">
      <w:pPr>
        <w:rPr>
          <w:sz w:val="24"/>
          <w:szCs w:val="24"/>
        </w:rPr>
      </w:pPr>
      <w:r w:rsidRPr="00116C97">
        <w:rPr>
          <w:sz w:val="24"/>
          <w:szCs w:val="24"/>
        </w:rPr>
        <w:t>1 C 2 A 3 B 4 C</w:t>
      </w:r>
    </w:p>
    <w:p w:rsidR="004E36F0" w:rsidRPr="00116C97" w:rsidRDefault="004E36F0" w:rsidP="003E3962">
      <w:pPr>
        <w:rPr>
          <w:b/>
          <w:bCs/>
          <w:sz w:val="24"/>
          <w:szCs w:val="24"/>
        </w:rPr>
      </w:pPr>
      <w:r w:rsidRPr="00116C97">
        <w:rPr>
          <w:b/>
          <w:bCs/>
          <w:sz w:val="24"/>
          <w:szCs w:val="24"/>
        </w:rPr>
        <w:t>Zadanie 2</w:t>
      </w:r>
    </w:p>
    <w:p w:rsidR="004E36F0" w:rsidRDefault="004E36F0" w:rsidP="003E3962">
      <w:pPr>
        <w:rPr>
          <w:color w:val="008000"/>
        </w:rPr>
      </w:pPr>
      <w:r>
        <w:rPr>
          <w:color w:val="008000"/>
          <w:lang w:val="en-US"/>
        </w:rPr>
        <w:sym w:font="Webdings" w:char="F067"/>
      </w:r>
      <w:r>
        <w:rPr>
          <w:color w:val="008000"/>
        </w:rPr>
        <w:t xml:space="preserve"> (zielony) </w:t>
      </w:r>
      <w:r>
        <w:t>- Pytanie 2</w:t>
      </w:r>
    </w:p>
    <w:p w:rsidR="004E36F0" w:rsidRDefault="004E36F0" w:rsidP="003E3962">
      <w:pPr>
        <w:rPr>
          <w:color w:val="008000"/>
        </w:rPr>
      </w:pPr>
      <w:r>
        <w:rPr>
          <w:color w:val="800080"/>
          <w:lang w:val="en-US"/>
        </w:rPr>
        <w:sym w:font="Webdings" w:char="F067"/>
      </w:r>
      <w:r w:rsidRPr="003E3962">
        <w:rPr>
          <w:color w:val="800080"/>
        </w:rPr>
        <w:t xml:space="preserve"> </w:t>
      </w:r>
      <w:r>
        <w:rPr>
          <w:color w:val="800080"/>
        </w:rPr>
        <w:t xml:space="preserve">(różowy) </w:t>
      </w:r>
      <w:r>
        <w:t>- Pytanie 3</w:t>
      </w:r>
    </w:p>
    <w:p w:rsidR="004E36F0" w:rsidRDefault="004E36F0" w:rsidP="003E3962">
      <w:pPr>
        <w:rPr>
          <w:color w:val="008000"/>
        </w:rPr>
      </w:pPr>
      <w:r>
        <w:rPr>
          <w:color w:val="FF6600"/>
          <w:lang w:val="en-US"/>
        </w:rPr>
        <w:sym w:font="Webdings" w:char="F067"/>
      </w:r>
      <w:r w:rsidRPr="003E3962">
        <w:rPr>
          <w:color w:val="008000"/>
        </w:rPr>
        <w:t xml:space="preserve"> </w:t>
      </w:r>
      <w:r>
        <w:rPr>
          <w:color w:val="008000"/>
        </w:rPr>
        <w:t xml:space="preserve">(pomarańczowy) </w:t>
      </w:r>
      <w:r>
        <w:t>- Pytanie 1</w:t>
      </w:r>
    </w:p>
    <w:p w:rsidR="004E36F0" w:rsidRDefault="004E36F0" w:rsidP="003E3962">
      <w:pPr>
        <w:rPr>
          <w:b/>
          <w:bCs/>
          <w:sz w:val="24"/>
          <w:szCs w:val="24"/>
        </w:rPr>
      </w:pPr>
      <w:r>
        <w:rPr>
          <w:color w:val="3366FF"/>
          <w:lang w:val="en-US"/>
        </w:rPr>
        <w:sym w:font="Webdings" w:char="F067"/>
      </w:r>
      <w:r w:rsidRPr="003E3962">
        <w:rPr>
          <w:color w:val="008000"/>
        </w:rPr>
        <w:t xml:space="preserve"> </w:t>
      </w:r>
      <w:r>
        <w:rPr>
          <w:color w:val="008000"/>
        </w:rPr>
        <w:t xml:space="preserve">(niebieski) </w:t>
      </w:r>
      <w:r>
        <w:t>- Pytanie 4</w:t>
      </w:r>
    </w:p>
    <w:p w:rsidR="004E36F0" w:rsidRDefault="004E36F0" w:rsidP="003E396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Prawda/fałsz</w:t>
      </w:r>
    </w:p>
    <w:p w:rsidR="004E36F0" w:rsidRPr="00116C97" w:rsidRDefault="004E36F0" w:rsidP="003E3962">
      <w:pPr>
        <w:rPr>
          <w:b/>
          <w:bCs/>
          <w:sz w:val="24"/>
          <w:szCs w:val="24"/>
        </w:rPr>
      </w:pPr>
      <w:r w:rsidRPr="00116C97">
        <w:rPr>
          <w:b/>
          <w:bCs/>
          <w:sz w:val="24"/>
          <w:szCs w:val="24"/>
        </w:rPr>
        <w:t xml:space="preserve">Zadanie 1 </w:t>
      </w:r>
    </w:p>
    <w:p w:rsidR="004E36F0" w:rsidRPr="00116C97" w:rsidRDefault="004E36F0" w:rsidP="003E3962">
      <w:pPr>
        <w:rPr>
          <w:sz w:val="24"/>
          <w:szCs w:val="24"/>
        </w:rPr>
      </w:pPr>
      <w:r w:rsidRPr="00116C97">
        <w:rPr>
          <w:sz w:val="24"/>
          <w:szCs w:val="24"/>
        </w:rPr>
        <w:t>1F</w:t>
      </w:r>
      <w:r>
        <w:rPr>
          <w:sz w:val="24"/>
          <w:szCs w:val="24"/>
        </w:rPr>
        <w:t xml:space="preserve"> 2T 3T</w:t>
      </w:r>
      <w:r w:rsidRPr="00116C97">
        <w:rPr>
          <w:sz w:val="24"/>
          <w:szCs w:val="24"/>
        </w:rPr>
        <w:t xml:space="preserve"> 4F</w:t>
      </w:r>
    </w:p>
    <w:p w:rsidR="004E36F0" w:rsidRPr="00116C97" w:rsidRDefault="004E36F0" w:rsidP="003E3962">
      <w:pPr>
        <w:rPr>
          <w:b/>
          <w:bCs/>
          <w:sz w:val="24"/>
          <w:szCs w:val="24"/>
        </w:rPr>
      </w:pPr>
      <w:r w:rsidRPr="00116C97">
        <w:rPr>
          <w:b/>
          <w:bCs/>
          <w:sz w:val="24"/>
          <w:szCs w:val="24"/>
        </w:rPr>
        <w:t>Zadanie 2</w:t>
      </w:r>
    </w:p>
    <w:p w:rsidR="004E36F0" w:rsidRPr="00116C97" w:rsidRDefault="004E36F0" w:rsidP="003E3962">
      <w:pPr>
        <w:rPr>
          <w:sz w:val="24"/>
          <w:szCs w:val="24"/>
          <w:lang w:val="en-US"/>
        </w:rPr>
      </w:pPr>
      <w:r w:rsidRPr="00116C97">
        <w:rPr>
          <w:sz w:val="24"/>
          <w:szCs w:val="24"/>
          <w:lang w:val="en-US"/>
        </w:rPr>
        <w:t xml:space="preserve">1 </w:t>
      </w:r>
      <w:r w:rsidRPr="00116C97">
        <w:rPr>
          <w:sz w:val="24"/>
          <w:szCs w:val="24"/>
          <w:u w:val="single"/>
          <w:lang w:val="en-US"/>
        </w:rPr>
        <w:t>Dogs run after cats</w:t>
      </w:r>
      <w:r w:rsidRPr="00116C97">
        <w:rPr>
          <w:sz w:val="24"/>
          <w:szCs w:val="24"/>
          <w:lang w:val="en-US"/>
        </w:rPr>
        <w:t xml:space="preserve"> </w:t>
      </w:r>
      <w:r w:rsidRPr="00116C97">
        <w:rPr>
          <w:strike/>
          <w:sz w:val="24"/>
          <w:szCs w:val="24"/>
          <w:lang w:val="en-US"/>
        </w:rPr>
        <w:t>because they are natural enemies</w:t>
      </w:r>
      <w:r w:rsidRPr="00116C97">
        <w:rPr>
          <w:sz w:val="24"/>
          <w:szCs w:val="24"/>
          <w:lang w:val="en-US"/>
        </w:rPr>
        <w:t xml:space="preserve">. </w:t>
      </w:r>
    </w:p>
    <w:p w:rsidR="004E36F0" w:rsidRPr="00116C97" w:rsidRDefault="004E36F0" w:rsidP="003E3962">
      <w:pPr>
        <w:rPr>
          <w:sz w:val="24"/>
          <w:szCs w:val="24"/>
          <w:lang w:val="en-US"/>
        </w:rPr>
      </w:pPr>
      <w:r w:rsidRPr="00116C97">
        <w:rPr>
          <w:sz w:val="24"/>
          <w:szCs w:val="24"/>
          <w:lang w:val="en-US"/>
        </w:rPr>
        <w:t>2 Zdanie 1: It is possible to teach ; Zdanie 3: eat</w:t>
      </w:r>
    </w:p>
    <w:p w:rsidR="004E36F0" w:rsidRPr="00461341" w:rsidRDefault="004E36F0" w:rsidP="003E3962">
      <w:pPr>
        <w:rPr>
          <w:rStyle w:val="Heading1Char"/>
          <w:rFonts w:ascii="Calibri" w:hAnsi="Calibri" w:cs="Calibri"/>
          <w:sz w:val="24"/>
          <w:szCs w:val="24"/>
          <w:lang w:val="pl-PL"/>
        </w:rPr>
      </w:pPr>
      <w:r w:rsidRPr="00461341">
        <w:rPr>
          <w:rStyle w:val="Heading1Char"/>
          <w:rFonts w:ascii="Calibri" w:hAnsi="Calibri" w:cs="Calibri"/>
          <w:sz w:val="24"/>
          <w:szCs w:val="24"/>
          <w:lang w:val="pl-PL"/>
        </w:rPr>
        <w:t>Znajomość środków językowych</w:t>
      </w:r>
    </w:p>
    <w:p w:rsidR="004E36F0" w:rsidRDefault="004E36F0" w:rsidP="003E396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Test luk sterowanych 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1</w:t>
      </w:r>
    </w:p>
    <w:p w:rsidR="004E36F0" w:rsidRPr="00116C97" w:rsidRDefault="004E36F0" w:rsidP="003E3962">
      <w:pPr>
        <w:rPr>
          <w:i/>
          <w:iCs/>
        </w:rPr>
      </w:pPr>
      <w:r>
        <w:rPr>
          <w:i/>
          <w:iCs/>
        </w:rPr>
        <w:t>Students’ own ideas</w:t>
      </w:r>
    </w:p>
    <w:p w:rsidR="004E36F0" w:rsidRPr="00116C97" w:rsidRDefault="004E36F0" w:rsidP="003E3962">
      <w:pPr>
        <w:rPr>
          <w:rStyle w:val="Heading1Char"/>
          <w:rFonts w:ascii="Calibri" w:hAnsi="Calibri" w:cs="Calibri"/>
          <w:sz w:val="24"/>
          <w:szCs w:val="24"/>
          <w:lang w:val="pl-PL"/>
        </w:rPr>
      </w:pPr>
      <w:r w:rsidRPr="00116C97">
        <w:rPr>
          <w:rStyle w:val="Heading1Char"/>
          <w:rFonts w:ascii="Calibri" w:hAnsi="Calibri" w:cs="Calibri"/>
          <w:sz w:val="24"/>
          <w:szCs w:val="24"/>
          <w:lang w:val="pl-PL"/>
        </w:rPr>
        <w:t>Zadanie 2</w:t>
      </w:r>
    </w:p>
    <w:p w:rsidR="004E36F0" w:rsidRPr="00116C97" w:rsidRDefault="004E36F0" w:rsidP="003E3962">
      <w:r>
        <w:rPr>
          <w:sz w:val="24"/>
          <w:szCs w:val="24"/>
        </w:rPr>
        <w:t>1C</w:t>
      </w:r>
      <w:r>
        <w:t xml:space="preserve"> </w:t>
      </w:r>
      <w:r>
        <w:rPr>
          <w:sz w:val="24"/>
          <w:szCs w:val="24"/>
        </w:rPr>
        <w:t>2B</w:t>
      </w:r>
      <w:r>
        <w:t xml:space="preserve"> </w:t>
      </w:r>
      <w:r>
        <w:rPr>
          <w:sz w:val="24"/>
          <w:szCs w:val="24"/>
        </w:rPr>
        <w:t>3A</w:t>
      </w:r>
      <w:r>
        <w:t xml:space="preserve"> </w:t>
      </w:r>
      <w:r>
        <w:rPr>
          <w:sz w:val="24"/>
          <w:szCs w:val="24"/>
        </w:rPr>
        <w:t>4B</w:t>
      </w:r>
    </w:p>
    <w:p w:rsidR="004E36F0" w:rsidRPr="00116C97" w:rsidRDefault="004E36F0" w:rsidP="003E3962">
      <w:pPr>
        <w:rPr>
          <w:b/>
          <w:bCs/>
          <w:sz w:val="24"/>
          <w:szCs w:val="24"/>
        </w:rPr>
      </w:pPr>
      <w:r w:rsidRPr="00116C97">
        <w:rPr>
          <w:b/>
          <w:bCs/>
          <w:sz w:val="24"/>
          <w:szCs w:val="24"/>
        </w:rPr>
        <w:t>Zadanie 3</w:t>
      </w:r>
    </w:p>
    <w:p w:rsidR="004E36F0" w:rsidRDefault="004E36F0" w:rsidP="003E3962">
      <w:pPr>
        <w:rPr>
          <w:sz w:val="24"/>
          <w:szCs w:val="24"/>
        </w:rPr>
      </w:pPr>
      <w:r>
        <w:rPr>
          <w:sz w:val="24"/>
          <w:szCs w:val="24"/>
        </w:rPr>
        <w:t>2A 3B 4A</w:t>
      </w:r>
    </w:p>
    <w:p w:rsidR="004E36F0" w:rsidRDefault="004E36F0" w:rsidP="003E396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Dobieranie wyrazów do luk</w:t>
      </w:r>
    </w:p>
    <w:p w:rsidR="004E36F0" w:rsidRPr="00116C97" w:rsidRDefault="004E36F0" w:rsidP="003E3962">
      <w:pPr>
        <w:rPr>
          <w:b/>
          <w:bCs/>
          <w:sz w:val="24"/>
          <w:szCs w:val="24"/>
        </w:rPr>
      </w:pPr>
      <w:r w:rsidRPr="00116C97">
        <w:rPr>
          <w:b/>
          <w:bCs/>
          <w:sz w:val="24"/>
          <w:szCs w:val="24"/>
        </w:rPr>
        <w:t>Zadanie 1</w:t>
      </w:r>
    </w:p>
    <w:p w:rsidR="004E36F0" w:rsidRPr="00116C97" w:rsidRDefault="004E36F0" w:rsidP="003E3962">
      <w:pPr>
        <w:rPr>
          <w:sz w:val="24"/>
          <w:szCs w:val="24"/>
        </w:rPr>
      </w:pPr>
      <w:r w:rsidRPr="00116C97">
        <w:rPr>
          <w:sz w:val="24"/>
          <w:szCs w:val="24"/>
        </w:rPr>
        <w:t>1 czasownik</w:t>
      </w:r>
      <w:r>
        <w:rPr>
          <w:sz w:val="24"/>
          <w:szCs w:val="24"/>
        </w:rPr>
        <w:t xml:space="preserve"> </w:t>
      </w:r>
      <w:r w:rsidRPr="00116C97">
        <w:rPr>
          <w:sz w:val="24"/>
          <w:szCs w:val="24"/>
        </w:rPr>
        <w:t>2 przymiotnik</w:t>
      </w:r>
      <w:r>
        <w:rPr>
          <w:sz w:val="24"/>
          <w:szCs w:val="24"/>
        </w:rPr>
        <w:t xml:space="preserve"> </w:t>
      </w:r>
      <w:r w:rsidRPr="00116C97">
        <w:rPr>
          <w:sz w:val="24"/>
          <w:szCs w:val="24"/>
        </w:rPr>
        <w:t>3 rzeczownik</w:t>
      </w:r>
    </w:p>
    <w:p w:rsidR="004E36F0" w:rsidRDefault="004E36F0" w:rsidP="003E396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Zadanie 2</w:t>
      </w:r>
    </w:p>
    <w:p w:rsidR="004E36F0" w:rsidRPr="00116C97" w:rsidRDefault="004E36F0" w:rsidP="003E396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 sends 2 exotic </w:t>
      </w:r>
      <w:r w:rsidRPr="00116C97">
        <w:rPr>
          <w:sz w:val="24"/>
          <w:szCs w:val="24"/>
          <w:lang w:val="en-US"/>
        </w:rPr>
        <w:t>3 information</w:t>
      </w:r>
    </w:p>
    <w:p w:rsidR="004E36F0" w:rsidRDefault="004E36F0" w:rsidP="003E3962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Zadanie 3</w:t>
      </w:r>
    </w:p>
    <w:p w:rsidR="004E36F0" w:rsidRPr="00116C97" w:rsidRDefault="004E36F0" w:rsidP="003E396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 gets 2 interested </w:t>
      </w:r>
      <w:r w:rsidRPr="00464C48">
        <w:rPr>
          <w:sz w:val="24"/>
          <w:szCs w:val="24"/>
          <w:lang w:val="en-US"/>
        </w:rPr>
        <w:t>3 tickets</w:t>
      </w:r>
    </w:p>
    <w:p w:rsidR="004E36F0" w:rsidRPr="00461341" w:rsidRDefault="004E36F0" w:rsidP="003E3962">
      <w:pPr>
        <w:rPr>
          <w:rStyle w:val="Heading1Char"/>
          <w:rFonts w:ascii="Calibri" w:hAnsi="Calibri" w:cs="Calibri"/>
          <w:sz w:val="24"/>
          <w:szCs w:val="24"/>
          <w:lang w:val="pl-PL"/>
        </w:rPr>
      </w:pPr>
      <w:r w:rsidRPr="00461341">
        <w:rPr>
          <w:rStyle w:val="Heading1Char"/>
          <w:rFonts w:ascii="Calibri" w:hAnsi="Calibri" w:cs="Calibri"/>
          <w:sz w:val="24"/>
          <w:szCs w:val="24"/>
          <w:lang w:val="pl-PL"/>
        </w:rPr>
        <w:t>Rozumienie ze słuchu</w:t>
      </w:r>
    </w:p>
    <w:p w:rsidR="004E36F0" w:rsidRDefault="004E36F0" w:rsidP="003E3962">
      <w:pPr>
        <w:pStyle w:val="Heading3"/>
        <w:rPr>
          <w:rFonts w:ascii="Calibri" w:hAnsi="Calibri" w:cs="Times New Roman"/>
          <w:sz w:val="24"/>
          <w:szCs w:val="24"/>
          <w:lang w:val="pl-PL"/>
        </w:rPr>
      </w:pPr>
      <w:r>
        <w:rPr>
          <w:rFonts w:ascii="Calibri" w:hAnsi="Calibri" w:cs="Times New Roman"/>
          <w:sz w:val="24"/>
          <w:szCs w:val="24"/>
          <w:lang w:val="pl-PL"/>
        </w:rPr>
        <w:t>Prawda/fałsz</w:t>
      </w:r>
    </w:p>
    <w:p w:rsidR="004E36F0" w:rsidRDefault="004E36F0" w:rsidP="00116C97">
      <w:pPr>
        <w:rPr>
          <w:b/>
          <w:bCs/>
          <w:lang w:eastAsia="es-ES_tradnl"/>
        </w:rPr>
      </w:pPr>
      <w:r>
        <w:rPr>
          <w:b/>
          <w:bCs/>
          <w:lang w:eastAsia="es-ES_tradnl"/>
        </w:rPr>
        <w:t>Zadanie 1</w:t>
      </w:r>
    </w:p>
    <w:p w:rsidR="004E36F0" w:rsidRPr="00464C48" w:rsidRDefault="004E36F0" w:rsidP="00116C97">
      <w:pPr>
        <w:rPr>
          <w:i/>
          <w:iCs/>
          <w:lang w:val="en-US" w:eastAsia="es-ES_tradnl"/>
        </w:rPr>
      </w:pPr>
      <w:r w:rsidRPr="00464C48">
        <w:rPr>
          <w:i/>
          <w:iCs/>
          <w:lang w:val="en-US" w:eastAsia="es-ES_tradnl"/>
        </w:rPr>
        <w:t>Students’ own ideas</w:t>
      </w:r>
    </w:p>
    <w:p w:rsidR="004E36F0" w:rsidRPr="00116C97" w:rsidRDefault="004E36F0" w:rsidP="003E3962">
      <w:pPr>
        <w:rPr>
          <w:b/>
          <w:bCs/>
          <w:sz w:val="24"/>
          <w:szCs w:val="24"/>
          <w:lang w:val="de-DE"/>
        </w:rPr>
      </w:pPr>
      <w:r w:rsidRPr="00116C97">
        <w:rPr>
          <w:b/>
          <w:bCs/>
          <w:sz w:val="24"/>
          <w:szCs w:val="24"/>
          <w:lang w:val="de-DE"/>
        </w:rPr>
        <w:t xml:space="preserve">Zadanie 2 </w:t>
      </w:r>
    </w:p>
    <w:p w:rsidR="004E36F0" w:rsidRPr="00116C97" w:rsidRDefault="004E36F0" w:rsidP="003E3962">
      <w:pPr>
        <w:rPr>
          <w:sz w:val="24"/>
          <w:szCs w:val="24"/>
          <w:lang w:val="de-DE"/>
        </w:rPr>
      </w:pPr>
      <w:r w:rsidRPr="00116C97">
        <w:rPr>
          <w:sz w:val="24"/>
          <w:szCs w:val="24"/>
          <w:lang w:val="de-DE"/>
        </w:rPr>
        <w:t>1F</w:t>
      </w:r>
      <w:r>
        <w:rPr>
          <w:sz w:val="24"/>
          <w:szCs w:val="24"/>
          <w:lang w:val="de-DE"/>
        </w:rPr>
        <w:t xml:space="preserve"> </w:t>
      </w:r>
      <w:r w:rsidRPr="00116C97">
        <w:rPr>
          <w:sz w:val="24"/>
          <w:szCs w:val="24"/>
          <w:lang w:val="de-DE"/>
        </w:rPr>
        <w:t>2F</w:t>
      </w:r>
      <w:r>
        <w:rPr>
          <w:sz w:val="24"/>
          <w:szCs w:val="24"/>
          <w:lang w:val="de-DE"/>
        </w:rPr>
        <w:t xml:space="preserve"> 3T 4T </w:t>
      </w:r>
      <w:r w:rsidRPr="00116C97">
        <w:rPr>
          <w:sz w:val="24"/>
          <w:szCs w:val="24"/>
          <w:lang w:val="de-DE"/>
        </w:rPr>
        <w:t>5F</w:t>
      </w:r>
    </w:p>
    <w:p w:rsidR="004E36F0" w:rsidRPr="00116C97" w:rsidRDefault="004E36F0" w:rsidP="003E3962">
      <w:pPr>
        <w:rPr>
          <w:b/>
          <w:bCs/>
          <w:sz w:val="24"/>
          <w:szCs w:val="24"/>
          <w:lang w:val="en-US"/>
        </w:rPr>
      </w:pPr>
      <w:r w:rsidRPr="00116C97">
        <w:rPr>
          <w:b/>
          <w:bCs/>
          <w:sz w:val="24"/>
          <w:szCs w:val="24"/>
          <w:lang w:val="en-US"/>
        </w:rPr>
        <w:t>Zadanie 3</w:t>
      </w:r>
    </w:p>
    <w:p w:rsidR="004E36F0" w:rsidRPr="00116C97" w:rsidRDefault="004E36F0" w:rsidP="003E3962">
      <w:pPr>
        <w:rPr>
          <w:sz w:val="24"/>
          <w:szCs w:val="24"/>
          <w:lang w:val="en-US"/>
        </w:rPr>
      </w:pPr>
      <w:r w:rsidRPr="00116C97">
        <w:rPr>
          <w:sz w:val="24"/>
          <w:szCs w:val="24"/>
          <w:lang w:val="en-US"/>
        </w:rPr>
        <w:t xml:space="preserve">1 Julia is waiting for Mark </w:t>
      </w:r>
      <w:r w:rsidRPr="00116C97">
        <w:rPr>
          <w:sz w:val="24"/>
          <w:szCs w:val="24"/>
          <w:u w:val="single"/>
          <w:lang w:val="en-US"/>
        </w:rPr>
        <w:t>in a park</w:t>
      </w:r>
      <w:r w:rsidRPr="00116C97">
        <w:rPr>
          <w:sz w:val="24"/>
          <w:szCs w:val="24"/>
          <w:lang w:val="en-US"/>
        </w:rPr>
        <w:t>.</w:t>
      </w:r>
    </w:p>
    <w:p w:rsidR="004E36F0" w:rsidRPr="00116C97" w:rsidRDefault="004E36F0" w:rsidP="003E3962">
      <w:pPr>
        <w:rPr>
          <w:sz w:val="24"/>
          <w:szCs w:val="24"/>
          <w:lang w:val="en-US"/>
        </w:rPr>
      </w:pPr>
      <w:r w:rsidRPr="00116C97">
        <w:rPr>
          <w:sz w:val="24"/>
          <w:szCs w:val="24"/>
          <w:lang w:val="en-US"/>
        </w:rPr>
        <w:t xml:space="preserve">2 </w:t>
      </w:r>
      <w:r w:rsidRPr="00116C97">
        <w:rPr>
          <w:sz w:val="24"/>
          <w:szCs w:val="24"/>
          <w:u w:val="single"/>
          <w:lang w:val="en-US"/>
        </w:rPr>
        <w:t>One of them</w:t>
      </w:r>
      <w:r w:rsidRPr="00116C97">
        <w:rPr>
          <w:sz w:val="24"/>
          <w:szCs w:val="24"/>
          <w:lang w:val="en-US"/>
        </w:rPr>
        <w:t xml:space="preserve"> has made a mistake, </w:t>
      </w:r>
      <w:r w:rsidRPr="00116C97">
        <w:rPr>
          <w:sz w:val="24"/>
          <w:szCs w:val="24"/>
          <w:u w:val="single"/>
          <w:lang w:val="en-US"/>
        </w:rPr>
        <w:t>but we don’t know who</w:t>
      </w:r>
      <w:r w:rsidRPr="00116C97">
        <w:rPr>
          <w:sz w:val="24"/>
          <w:szCs w:val="24"/>
          <w:lang w:val="en-US"/>
        </w:rPr>
        <w:t>.</w:t>
      </w:r>
    </w:p>
    <w:p w:rsidR="004E36F0" w:rsidRPr="00116C97" w:rsidRDefault="004E36F0" w:rsidP="003E3962">
      <w:pPr>
        <w:rPr>
          <w:sz w:val="24"/>
          <w:szCs w:val="24"/>
          <w:lang w:val="en-US"/>
        </w:rPr>
      </w:pPr>
      <w:r w:rsidRPr="00116C97">
        <w:rPr>
          <w:sz w:val="24"/>
          <w:szCs w:val="24"/>
          <w:lang w:val="en-US"/>
        </w:rPr>
        <w:t xml:space="preserve">5 </w:t>
      </w:r>
      <w:r w:rsidRPr="00116C97">
        <w:rPr>
          <w:sz w:val="24"/>
          <w:szCs w:val="24"/>
          <w:u w:val="single"/>
          <w:lang w:val="en-US"/>
        </w:rPr>
        <w:t>Mike orders</w:t>
      </w:r>
      <w:r w:rsidRPr="00116C97">
        <w:rPr>
          <w:sz w:val="24"/>
          <w:szCs w:val="24"/>
          <w:lang w:val="en-US"/>
        </w:rPr>
        <w:t xml:space="preserve"> apple juice (Julia orders water).</w:t>
      </w:r>
    </w:p>
    <w:p w:rsidR="004E36F0" w:rsidRPr="00461341" w:rsidRDefault="004E36F0" w:rsidP="003E3962">
      <w:pPr>
        <w:rPr>
          <w:rStyle w:val="Heading1Char"/>
          <w:rFonts w:ascii="Calibri" w:hAnsi="Calibri" w:cs="Calibri"/>
          <w:sz w:val="24"/>
          <w:szCs w:val="24"/>
          <w:lang w:val="pl-PL"/>
        </w:rPr>
      </w:pPr>
      <w:r w:rsidRPr="00461341">
        <w:rPr>
          <w:rStyle w:val="Heading1Char"/>
          <w:rFonts w:ascii="Calibri" w:hAnsi="Calibri" w:cs="Calibri"/>
          <w:sz w:val="24"/>
          <w:szCs w:val="24"/>
          <w:lang w:val="pl-PL"/>
        </w:rPr>
        <w:t>Test wielokrotnego wyboru</w:t>
      </w:r>
    </w:p>
    <w:p w:rsidR="004E36F0" w:rsidRPr="00872476" w:rsidRDefault="004E36F0" w:rsidP="003E3962">
      <w:r w:rsidRPr="00872476">
        <w:rPr>
          <w:b/>
          <w:bCs/>
          <w:sz w:val="24"/>
          <w:szCs w:val="24"/>
        </w:rPr>
        <w:t>Zadanie 2</w:t>
      </w:r>
    </w:p>
    <w:p w:rsidR="004E36F0" w:rsidRPr="00872476" w:rsidRDefault="004E36F0" w:rsidP="003E3962">
      <w:pPr>
        <w:rPr>
          <w:sz w:val="24"/>
          <w:szCs w:val="24"/>
        </w:rPr>
      </w:pPr>
      <w:r>
        <w:rPr>
          <w:sz w:val="24"/>
          <w:szCs w:val="24"/>
        </w:rPr>
        <w:t xml:space="preserve">1 B </w:t>
      </w:r>
      <w:r w:rsidRPr="00872476">
        <w:rPr>
          <w:sz w:val="24"/>
          <w:szCs w:val="24"/>
        </w:rPr>
        <w:t>2 C</w:t>
      </w:r>
      <w:r>
        <w:rPr>
          <w:sz w:val="24"/>
          <w:szCs w:val="24"/>
        </w:rPr>
        <w:t xml:space="preserve"> </w:t>
      </w:r>
      <w:r w:rsidRPr="00872476">
        <w:rPr>
          <w:sz w:val="24"/>
          <w:szCs w:val="24"/>
        </w:rPr>
        <w:t>3 A</w:t>
      </w:r>
      <w:r>
        <w:rPr>
          <w:sz w:val="24"/>
          <w:szCs w:val="24"/>
        </w:rPr>
        <w:t xml:space="preserve"> </w:t>
      </w:r>
      <w:r w:rsidRPr="00464C48">
        <w:rPr>
          <w:sz w:val="24"/>
          <w:szCs w:val="24"/>
        </w:rPr>
        <w:t>4 B</w:t>
      </w:r>
    </w:p>
    <w:p w:rsidR="004E36F0" w:rsidRDefault="004E36F0" w:rsidP="003E3962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Zadanie 3</w:t>
      </w:r>
    </w:p>
    <w:p w:rsidR="004E36F0" w:rsidRDefault="004E36F0" w:rsidP="003E3962">
      <w:pPr>
        <w:rPr>
          <w:lang w:val="en-US"/>
        </w:rPr>
      </w:pPr>
      <w:r>
        <w:rPr>
          <w:b/>
          <w:bCs/>
          <w:lang w:val="en-US"/>
        </w:rPr>
        <w:t>1</w:t>
      </w:r>
      <w:r>
        <w:rPr>
          <w:lang w:val="en-US"/>
        </w:rPr>
        <w:t xml:space="preserve"> Can you leave on the 11</w:t>
      </w:r>
      <w:r>
        <w:rPr>
          <w:vertAlign w:val="superscript"/>
          <w:lang w:val="en-US"/>
        </w:rPr>
        <w:t>th</w:t>
      </w:r>
      <w:r>
        <w:rPr>
          <w:lang w:val="en-US"/>
        </w:rPr>
        <w:t>? - I think so.;  So, one more time. We leave on the 11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of July (…) How’s that?  That sounds perfect.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2 </w:t>
      </w:r>
      <w:r>
        <w:rPr>
          <w:lang w:val="en-US"/>
        </w:rPr>
        <w:t>She’s got curly black hair and is wearing a spotted dress and sandals. She was carrying a large model car.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 xml:space="preserve">3 Miss [this is the way to speak to a teacher];  Luke’s not in today; he gave me his homework to give to you. </w:t>
      </w:r>
    </w:p>
    <w:p w:rsidR="004E36F0" w:rsidRDefault="004E36F0" w:rsidP="003E3962">
      <w:pPr>
        <w:rPr>
          <w:lang w:val="en-US"/>
        </w:rPr>
      </w:pPr>
      <w:r>
        <w:rPr>
          <w:b/>
          <w:bCs/>
          <w:lang w:val="en-US"/>
        </w:rPr>
        <w:t>4 …</w:t>
      </w:r>
      <w:r>
        <w:rPr>
          <w:lang w:val="en-US"/>
        </w:rPr>
        <w:t xml:space="preserve">could you possibly bring back my history book? </w:t>
      </w:r>
    </w:p>
    <w:p w:rsidR="004E36F0" w:rsidRDefault="004E36F0" w:rsidP="003E3962">
      <w:pPr>
        <w:pStyle w:val="Heading3"/>
        <w:rPr>
          <w:rFonts w:ascii="Calibri" w:hAnsi="Calibri" w:cs="Times New Roman"/>
          <w:sz w:val="24"/>
          <w:szCs w:val="24"/>
          <w:lang w:val="pl-PL"/>
        </w:rPr>
      </w:pPr>
      <w:r>
        <w:rPr>
          <w:rFonts w:ascii="Calibri" w:hAnsi="Calibri" w:cs="Times New Roman"/>
          <w:sz w:val="24"/>
          <w:szCs w:val="24"/>
          <w:lang w:val="pl-PL"/>
        </w:rPr>
        <w:t>Dobieranie</w:t>
      </w:r>
    </w:p>
    <w:p w:rsidR="004E36F0" w:rsidRPr="00872476" w:rsidRDefault="004E36F0" w:rsidP="003E3962">
      <w:pPr>
        <w:rPr>
          <w:b/>
          <w:bCs/>
          <w:sz w:val="24"/>
          <w:szCs w:val="24"/>
        </w:rPr>
      </w:pPr>
      <w:r w:rsidRPr="00872476">
        <w:rPr>
          <w:b/>
          <w:bCs/>
          <w:sz w:val="24"/>
          <w:szCs w:val="24"/>
        </w:rPr>
        <w:t>Zadanie 2</w:t>
      </w:r>
    </w:p>
    <w:p w:rsidR="004E36F0" w:rsidRPr="00872476" w:rsidRDefault="004E36F0" w:rsidP="003E3962">
      <w:pPr>
        <w:rPr>
          <w:sz w:val="24"/>
          <w:szCs w:val="24"/>
        </w:rPr>
      </w:pPr>
      <w:r>
        <w:rPr>
          <w:sz w:val="24"/>
          <w:szCs w:val="24"/>
        </w:rPr>
        <w:t xml:space="preserve">1 D 2 E </w:t>
      </w:r>
      <w:r w:rsidRPr="00872476">
        <w:rPr>
          <w:sz w:val="24"/>
          <w:szCs w:val="24"/>
        </w:rPr>
        <w:t>3 A</w:t>
      </w:r>
      <w:r>
        <w:rPr>
          <w:sz w:val="24"/>
          <w:szCs w:val="24"/>
        </w:rPr>
        <w:t xml:space="preserve"> </w:t>
      </w:r>
      <w:r w:rsidRPr="00872476">
        <w:rPr>
          <w:sz w:val="24"/>
          <w:szCs w:val="24"/>
        </w:rPr>
        <w:t>4 B</w:t>
      </w:r>
    </w:p>
    <w:p w:rsidR="004E36F0" w:rsidRPr="00872476" w:rsidRDefault="004E36F0" w:rsidP="003E3962">
      <w:pPr>
        <w:rPr>
          <w:b/>
          <w:bCs/>
          <w:sz w:val="24"/>
          <w:szCs w:val="24"/>
          <w:lang w:val="en-US"/>
        </w:rPr>
      </w:pPr>
      <w:r w:rsidRPr="00872476">
        <w:rPr>
          <w:b/>
          <w:bCs/>
          <w:sz w:val="24"/>
          <w:szCs w:val="24"/>
          <w:lang w:val="en-US"/>
        </w:rPr>
        <w:t>Zadanie 3</w:t>
      </w:r>
    </w:p>
    <w:p w:rsidR="004E36F0" w:rsidRPr="00872476" w:rsidRDefault="004E36F0" w:rsidP="003E3962">
      <w:pPr>
        <w:rPr>
          <w:lang w:val="en-US"/>
        </w:rPr>
      </w:pPr>
      <w:r w:rsidRPr="00872476">
        <w:rPr>
          <w:lang w:val="en-US"/>
        </w:rPr>
        <w:t>Sam: football,  basketball,  snowboarding</w:t>
      </w:r>
    </w:p>
    <w:p w:rsidR="004E36F0" w:rsidRPr="00872476" w:rsidRDefault="004E36F0" w:rsidP="003E3962">
      <w:pPr>
        <w:rPr>
          <w:lang w:val="en-US"/>
        </w:rPr>
      </w:pPr>
      <w:r w:rsidRPr="00872476">
        <w:rPr>
          <w:lang w:val="en-US"/>
        </w:rPr>
        <w:t xml:space="preserve">David: plays games on his phone, or on your computer, or on Sam’s console </w:t>
      </w:r>
    </w:p>
    <w:p w:rsidR="004E36F0" w:rsidRPr="00872476" w:rsidRDefault="004E36F0" w:rsidP="003E3962">
      <w:pPr>
        <w:rPr>
          <w:lang w:val="en-US"/>
        </w:rPr>
      </w:pPr>
      <w:r w:rsidRPr="00872476">
        <w:rPr>
          <w:lang w:val="en-US"/>
        </w:rPr>
        <w:t>Olivia: teenage pop star; celebrity magazines</w:t>
      </w:r>
    </w:p>
    <w:p w:rsidR="004E36F0" w:rsidRPr="00872476" w:rsidRDefault="004E36F0" w:rsidP="003E3962">
      <w:pPr>
        <w:rPr>
          <w:lang w:val="en-US"/>
        </w:rPr>
      </w:pPr>
      <w:r w:rsidRPr="00872476">
        <w:rPr>
          <w:lang w:val="en-US"/>
        </w:rPr>
        <w:t>Jessica: dance, some disco,  some simple line dances</w:t>
      </w:r>
    </w:p>
    <w:p w:rsidR="004E36F0" w:rsidRPr="00461341" w:rsidRDefault="004E36F0" w:rsidP="003E3962">
      <w:pPr>
        <w:rPr>
          <w:sz w:val="24"/>
          <w:szCs w:val="24"/>
        </w:rPr>
      </w:pPr>
      <w:r w:rsidRPr="00461341">
        <w:rPr>
          <w:rStyle w:val="Heading1Char"/>
          <w:rFonts w:ascii="Calibri" w:hAnsi="Calibri" w:cs="Calibri"/>
          <w:sz w:val="24"/>
          <w:szCs w:val="24"/>
          <w:lang w:val="pl-PL"/>
        </w:rPr>
        <w:t>Znajomość funkcji językowych</w:t>
      </w:r>
      <w:r w:rsidRPr="00461341">
        <w:rPr>
          <w:sz w:val="24"/>
          <w:szCs w:val="24"/>
        </w:rPr>
        <w:t xml:space="preserve"> </w:t>
      </w:r>
    </w:p>
    <w:p w:rsidR="004E36F0" w:rsidRDefault="004E36F0" w:rsidP="003E3962">
      <w:pPr>
        <w:pStyle w:val="Heading3"/>
        <w:rPr>
          <w:rFonts w:ascii="Calibri" w:hAnsi="Calibri" w:cs="Times New Roman"/>
          <w:sz w:val="24"/>
          <w:szCs w:val="24"/>
          <w:lang w:val="pl-PL"/>
        </w:rPr>
      </w:pPr>
      <w:r>
        <w:rPr>
          <w:rFonts w:ascii="Calibri" w:hAnsi="Calibri" w:cs="Times New Roman"/>
          <w:sz w:val="24"/>
          <w:szCs w:val="24"/>
          <w:lang w:val="pl-PL"/>
        </w:rPr>
        <w:t>Dobieranie  reakcji do nagranych wypowiedzi</w:t>
      </w:r>
    </w:p>
    <w:p w:rsidR="004E36F0" w:rsidRDefault="004E36F0" w:rsidP="00872476">
      <w:pPr>
        <w:rPr>
          <w:b/>
          <w:bCs/>
          <w:lang w:eastAsia="es-ES_tradnl"/>
        </w:rPr>
      </w:pPr>
      <w:r>
        <w:rPr>
          <w:b/>
          <w:bCs/>
          <w:lang w:eastAsia="es-ES_tradnl"/>
        </w:rPr>
        <w:t>Zadanie 1</w:t>
      </w:r>
    </w:p>
    <w:p w:rsidR="004E36F0" w:rsidRPr="00872476" w:rsidRDefault="004E36F0" w:rsidP="00872476">
      <w:pPr>
        <w:rPr>
          <w:i/>
          <w:iCs/>
          <w:lang w:eastAsia="es-ES_tradnl"/>
        </w:rPr>
      </w:pPr>
      <w:r>
        <w:rPr>
          <w:i/>
          <w:iCs/>
          <w:lang w:eastAsia="es-ES_tradnl"/>
        </w:rPr>
        <w:t>Students’ own ideas</w:t>
      </w:r>
    </w:p>
    <w:p w:rsidR="004E36F0" w:rsidRPr="00872476" w:rsidRDefault="004E36F0" w:rsidP="003E3962">
      <w:pPr>
        <w:rPr>
          <w:b/>
          <w:bCs/>
          <w:sz w:val="24"/>
          <w:szCs w:val="24"/>
        </w:rPr>
      </w:pPr>
      <w:r w:rsidRPr="00872476">
        <w:rPr>
          <w:b/>
          <w:bCs/>
          <w:sz w:val="24"/>
          <w:szCs w:val="24"/>
        </w:rPr>
        <w:t>Zadanie 2</w:t>
      </w:r>
    </w:p>
    <w:p w:rsidR="004E36F0" w:rsidRPr="00872476" w:rsidRDefault="004E36F0" w:rsidP="003E3962">
      <w:pPr>
        <w:rPr>
          <w:sz w:val="24"/>
          <w:szCs w:val="24"/>
        </w:rPr>
      </w:pPr>
      <w:r>
        <w:rPr>
          <w:sz w:val="24"/>
          <w:szCs w:val="24"/>
        </w:rPr>
        <w:t xml:space="preserve">1 D 2 E 3 B </w:t>
      </w:r>
      <w:r w:rsidRPr="00872476">
        <w:rPr>
          <w:sz w:val="24"/>
          <w:szCs w:val="24"/>
        </w:rPr>
        <w:t>4 A</w:t>
      </w:r>
    </w:p>
    <w:p w:rsidR="004E36F0" w:rsidRDefault="004E36F0" w:rsidP="003E3962">
      <w:pPr>
        <w:pStyle w:val="Heading3"/>
        <w:rPr>
          <w:rFonts w:ascii="Calibri" w:hAnsi="Calibri" w:cs="Times New Roman"/>
          <w:sz w:val="24"/>
          <w:szCs w:val="24"/>
          <w:lang w:val="pl-PL"/>
        </w:rPr>
      </w:pPr>
      <w:r>
        <w:rPr>
          <w:rFonts w:ascii="Calibri" w:hAnsi="Calibri" w:cs="Times New Roman"/>
          <w:sz w:val="24"/>
          <w:szCs w:val="24"/>
          <w:lang w:val="pl-PL"/>
        </w:rPr>
        <w:t xml:space="preserve">Test wyboru (minidialogi) </w:t>
      </w:r>
    </w:p>
    <w:p w:rsidR="004E36F0" w:rsidRPr="00872476" w:rsidRDefault="004E36F0" w:rsidP="003E3962">
      <w:pPr>
        <w:rPr>
          <w:b/>
          <w:bCs/>
          <w:sz w:val="24"/>
          <w:szCs w:val="24"/>
        </w:rPr>
      </w:pPr>
      <w:r w:rsidRPr="00872476">
        <w:rPr>
          <w:b/>
          <w:bCs/>
          <w:sz w:val="24"/>
          <w:szCs w:val="24"/>
        </w:rPr>
        <w:t>Zadanie 2</w:t>
      </w:r>
    </w:p>
    <w:p w:rsidR="004E36F0" w:rsidRDefault="004E36F0" w:rsidP="003E3962">
      <w:pPr>
        <w:rPr>
          <w:sz w:val="24"/>
          <w:szCs w:val="24"/>
          <w:lang w:eastAsia="es-ES_tradnl"/>
        </w:rPr>
      </w:pPr>
      <w:r>
        <w:rPr>
          <w:sz w:val="24"/>
          <w:szCs w:val="24"/>
          <w:lang w:eastAsia="es-ES_tradnl"/>
        </w:rPr>
        <w:t>1 B 2 A 3 C</w:t>
      </w:r>
    </w:p>
    <w:p w:rsidR="004E36F0" w:rsidRPr="00464C48" w:rsidRDefault="004E36F0" w:rsidP="003E3962">
      <w:pPr>
        <w:rPr>
          <w:b/>
          <w:bCs/>
          <w:sz w:val="24"/>
          <w:szCs w:val="24"/>
          <w:lang w:val="en-US" w:eastAsia="es-ES_tradnl"/>
        </w:rPr>
      </w:pPr>
      <w:r w:rsidRPr="00464C48">
        <w:rPr>
          <w:b/>
          <w:bCs/>
          <w:sz w:val="24"/>
          <w:szCs w:val="24"/>
          <w:lang w:val="en-US" w:eastAsia="es-ES_tradnl"/>
        </w:rPr>
        <w:t xml:space="preserve">Zadanie 3 </w:t>
      </w:r>
    </w:p>
    <w:p w:rsidR="004E36F0" w:rsidRDefault="004E36F0" w:rsidP="003E3962">
      <w:pPr>
        <w:rPr>
          <w:sz w:val="24"/>
          <w:szCs w:val="24"/>
          <w:lang w:val="en-US" w:eastAsia="es-ES_tradnl"/>
        </w:rPr>
      </w:pPr>
      <w:r>
        <w:rPr>
          <w:sz w:val="24"/>
          <w:szCs w:val="24"/>
          <w:lang w:val="en-US" w:eastAsia="es-ES_tradnl"/>
        </w:rPr>
        <w:t>(Przykładowe odpowiedzi)</w:t>
      </w:r>
    </w:p>
    <w:p w:rsidR="004E36F0" w:rsidRDefault="004E36F0" w:rsidP="003E3962">
      <w:pPr>
        <w:rPr>
          <w:sz w:val="24"/>
          <w:szCs w:val="24"/>
          <w:lang w:val="en-US" w:eastAsia="es-ES_tradnl"/>
        </w:rPr>
      </w:pPr>
      <w:r>
        <w:rPr>
          <w:sz w:val="24"/>
          <w:szCs w:val="24"/>
          <w:lang w:val="en-US" w:eastAsia="es-ES_tradnl"/>
        </w:rPr>
        <w:t>1 A What do you usually do at the weekend?</w:t>
      </w:r>
    </w:p>
    <w:p w:rsidR="004E36F0" w:rsidRDefault="004E36F0" w:rsidP="003E3962">
      <w:pPr>
        <w:rPr>
          <w:sz w:val="24"/>
          <w:szCs w:val="24"/>
          <w:lang w:val="en-US" w:eastAsia="es-ES_tradnl"/>
        </w:rPr>
      </w:pPr>
      <w:r>
        <w:rPr>
          <w:sz w:val="24"/>
          <w:szCs w:val="24"/>
          <w:lang w:val="en-US" w:eastAsia="es-ES_tradnl"/>
        </w:rPr>
        <w:t>1 C What do you like doing in your free time?</w:t>
      </w:r>
    </w:p>
    <w:p w:rsidR="004E36F0" w:rsidRDefault="004E36F0" w:rsidP="003E3962">
      <w:pPr>
        <w:rPr>
          <w:sz w:val="24"/>
          <w:szCs w:val="24"/>
          <w:lang w:val="en-US" w:eastAsia="es-ES_tradnl"/>
        </w:rPr>
      </w:pPr>
      <w:r>
        <w:rPr>
          <w:sz w:val="24"/>
          <w:szCs w:val="24"/>
          <w:lang w:val="en-US" w:eastAsia="es-ES_tradnl"/>
        </w:rPr>
        <w:t>2 B What’s your grandma like?</w:t>
      </w:r>
    </w:p>
    <w:p w:rsidR="004E36F0" w:rsidRDefault="004E36F0" w:rsidP="003E3962">
      <w:pPr>
        <w:rPr>
          <w:sz w:val="24"/>
          <w:szCs w:val="24"/>
          <w:lang w:val="en-US" w:eastAsia="es-ES_tradnl"/>
        </w:rPr>
      </w:pPr>
      <w:r>
        <w:rPr>
          <w:sz w:val="24"/>
          <w:szCs w:val="24"/>
          <w:lang w:val="en-US" w:eastAsia="es-ES_tradnl"/>
        </w:rPr>
        <w:t>2 C What does your grandma look like?</w:t>
      </w:r>
    </w:p>
    <w:p w:rsidR="004E36F0" w:rsidRDefault="004E36F0" w:rsidP="003E3962">
      <w:pPr>
        <w:rPr>
          <w:sz w:val="24"/>
          <w:szCs w:val="24"/>
          <w:lang w:val="en-US" w:eastAsia="es-ES_tradnl"/>
        </w:rPr>
      </w:pPr>
      <w:r>
        <w:rPr>
          <w:sz w:val="24"/>
          <w:szCs w:val="24"/>
          <w:lang w:val="en-US" w:eastAsia="es-ES_tradnl"/>
        </w:rPr>
        <w:t>3 A Can you tell him I phoned?</w:t>
      </w:r>
    </w:p>
    <w:p w:rsidR="004E36F0" w:rsidRDefault="004E36F0" w:rsidP="003E3962">
      <w:pPr>
        <w:rPr>
          <w:sz w:val="24"/>
          <w:szCs w:val="24"/>
          <w:lang w:val="en-US" w:eastAsia="es-ES_tradnl"/>
        </w:rPr>
      </w:pPr>
      <w:r>
        <w:rPr>
          <w:sz w:val="24"/>
          <w:szCs w:val="24"/>
          <w:lang w:val="en-US" w:eastAsia="es-ES_tradnl"/>
        </w:rPr>
        <w:t>3 B I can give him a message if you like.</w:t>
      </w:r>
    </w:p>
    <w:p w:rsidR="004E36F0" w:rsidRDefault="004E36F0" w:rsidP="003E396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Test wyboru  (sytuacje w języku polskim)</w:t>
      </w:r>
    </w:p>
    <w:p w:rsidR="004E36F0" w:rsidRPr="00872476" w:rsidRDefault="004E36F0" w:rsidP="003E3962">
      <w:pPr>
        <w:rPr>
          <w:b/>
          <w:bCs/>
          <w:sz w:val="24"/>
          <w:szCs w:val="24"/>
        </w:rPr>
      </w:pPr>
      <w:r w:rsidRPr="00872476">
        <w:rPr>
          <w:b/>
          <w:bCs/>
          <w:sz w:val="24"/>
          <w:szCs w:val="24"/>
        </w:rPr>
        <w:t>Zadanie 2</w:t>
      </w:r>
    </w:p>
    <w:p w:rsidR="004E36F0" w:rsidRDefault="004E36F0" w:rsidP="003E3962">
      <w:pPr>
        <w:rPr>
          <w:sz w:val="24"/>
          <w:szCs w:val="24"/>
        </w:rPr>
      </w:pPr>
      <w:r>
        <w:rPr>
          <w:sz w:val="24"/>
          <w:szCs w:val="24"/>
        </w:rPr>
        <w:t>1 C 2 C 3 C 4B</w:t>
      </w:r>
    </w:p>
    <w:p w:rsidR="004E36F0" w:rsidRPr="00872476" w:rsidRDefault="004E36F0" w:rsidP="003E3962">
      <w:pPr>
        <w:rPr>
          <w:b/>
          <w:bCs/>
          <w:sz w:val="24"/>
          <w:szCs w:val="24"/>
        </w:rPr>
      </w:pPr>
      <w:r w:rsidRPr="00872476">
        <w:rPr>
          <w:b/>
          <w:bCs/>
          <w:sz w:val="24"/>
          <w:szCs w:val="24"/>
        </w:rPr>
        <w:t>Zadanie 3</w:t>
      </w:r>
    </w:p>
    <w:p w:rsidR="004E36F0" w:rsidRDefault="004E36F0" w:rsidP="003E3962">
      <w:pPr>
        <w:rPr>
          <w:sz w:val="24"/>
          <w:szCs w:val="24"/>
          <w:lang w:eastAsia="es-ES_tradnl"/>
        </w:rPr>
      </w:pPr>
      <w:r>
        <w:rPr>
          <w:sz w:val="24"/>
          <w:szCs w:val="24"/>
          <w:lang w:eastAsia="es-ES_tradnl"/>
        </w:rPr>
        <w:t>(Przykładowe odpowiedzi)</w:t>
      </w:r>
    </w:p>
    <w:p w:rsidR="004E36F0" w:rsidRDefault="004E36F0" w:rsidP="003E3962">
      <w:pPr>
        <w:rPr>
          <w:sz w:val="24"/>
          <w:szCs w:val="24"/>
        </w:rPr>
      </w:pPr>
      <w:r>
        <w:rPr>
          <w:sz w:val="24"/>
          <w:szCs w:val="24"/>
        </w:rPr>
        <w:t>1 A Jesteś na wakacjach. Nie masz parasola, a ciągle pada deszcz. Co powiesz do znajomych?</w:t>
      </w:r>
    </w:p>
    <w:p w:rsidR="004E36F0" w:rsidRDefault="004E36F0" w:rsidP="003E3962">
      <w:pPr>
        <w:rPr>
          <w:sz w:val="24"/>
          <w:szCs w:val="24"/>
        </w:rPr>
      </w:pPr>
      <w:r>
        <w:rPr>
          <w:sz w:val="24"/>
          <w:szCs w:val="24"/>
        </w:rPr>
        <w:t>2 B Gość prosi cię o pożyczenie parasola, a ty nie pamiętasz nawet, czy masz parasol. Jakie pytanie zadasz swojej mamie?</w:t>
      </w:r>
    </w:p>
    <w:p w:rsidR="004E36F0" w:rsidRDefault="004E36F0" w:rsidP="003E3962">
      <w:pPr>
        <w:rPr>
          <w:sz w:val="24"/>
          <w:szCs w:val="24"/>
        </w:rPr>
      </w:pPr>
      <w:r>
        <w:rPr>
          <w:sz w:val="24"/>
          <w:szCs w:val="24"/>
        </w:rPr>
        <w:t>2 A Znajomy z zagranicy pyta, czy w Polsce jest przyjęte pytać nowo poznane osoby o życie osobiste. Jak powiesz mu, że nie powinien tego robić?</w:t>
      </w:r>
    </w:p>
    <w:p w:rsidR="004E36F0" w:rsidRDefault="004E36F0" w:rsidP="003E3962">
      <w:pPr>
        <w:rPr>
          <w:sz w:val="24"/>
          <w:szCs w:val="24"/>
        </w:rPr>
      </w:pPr>
      <w:r>
        <w:rPr>
          <w:sz w:val="24"/>
          <w:szCs w:val="24"/>
        </w:rPr>
        <w:t>2 B Kolega pyta, czy może jeść kanapkę w bibliotece. Jak powiesz mu, że nie wolno tego robić?</w:t>
      </w:r>
    </w:p>
    <w:p w:rsidR="004E36F0" w:rsidRDefault="004E36F0" w:rsidP="003E3962">
      <w:pPr>
        <w:rPr>
          <w:sz w:val="24"/>
          <w:szCs w:val="24"/>
        </w:rPr>
      </w:pPr>
      <w:r>
        <w:rPr>
          <w:sz w:val="24"/>
          <w:szCs w:val="24"/>
        </w:rPr>
        <w:t>3 A Koleżanka mówi, że nie może przyjść na twoją imprezę. Jak wyrazisz żal z tego powodu?</w:t>
      </w:r>
    </w:p>
    <w:p w:rsidR="004E36F0" w:rsidRDefault="004E36F0" w:rsidP="003E3962">
      <w:pPr>
        <w:rPr>
          <w:sz w:val="24"/>
          <w:szCs w:val="24"/>
        </w:rPr>
      </w:pPr>
      <w:r>
        <w:rPr>
          <w:sz w:val="24"/>
          <w:szCs w:val="24"/>
        </w:rPr>
        <w:t>3 B Kolega mówi ci, że jego pies wpadł pod samochód. Jak wyrazisz żal z tego powodu?</w:t>
      </w:r>
    </w:p>
    <w:p w:rsidR="004E36F0" w:rsidRDefault="004E36F0" w:rsidP="003E3962">
      <w:pPr>
        <w:rPr>
          <w:sz w:val="24"/>
          <w:szCs w:val="24"/>
        </w:rPr>
      </w:pPr>
      <w:r>
        <w:rPr>
          <w:sz w:val="24"/>
          <w:szCs w:val="24"/>
        </w:rPr>
        <w:t>4 A Znajomy mówi ci, że spotkało go coś przykrego. Jak wyrazisz żal z tego powodu?</w:t>
      </w:r>
    </w:p>
    <w:p w:rsidR="004E36F0" w:rsidRDefault="004E36F0" w:rsidP="003E3962">
      <w:pPr>
        <w:rPr>
          <w:sz w:val="24"/>
          <w:szCs w:val="24"/>
        </w:rPr>
      </w:pPr>
      <w:r>
        <w:rPr>
          <w:sz w:val="24"/>
          <w:szCs w:val="24"/>
        </w:rPr>
        <w:t>4 C Kolega z zagranicy powtarza w publicznym miejscu polskie słowa, których się nauczył, nie zdając sobie sprawy, że są wulgarne. Jak powiesz mu, że nie powinien ich mówić?</w:t>
      </w:r>
    </w:p>
    <w:p w:rsidR="004E36F0" w:rsidRDefault="004E36F0" w:rsidP="003E3962">
      <w:pPr>
        <w:rPr>
          <w:sz w:val="24"/>
          <w:szCs w:val="24"/>
        </w:rPr>
      </w:pPr>
      <w:r w:rsidRPr="00872476">
        <w:rPr>
          <w:b/>
          <w:bCs/>
          <w:sz w:val="24"/>
          <w:szCs w:val="24"/>
        </w:rPr>
        <w:t>BANK FUNKCJI JĘZYKOWYCH</w:t>
      </w:r>
      <w:r>
        <w:rPr>
          <w:sz w:val="24"/>
          <w:szCs w:val="24"/>
        </w:rPr>
        <w:t xml:space="preserve"> </w:t>
      </w:r>
      <w:r>
        <w:rPr>
          <w:b/>
          <w:bCs/>
          <w:color w:val="FFFFFF"/>
          <w:sz w:val="24"/>
          <w:szCs w:val="24"/>
        </w:rPr>
        <w:t xml:space="preserve"> funkcji językowych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Prowadzenie rozmowy</w:t>
      </w:r>
    </w:p>
    <w:p w:rsidR="004E36F0" w:rsidRPr="00464C48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4"/>
          <w:szCs w:val="24"/>
        </w:rPr>
      </w:pPr>
      <w:r w:rsidRPr="00464C48">
        <w:rPr>
          <w:b/>
          <w:bCs/>
          <w:color w:val="000000"/>
          <w:sz w:val="24"/>
          <w:szCs w:val="24"/>
        </w:rPr>
        <w:t>Zadanie 1</w:t>
      </w:r>
    </w:p>
    <w:p w:rsidR="004E36F0" w:rsidRPr="00464C48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 w:rsidRPr="00464C48">
        <w:rPr>
          <w:color w:val="000000"/>
          <w:sz w:val="24"/>
          <w:szCs w:val="24"/>
        </w:rPr>
        <w:t>1 name 2 meet 3 introduce 4 do 5 call 6 this 7 meet 8 Nice</w:t>
      </w:r>
    </w:p>
    <w:p w:rsidR="004E36F0" w:rsidRPr="00464C48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:rsidR="004E36F0" w:rsidRPr="00464C48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4"/>
          <w:szCs w:val="24"/>
        </w:rPr>
      </w:pPr>
      <w:r w:rsidRPr="00464C48">
        <w:rPr>
          <w:b/>
          <w:bCs/>
          <w:color w:val="000000"/>
          <w:sz w:val="24"/>
          <w:szCs w:val="24"/>
        </w:rPr>
        <w:t>Zadanie 2</w:t>
      </w:r>
    </w:p>
    <w:p w:rsidR="004E36F0" w:rsidRPr="00464C48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 xml:space="preserve">1 Sorry? / Pardon? 2 please speak more slowly? 3 What’s a </w:t>
      </w:r>
      <w:r>
        <w:rPr>
          <w:i/>
          <w:iCs/>
          <w:color w:val="000000"/>
          <w:sz w:val="24"/>
          <w:szCs w:val="24"/>
          <w:lang w:val="en-US"/>
        </w:rPr>
        <w:t>sani</w:t>
      </w:r>
      <w:r>
        <w:rPr>
          <w:color w:val="000000"/>
          <w:sz w:val="24"/>
          <w:szCs w:val="24"/>
          <w:lang w:val="en-US"/>
        </w:rPr>
        <w:t xml:space="preserve">? 4 How do you spell it? 5 How do you say ‘sandwich’ in Polish?/ </w:t>
      </w:r>
      <w:r w:rsidRPr="00464C48">
        <w:rPr>
          <w:color w:val="000000"/>
          <w:sz w:val="24"/>
          <w:szCs w:val="24"/>
        </w:rPr>
        <w:t>What’s ‘sandwich’ i</w:t>
      </w:r>
      <w:r>
        <w:rPr>
          <w:color w:val="000000"/>
          <w:sz w:val="24"/>
          <w:szCs w:val="24"/>
        </w:rPr>
        <w:t>n Polish?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Informacja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Zadanie 1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 C 2 E 3 D 4 A 5 B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:rsidR="004E36F0" w:rsidRPr="00464C48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4"/>
          <w:szCs w:val="24"/>
          <w:lang w:val="en-US"/>
        </w:rPr>
      </w:pPr>
      <w:r w:rsidRPr="00464C48">
        <w:rPr>
          <w:b/>
          <w:bCs/>
          <w:color w:val="000000"/>
          <w:sz w:val="24"/>
          <w:szCs w:val="24"/>
          <w:lang w:val="en-US"/>
        </w:rPr>
        <w:t>Zadanie 2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1 tall 2 much 3 long 4 many 5 often 6 far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val="en-US"/>
        </w:rPr>
      </w:pP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4"/>
          <w:szCs w:val="24"/>
          <w:lang w:val="en-US"/>
        </w:rPr>
      </w:pPr>
      <w:r>
        <w:rPr>
          <w:b/>
          <w:bCs/>
          <w:color w:val="000000"/>
          <w:sz w:val="24"/>
          <w:szCs w:val="24"/>
          <w:lang w:val="en-US"/>
        </w:rPr>
        <w:t>Zadanie 3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1 Excuse me, how can/do I get to the post office?/where is the post office?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2 How much is this cap/hat?/ How much does this cap/hat cost?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3 How long does/will the journey take?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val="en-US"/>
        </w:rPr>
      </w:pP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4"/>
          <w:szCs w:val="24"/>
          <w:lang w:val="en-US"/>
        </w:rPr>
      </w:pPr>
      <w:r>
        <w:rPr>
          <w:b/>
          <w:bCs/>
          <w:color w:val="000000"/>
          <w:sz w:val="24"/>
          <w:szCs w:val="24"/>
          <w:lang w:val="en-US"/>
        </w:rPr>
        <w:t>Zadanie 4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How old is this castle?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I’m not sure. It may be about 800 years old.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Is that possible?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I think so.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val="en-US"/>
        </w:rPr>
      </w:pP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Opinia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Zadanie 1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 B 2 E 3 F 4 A 5 G 6 C 7 D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:rsidR="004E36F0" w:rsidRPr="00464C48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4"/>
          <w:szCs w:val="24"/>
          <w:lang w:val="en-US"/>
        </w:rPr>
      </w:pPr>
      <w:r w:rsidRPr="00464C48">
        <w:rPr>
          <w:b/>
          <w:bCs/>
          <w:color w:val="000000"/>
          <w:sz w:val="24"/>
          <w:szCs w:val="24"/>
          <w:lang w:val="en-US"/>
        </w:rPr>
        <w:t>Uczucia</w:t>
      </w:r>
    </w:p>
    <w:p w:rsidR="004E36F0" w:rsidRPr="00464C48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4"/>
          <w:szCs w:val="24"/>
          <w:lang w:val="en-US"/>
        </w:rPr>
      </w:pPr>
      <w:r w:rsidRPr="00464C48">
        <w:rPr>
          <w:b/>
          <w:bCs/>
          <w:color w:val="000000"/>
          <w:sz w:val="24"/>
          <w:szCs w:val="24"/>
          <w:lang w:val="en-US"/>
        </w:rPr>
        <w:t>Zadanie 1</w:t>
      </w:r>
    </w:p>
    <w:p w:rsidR="004E36F0" w:rsidRPr="00872476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val="fr-FR"/>
        </w:rPr>
      </w:pPr>
      <w:r>
        <w:rPr>
          <w:color w:val="000000"/>
          <w:sz w:val="24"/>
          <w:szCs w:val="24"/>
          <w:lang w:val="fr-FR"/>
        </w:rPr>
        <w:t>Conversation A 3- 2- 4- 1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Conversation B 5- 3- 1- 4- 2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val="en-US"/>
        </w:rPr>
      </w:pP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4"/>
          <w:szCs w:val="24"/>
          <w:lang w:val="en-US"/>
        </w:rPr>
      </w:pPr>
      <w:r>
        <w:rPr>
          <w:b/>
          <w:bCs/>
          <w:color w:val="000000"/>
          <w:sz w:val="24"/>
          <w:szCs w:val="24"/>
          <w:lang w:val="en-US"/>
        </w:rPr>
        <w:t>Zadanie 2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1 What kind of music do you like ?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2 What’s your favourite colour?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3 What do you like doing at weekneds?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4 Do you prefer cats or dogs?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5 Do you like learning languages?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6 Are you interested in basketball?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val="en-US"/>
        </w:rPr>
      </w:pP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4"/>
          <w:szCs w:val="24"/>
          <w:lang w:val="en-US"/>
        </w:rPr>
      </w:pPr>
      <w:r>
        <w:rPr>
          <w:b/>
          <w:bCs/>
          <w:color w:val="000000"/>
          <w:sz w:val="24"/>
          <w:szCs w:val="24"/>
          <w:lang w:val="en-US"/>
        </w:rPr>
        <w:t>Zadanie 3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1 What a pity!/ What a shame!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2 That’s great/ fantastic! / How wonderful!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3 I’m sorry to hear that.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4 Take it easy!/ Calm down.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5 Cheer up!/ Don’t worry!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6 How awful!/How terrible!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val="en-US"/>
        </w:rPr>
      </w:pPr>
    </w:p>
    <w:p w:rsidR="004E36F0" w:rsidRPr="00872476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872476">
        <w:rPr>
          <w:b/>
          <w:bCs/>
          <w:sz w:val="24"/>
          <w:szCs w:val="24"/>
        </w:rPr>
        <w:t xml:space="preserve">Powtórzenie </w:t>
      </w:r>
    </w:p>
    <w:p w:rsidR="004E36F0" w:rsidRPr="00872476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:rsidR="004E36F0" w:rsidRPr="00872476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872476">
        <w:rPr>
          <w:b/>
          <w:bCs/>
          <w:sz w:val="24"/>
          <w:szCs w:val="24"/>
        </w:rPr>
        <w:t>Prowadzenie rozmowy, informacja, opinia, uczucia</w:t>
      </w:r>
    </w:p>
    <w:p w:rsidR="004E36F0" w:rsidRPr="00872476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:rsidR="004E36F0" w:rsidRPr="00872476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872476">
        <w:rPr>
          <w:b/>
          <w:bCs/>
          <w:sz w:val="24"/>
          <w:szCs w:val="24"/>
        </w:rPr>
        <w:t>Zadanie 1</w:t>
      </w:r>
    </w:p>
    <w:p w:rsidR="004E36F0" w:rsidRPr="00872476" w:rsidRDefault="004E36F0" w:rsidP="003E3962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 E </w:t>
      </w:r>
      <w:r w:rsidRPr="00872476">
        <w:rPr>
          <w:sz w:val="24"/>
          <w:szCs w:val="24"/>
        </w:rPr>
        <w:t>2 F</w:t>
      </w:r>
      <w:r>
        <w:rPr>
          <w:sz w:val="24"/>
          <w:szCs w:val="24"/>
        </w:rPr>
        <w:t xml:space="preserve"> 3 B 4 D </w:t>
      </w:r>
      <w:r w:rsidRPr="00872476">
        <w:rPr>
          <w:sz w:val="24"/>
          <w:szCs w:val="24"/>
        </w:rPr>
        <w:t>5 G</w:t>
      </w:r>
      <w:r>
        <w:rPr>
          <w:sz w:val="24"/>
          <w:szCs w:val="24"/>
        </w:rPr>
        <w:t xml:space="preserve"> </w:t>
      </w:r>
      <w:r w:rsidRPr="00872476">
        <w:rPr>
          <w:sz w:val="24"/>
          <w:szCs w:val="24"/>
        </w:rPr>
        <w:t>6 A</w:t>
      </w:r>
      <w:r>
        <w:rPr>
          <w:sz w:val="24"/>
          <w:szCs w:val="24"/>
        </w:rPr>
        <w:t xml:space="preserve"> </w:t>
      </w:r>
      <w:r w:rsidRPr="00872476">
        <w:rPr>
          <w:sz w:val="24"/>
          <w:szCs w:val="24"/>
        </w:rPr>
        <w:t>7 C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Zadanie 3</w:t>
      </w:r>
    </w:p>
    <w:p w:rsidR="004E36F0" w:rsidRDefault="004E36F0" w:rsidP="003E3962">
      <w:pPr>
        <w:spacing w:after="0"/>
      </w:pPr>
      <w:r>
        <w:t xml:space="preserve">Tony: Hi, I’m </w:t>
      </w:r>
      <w:r w:rsidRPr="00461341">
        <w:rPr>
          <w:highlight w:val="lightGray"/>
        </w:rPr>
        <w:t>Tony</w:t>
      </w:r>
      <w:r>
        <w:t xml:space="preserve">. </w:t>
      </w:r>
      <w:r>
        <w:rPr>
          <w:i/>
          <w:iCs/>
          <w:u w:val="single"/>
        </w:rPr>
        <w:t>1</w:t>
      </w:r>
    </w:p>
    <w:p w:rsidR="004E36F0" w:rsidRDefault="004E36F0" w:rsidP="003E3962">
      <w:pPr>
        <w:spacing w:after="0"/>
        <w:rPr>
          <w:lang w:val="en-US"/>
        </w:rPr>
      </w:pPr>
      <w:r>
        <w:rPr>
          <w:lang w:val="en-US"/>
        </w:rPr>
        <w:t xml:space="preserve">Ania: It’s </w:t>
      </w:r>
      <w:r w:rsidRPr="00461341">
        <w:rPr>
          <w:highlight w:val="lightGray"/>
          <w:lang w:val="en-US"/>
        </w:rPr>
        <w:t>beautiful.</w:t>
      </w:r>
      <w:r>
        <w:rPr>
          <w:lang w:val="en-US"/>
        </w:rPr>
        <w:t xml:space="preserve"> I love the </w:t>
      </w:r>
      <w:r w:rsidRPr="00461341">
        <w:rPr>
          <w:highlight w:val="lightGray"/>
          <w:lang w:val="en-US"/>
        </w:rPr>
        <w:t>castle on the hill.</w:t>
      </w:r>
      <w:r>
        <w:rPr>
          <w:lang w:val="en-US"/>
        </w:rPr>
        <w:t xml:space="preserve"> 6</w:t>
      </w:r>
    </w:p>
    <w:p w:rsidR="004E36F0" w:rsidRDefault="004E36F0" w:rsidP="003E3962">
      <w:pPr>
        <w:spacing w:after="0"/>
        <w:rPr>
          <w:lang w:val="en-US"/>
        </w:rPr>
      </w:pPr>
      <w:r>
        <w:rPr>
          <w:lang w:val="en-US"/>
        </w:rPr>
        <w:t xml:space="preserve">Ania: Nice to meet you, </w:t>
      </w:r>
      <w:r w:rsidRPr="00461341">
        <w:rPr>
          <w:highlight w:val="lightGray"/>
          <w:lang w:val="en-US"/>
        </w:rPr>
        <w:t>Tony.</w:t>
      </w:r>
      <w:r>
        <w:rPr>
          <w:lang w:val="en-US"/>
        </w:rPr>
        <w:t xml:space="preserve"> I’m </w:t>
      </w:r>
      <w:r w:rsidRPr="00461341">
        <w:rPr>
          <w:highlight w:val="lightGray"/>
          <w:lang w:val="en-US"/>
        </w:rPr>
        <w:t>Ania</w:t>
      </w:r>
      <w:r>
        <w:rPr>
          <w:lang w:val="en-US"/>
        </w:rPr>
        <w:t>. 2</w:t>
      </w:r>
    </w:p>
    <w:p w:rsidR="004E36F0" w:rsidRDefault="004E36F0" w:rsidP="003E3962">
      <w:pPr>
        <w:spacing w:after="0"/>
        <w:rPr>
          <w:lang w:val="en-US"/>
        </w:rPr>
      </w:pPr>
      <w:r>
        <w:rPr>
          <w:lang w:val="en-US"/>
        </w:rPr>
        <w:t xml:space="preserve">Tony: Did you know </w:t>
      </w:r>
      <w:r w:rsidRPr="00461341">
        <w:rPr>
          <w:highlight w:val="lightGray"/>
          <w:lang w:val="en-US"/>
        </w:rPr>
        <w:t>that parts of it are 900 years old?</w:t>
      </w:r>
      <w:r>
        <w:rPr>
          <w:lang w:val="en-US"/>
        </w:rPr>
        <w:t xml:space="preserve"> 7</w:t>
      </w:r>
    </w:p>
    <w:p w:rsidR="004E36F0" w:rsidRDefault="004E36F0" w:rsidP="003E3962">
      <w:pPr>
        <w:spacing w:after="0"/>
        <w:rPr>
          <w:lang w:val="en-US"/>
        </w:rPr>
      </w:pPr>
      <w:r>
        <w:rPr>
          <w:lang w:val="en-US"/>
        </w:rPr>
        <w:t xml:space="preserve">Ania: No, I’m from </w:t>
      </w:r>
      <w:r w:rsidRPr="00461341">
        <w:rPr>
          <w:highlight w:val="lightGray"/>
          <w:lang w:val="en-US"/>
        </w:rPr>
        <w:t>Kraków, that’s in Poland.</w:t>
      </w:r>
      <w:r>
        <w:rPr>
          <w:lang w:val="en-US"/>
        </w:rPr>
        <w:t xml:space="preserve"> And you? 4</w:t>
      </w:r>
    </w:p>
    <w:p w:rsidR="004E36F0" w:rsidRDefault="004E36F0" w:rsidP="003E3962">
      <w:pPr>
        <w:spacing w:after="0"/>
        <w:rPr>
          <w:lang w:val="en-US"/>
        </w:rPr>
      </w:pPr>
      <w:r>
        <w:rPr>
          <w:lang w:val="en-US"/>
        </w:rPr>
        <w:t xml:space="preserve">Tony: Are you from </w:t>
      </w:r>
      <w:r w:rsidRPr="00461341">
        <w:rPr>
          <w:highlight w:val="lightGray"/>
          <w:lang w:val="en-US"/>
        </w:rPr>
        <w:t>Edinburgh?</w:t>
      </w:r>
      <w:r>
        <w:rPr>
          <w:lang w:val="en-US"/>
        </w:rPr>
        <w:t xml:space="preserve"> 3</w:t>
      </w:r>
    </w:p>
    <w:p w:rsidR="004E36F0" w:rsidRDefault="004E36F0" w:rsidP="003E3962">
      <w:pPr>
        <w:spacing w:after="0"/>
        <w:rPr>
          <w:lang w:val="en-US"/>
        </w:rPr>
      </w:pPr>
      <w:r>
        <w:rPr>
          <w:lang w:val="en-US"/>
        </w:rPr>
        <w:t xml:space="preserve">Ania: Really? That’s </w:t>
      </w:r>
      <w:r w:rsidRPr="00461341">
        <w:rPr>
          <w:highlight w:val="lightGray"/>
          <w:lang w:val="en-US"/>
        </w:rPr>
        <w:t>incredible</w:t>
      </w:r>
      <w:r>
        <w:rPr>
          <w:lang w:val="en-US"/>
        </w:rPr>
        <w:t xml:space="preserve">. And what about </w:t>
      </w:r>
      <w:r w:rsidRPr="00461341">
        <w:rPr>
          <w:highlight w:val="lightGray"/>
          <w:lang w:val="en-US"/>
        </w:rPr>
        <w:t>the cathedral</w:t>
      </w:r>
      <w:r>
        <w:rPr>
          <w:lang w:val="en-US"/>
        </w:rPr>
        <w:t xml:space="preserve">? </w:t>
      </w:r>
      <w:r w:rsidRPr="00461341">
        <w:rPr>
          <w:highlight w:val="lightGray"/>
          <w:lang w:val="en-US"/>
        </w:rPr>
        <w:t>How old is it?</w:t>
      </w:r>
      <w:r>
        <w:rPr>
          <w:lang w:val="en-US"/>
        </w:rPr>
        <w:t xml:space="preserve"> 8</w:t>
      </w:r>
    </w:p>
    <w:p w:rsidR="004E36F0" w:rsidRDefault="004E36F0" w:rsidP="003E3962">
      <w:pPr>
        <w:spacing w:after="0"/>
        <w:rPr>
          <w:lang w:val="en-US"/>
        </w:rPr>
      </w:pPr>
      <w:r>
        <w:rPr>
          <w:lang w:val="en-US"/>
        </w:rPr>
        <w:t xml:space="preserve">Tony: I’m from here. So how do you like </w:t>
      </w:r>
      <w:r w:rsidRPr="00461341">
        <w:rPr>
          <w:highlight w:val="lightGray"/>
          <w:lang w:val="en-US"/>
        </w:rPr>
        <w:t>Edinburgh?</w:t>
      </w:r>
      <w:r>
        <w:rPr>
          <w:lang w:val="en-US"/>
        </w:rPr>
        <w:t xml:space="preserve"> 5</w:t>
      </w:r>
    </w:p>
    <w:p w:rsidR="004E36F0" w:rsidRDefault="004E36F0" w:rsidP="003E3962">
      <w:pPr>
        <w:spacing w:after="0"/>
      </w:pPr>
      <w:r>
        <w:rPr>
          <w:lang w:val="en-US"/>
        </w:rPr>
        <w:t xml:space="preserve">Tony: I’m sorry, I don’t know. </w:t>
      </w:r>
      <w:r>
        <w:rPr>
          <w:i/>
          <w:iCs/>
          <w:u w:val="single"/>
        </w:rPr>
        <w:t>9</w:t>
      </w:r>
    </w:p>
    <w:p w:rsidR="004E36F0" w:rsidRDefault="004E36F0" w:rsidP="003E3962">
      <w:pPr>
        <w:spacing w:after="0"/>
        <w:rPr>
          <w:color w:val="1F497D"/>
        </w:rPr>
      </w:pPr>
    </w:p>
    <w:p w:rsidR="004E36F0" w:rsidRPr="00872476" w:rsidRDefault="004E36F0" w:rsidP="003E3962">
      <w:pPr>
        <w:spacing w:after="0"/>
        <w:rPr>
          <w:b/>
          <w:bCs/>
        </w:rPr>
      </w:pPr>
      <w:r w:rsidRPr="00872476">
        <w:rPr>
          <w:b/>
          <w:bCs/>
        </w:rPr>
        <w:t>Zadanie 4</w:t>
      </w:r>
    </w:p>
    <w:p w:rsidR="004E36F0" w:rsidRPr="00872476" w:rsidRDefault="004E36F0" w:rsidP="003E3962">
      <w:pPr>
        <w:spacing w:after="0"/>
      </w:pPr>
      <w:r w:rsidRPr="00872476">
        <w:t>1 B</w:t>
      </w:r>
      <w:r>
        <w:t xml:space="preserve"> </w:t>
      </w:r>
      <w:r w:rsidRPr="00872476">
        <w:t>2 C</w:t>
      </w:r>
      <w:r>
        <w:t xml:space="preserve"> </w:t>
      </w:r>
      <w:r w:rsidRPr="00872476">
        <w:t>3 A</w:t>
      </w:r>
      <w:r>
        <w:t xml:space="preserve"> </w:t>
      </w:r>
      <w:r w:rsidRPr="00872476">
        <w:t>4 G</w:t>
      </w:r>
      <w:r>
        <w:t xml:space="preserve"> </w:t>
      </w:r>
      <w:r w:rsidRPr="00872476">
        <w:t>5 E</w:t>
      </w:r>
      <w:r>
        <w:t xml:space="preserve"> </w:t>
      </w:r>
      <w:r w:rsidRPr="00464C48">
        <w:t>6 D</w:t>
      </w:r>
      <w:r>
        <w:t xml:space="preserve"> </w:t>
      </w:r>
      <w:r w:rsidRPr="00464C48">
        <w:t>7 F</w:t>
      </w:r>
    </w:p>
    <w:p w:rsidR="004E36F0" w:rsidRPr="00872476" w:rsidRDefault="004E36F0" w:rsidP="003E3962">
      <w:pPr>
        <w:spacing w:after="0"/>
        <w:rPr>
          <w:b/>
          <w:bCs/>
          <w:lang w:val="en-US"/>
        </w:rPr>
      </w:pPr>
      <w:r w:rsidRPr="00872476">
        <w:rPr>
          <w:b/>
          <w:bCs/>
          <w:lang w:val="en-US"/>
        </w:rPr>
        <w:t>Zadanie 5</w:t>
      </w:r>
    </w:p>
    <w:p w:rsidR="004E36F0" w:rsidRPr="00872476" w:rsidRDefault="004E36F0" w:rsidP="003E3962">
      <w:pPr>
        <w:spacing w:after="0"/>
        <w:rPr>
          <w:lang w:val="en-US"/>
        </w:rPr>
      </w:pPr>
      <w:r>
        <w:rPr>
          <w:lang w:val="en-US"/>
        </w:rPr>
        <w:t xml:space="preserve">1 When 2 How long 3 what 4 where </w:t>
      </w:r>
      <w:r w:rsidRPr="00872476">
        <w:rPr>
          <w:lang w:val="en-US"/>
        </w:rPr>
        <w:t>5 how</w:t>
      </w:r>
    </w:p>
    <w:p w:rsidR="004E36F0" w:rsidRDefault="004E36F0" w:rsidP="003E3962">
      <w:pPr>
        <w:spacing w:after="0"/>
        <w:rPr>
          <w:color w:val="1F497D"/>
          <w:lang w:val="en-US"/>
        </w:rPr>
      </w:pPr>
    </w:p>
    <w:p w:rsidR="004E36F0" w:rsidRPr="00464C48" w:rsidRDefault="004E36F0" w:rsidP="003E3962">
      <w:pPr>
        <w:spacing w:after="0"/>
        <w:rPr>
          <w:b/>
          <w:bCs/>
        </w:rPr>
      </w:pPr>
      <w:r w:rsidRPr="00464C48">
        <w:rPr>
          <w:b/>
          <w:bCs/>
        </w:rPr>
        <w:t>Zadanie 6</w:t>
      </w:r>
    </w:p>
    <w:p w:rsidR="004E36F0" w:rsidRPr="00464C48" w:rsidRDefault="004E36F0" w:rsidP="003E3962">
      <w:pPr>
        <w:spacing w:after="0"/>
      </w:pPr>
      <w:r w:rsidRPr="00464C48">
        <w:t xml:space="preserve">1 B 2 A </w:t>
      </w:r>
      <w:r w:rsidRPr="00872476">
        <w:t>3 C</w:t>
      </w:r>
      <w:r w:rsidRPr="00464C48">
        <w:t xml:space="preserve"> </w:t>
      </w:r>
      <w:r w:rsidRPr="00872476">
        <w:t>4 B</w:t>
      </w:r>
      <w:r w:rsidRPr="00464C48">
        <w:t xml:space="preserve"> </w:t>
      </w:r>
      <w:r w:rsidRPr="00872476">
        <w:t>5 C</w:t>
      </w:r>
    </w:p>
    <w:p w:rsidR="004E36F0" w:rsidRDefault="004E36F0" w:rsidP="003E3962">
      <w:pPr>
        <w:spacing w:after="0"/>
        <w:rPr>
          <w:color w:val="1F497D"/>
        </w:rPr>
      </w:pPr>
    </w:p>
    <w:p w:rsidR="004E36F0" w:rsidRPr="00872476" w:rsidRDefault="004E36F0" w:rsidP="003E3962">
      <w:pPr>
        <w:spacing w:after="0"/>
        <w:rPr>
          <w:b/>
          <w:bCs/>
        </w:rPr>
      </w:pPr>
      <w:r w:rsidRPr="00872476">
        <w:rPr>
          <w:b/>
          <w:bCs/>
        </w:rPr>
        <w:t>Zadanie 7</w:t>
      </w:r>
    </w:p>
    <w:p w:rsidR="004E36F0" w:rsidRPr="00872476" w:rsidRDefault="004E36F0" w:rsidP="003E3962">
      <w:pPr>
        <w:spacing w:after="0"/>
      </w:pPr>
      <w:r>
        <w:t xml:space="preserve">1 D 2 B 3 E </w:t>
      </w:r>
      <w:r w:rsidRPr="00872476">
        <w:t>4 C</w:t>
      </w:r>
    </w:p>
    <w:p w:rsidR="004E36F0" w:rsidRDefault="004E36F0" w:rsidP="003E3962">
      <w:pPr>
        <w:spacing w:after="0"/>
        <w:rPr>
          <w:color w:val="1F497D"/>
        </w:rPr>
      </w:pP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Proszę, dziękuję, przepraszam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Zadanie 1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 B 2 C 3 A 4 C 5 B 6 A 7 B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Zadanie 2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 D 2 C 3 G 4 E 5 B 6 A 7 F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:rsidR="004E36F0" w:rsidRPr="00464C48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4"/>
          <w:szCs w:val="24"/>
          <w:lang w:val="en-US"/>
        </w:rPr>
      </w:pPr>
      <w:r w:rsidRPr="00464C48">
        <w:rPr>
          <w:b/>
          <w:bCs/>
          <w:color w:val="000000"/>
          <w:sz w:val="24"/>
          <w:szCs w:val="24"/>
          <w:lang w:val="en-US"/>
        </w:rPr>
        <w:t>Zadanie 3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Sample answers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1 Can I leave a message? Can you take a message?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2 Shall I help you with the cleaning?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3 Can I have/ I’d like / I’ll have an orange juice and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a (cheese) sandwich, please.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4 I’m (so) sorry.</w:t>
      </w:r>
    </w:p>
    <w:p w:rsidR="004E36F0" w:rsidRPr="00464C48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val="en-US"/>
        </w:rPr>
      </w:pPr>
      <w:r w:rsidRPr="00464C48">
        <w:rPr>
          <w:color w:val="000000"/>
          <w:sz w:val="24"/>
          <w:szCs w:val="24"/>
          <w:lang w:val="en-US"/>
        </w:rPr>
        <w:t>5 Congratulations! / Well done!</w:t>
      </w:r>
    </w:p>
    <w:p w:rsidR="004E36F0" w:rsidRPr="00464C48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val="en-US"/>
        </w:rPr>
      </w:pPr>
    </w:p>
    <w:p w:rsidR="004E36F0" w:rsidRPr="00464C48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4"/>
          <w:szCs w:val="24"/>
          <w:lang w:val="en-US"/>
        </w:rPr>
      </w:pPr>
      <w:r w:rsidRPr="00464C48">
        <w:rPr>
          <w:b/>
          <w:bCs/>
          <w:color w:val="000000"/>
          <w:sz w:val="24"/>
          <w:szCs w:val="24"/>
          <w:lang w:val="en-US"/>
        </w:rPr>
        <w:t>Zadanie  4</w:t>
      </w:r>
    </w:p>
    <w:p w:rsidR="004E36F0" w:rsidRPr="00464C48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val="en-US"/>
        </w:rPr>
      </w:pPr>
      <w:r w:rsidRPr="00464C48">
        <w:rPr>
          <w:i/>
          <w:iCs/>
          <w:color w:val="000000"/>
          <w:sz w:val="24"/>
          <w:szCs w:val="24"/>
          <w:lang w:val="en-US"/>
        </w:rPr>
        <w:t>Students’ own ideas</w:t>
      </w:r>
      <w:r w:rsidRPr="00464C48">
        <w:rPr>
          <w:color w:val="000000"/>
          <w:sz w:val="24"/>
          <w:szCs w:val="24"/>
          <w:lang w:val="en-US"/>
        </w:rPr>
        <w:t xml:space="preserve"> </w:t>
      </w:r>
    </w:p>
    <w:p w:rsidR="004E36F0" w:rsidRPr="00464C48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val="en-US"/>
        </w:rPr>
      </w:pP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Wolno, nie wolno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Zadanie 1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 C 2 E 3 H 4 B 5 D 6 A 7 F 8 G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Zadanie 2</w:t>
      </w:r>
    </w:p>
    <w:p w:rsidR="004E36F0" w:rsidRPr="00303B84" w:rsidRDefault="004E36F0" w:rsidP="003E3962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 E </w:t>
      </w:r>
      <w:r>
        <w:rPr>
          <w:color w:val="000000"/>
          <w:sz w:val="24"/>
          <w:szCs w:val="24"/>
        </w:rPr>
        <w:t>2 B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3 A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4 C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5 F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6 D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:rsidR="004E36F0" w:rsidRPr="00464C48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4"/>
          <w:szCs w:val="24"/>
          <w:lang w:val="en-US"/>
        </w:rPr>
      </w:pPr>
      <w:r w:rsidRPr="00464C48">
        <w:rPr>
          <w:b/>
          <w:bCs/>
          <w:color w:val="000000"/>
          <w:sz w:val="24"/>
          <w:szCs w:val="24"/>
          <w:lang w:val="en-US"/>
        </w:rPr>
        <w:t>Zadanie 3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1 mind 2 May 3 if 4 have 5 allowed 6 should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val="en-US"/>
        </w:rPr>
      </w:pP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4"/>
          <w:szCs w:val="24"/>
          <w:lang w:val="en-US"/>
        </w:rPr>
      </w:pPr>
      <w:r>
        <w:rPr>
          <w:b/>
          <w:bCs/>
          <w:color w:val="000000"/>
          <w:sz w:val="24"/>
          <w:szCs w:val="24"/>
          <w:lang w:val="en-US"/>
        </w:rPr>
        <w:t>Zadanie 4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1 May/Can I borrow your MP3 player?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2 Excuse me, do you mind if I sit here? / May I sit here?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3 Is it really necessary? It’s such a lot!/ Do we have to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do so many?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4 Sorry, not right now. I’m going out to play now.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5 May I have one of these biscuits?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val="en-US"/>
        </w:rPr>
      </w:pP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Zadanie 5 </w:t>
      </w:r>
    </w:p>
    <w:p w:rsidR="004E36F0" w:rsidRPr="00303B84" w:rsidRDefault="004E36F0" w:rsidP="003E3962">
      <w:pPr>
        <w:autoSpaceDE w:val="0"/>
        <w:autoSpaceDN w:val="0"/>
        <w:adjustRightInd w:val="0"/>
        <w:spacing w:after="0" w:line="240" w:lineRule="auto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Students’ own ideas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4"/>
          <w:szCs w:val="24"/>
        </w:rPr>
      </w:pP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Zapraszanie, proponowanie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4"/>
          <w:szCs w:val="24"/>
        </w:rPr>
      </w:pP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4"/>
          <w:szCs w:val="24"/>
          <w:lang w:val="en-US"/>
        </w:rPr>
      </w:pPr>
      <w:r>
        <w:rPr>
          <w:b/>
          <w:bCs/>
          <w:color w:val="000000"/>
          <w:sz w:val="24"/>
          <w:szCs w:val="24"/>
          <w:lang w:val="en-US"/>
        </w:rPr>
        <w:t>Zadanie 1</w:t>
      </w:r>
    </w:p>
    <w:p w:rsidR="004E36F0" w:rsidRDefault="004E36F0" w:rsidP="003E3962">
      <w:pPr>
        <w:spacing w:after="0" w:line="240" w:lineRule="auto"/>
        <w:rPr>
          <w:lang w:val="en-US"/>
        </w:rPr>
      </w:pPr>
      <w:r>
        <w:rPr>
          <w:i/>
          <w:iCs/>
          <w:lang w:val="en-US"/>
        </w:rPr>
        <w:t>8</w:t>
      </w:r>
      <w:r>
        <w:rPr>
          <w:lang w:val="en-US"/>
        </w:rPr>
        <w:t xml:space="preserve"> Another thriller? No thanks. Let’s see something nice, OK? How about that new comedy?</w:t>
      </w:r>
    </w:p>
    <w:p w:rsidR="004E36F0" w:rsidRDefault="004E36F0" w:rsidP="003E3962">
      <w:pPr>
        <w:spacing w:after="0" w:line="240" w:lineRule="auto"/>
        <w:rPr>
          <w:lang w:val="en-US"/>
        </w:rPr>
      </w:pPr>
      <w:r>
        <w:rPr>
          <w:i/>
          <w:iCs/>
          <w:lang w:val="en-US"/>
        </w:rPr>
        <w:t>11</w:t>
      </w:r>
      <w:r>
        <w:rPr>
          <w:lang w:val="en-US"/>
        </w:rPr>
        <w:t xml:space="preserve"> Bye, Ginny!</w:t>
      </w:r>
    </w:p>
    <w:p w:rsidR="004E36F0" w:rsidRDefault="004E36F0" w:rsidP="003E3962">
      <w:pPr>
        <w:spacing w:after="0" w:line="240" w:lineRule="auto"/>
        <w:rPr>
          <w:lang w:val="en-US"/>
        </w:rPr>
      </w:pPr>
      <w:r>
        <w:rPr>
          <w:i/>
          <w:iCs/>
          <w:lang w:val="en-US"/>
        </w:rPr>
        <w:t>3</w:t>
      </w:r>
      <w:r>
        <w:rPr>
          <w:lang w:val="en-US"/>
        </w:rPr>
        <w:t xml:space="preserve"> Fine, thanks. Listen, Ginny. Would you like to go out tonight?</w:t>
      </w:r>
    </w:p>
    <w:p w:rsidR="004E36F0" w:rsidRDefault="004E36F0" w:rsidP="003E3962">
      <w:pPr>
        <w:spacing w:after="0" w:line="240" w:lineRule="auto"/>
        <w:rPr>
          <w:lang w:val="en-US"/>
        </w:rPr>
      </w:pPr>
      <w:r>
        <w:rPr>
          <w:i/>
          <w:iCs/>
          <w:lang w:val="en-US"/>
        </w:rPr>
        <w:t>10</w:t>
      </w:r>
      <w:r>
        <w:rPr>
          <w:lang w:val="en-US"/>
        </w:rPr>
        <w:t xml:space="preserve"> Fine. Thanks, Bob. See you tomorrow. Bye!</w:t>
      </w:r>
    </w:p>
    <w:p w:rsidR="004E36F0" w:rsidRDefault="004E36F0" w:rsidP="003E3962">
      <w:pPr>
        <w:spacing w:after="0" w:line="240" w:lineRule="auto"/>
        <w:rPr>
          <w:lang w:val="en-US"/>
        </w:rPr>
      </w:pPr>
      <w:r>
        <w:rPr>
          <w:i/>
          <w:iCs/>
          <w:lang w:val="en-US"/>
        </w:rPr>
        <w:t>1</w:t>
      </w:r>
      <w:r>
        <w:rPr>
          <w:lang w:val="en-US"/>
        </w:rPr>
        <w:t xml:space="preserve"> Hi Ginny. It’s Bob.</w:t>
      </w:r>
    </w:p>
    <w:p w:rsidR="004E36F0" w:rsidRDefault="004E36F0" w:rsidP="003E3962">
      <w:pPr>
        <w:spacing w:after="0" w:line="240" w:lineRule="auto"/>
        <w:rPr>
          <w:lang w:val="en-US"/>
        </w:rPr>
      </w:pPr>
      <w:r>
        <w:rPr>
          <w:i/>
          <w:iCs/>
          <w:lang w:val="en-US"/>
        </w:rPr>
        <w:t>7</w:t>
      </w:r>
      <w:r>
        <w:rPr>
          <w:lang w:val="en-US"/>
        </w:rPr>
        <w:t xml:space="preserve"> How about </w:t>
      </w:r>
      <w:r>
        <w:rPr>
          <w:i/>
          <w:iCs/>
          <w:lang w:val="en-US"/>
        </w:rPr>
        <w:t>Deadly Weapon 6</w:t>
      </w:r>
      <w:r>
        <w:rPr>
          <w:lang w:val="en-US"/>
        </w:rPr>
        <w:t>?</w:t>
      </w:r>
    </w:p>
    <w:p w:rsidR="004E36F0" w:rsidRDefault="004E36F0" w:rsidP="003E3962">
      <w:pPr>
        <w:spacing w:after="0" w:line="240" w:lineRule="auto"/>
        <w:rPr>
          <w:lang w:val="en-US"/>
        </w:rPr>
      </w:pPr>
      <w:r>
        <w:rPr>
          <w:i/>
          <w:iCs/>
          <w:lang w:val="en-US"/>
        </w:rPr>
        <w:t>5</w:t>
      </w:r>
      <w:r>
        <w:rPr>
          <w:lang w:val="en-US"/>
        </w:rPr>
        <w:t xml:space="preserve"> How about tomorrow then? Shall we go to the cinema?</w:t>
      </w:r>
    </w:p>
    <w:p w:rsidR="004E36F0" w:rsidRDefault="004E36F0" w:rsidP="003E3962">
      <w:pPr>
        <w:spacing w:after="0" w:line="240" w:lineRule="auto"/>
        <w:rPr>
          <w:lang w:val="en-US"/>
        </w:rPr>
      </w:pPr>
      <w:r>
        <w:rPr>
          <w:i/>
          <w:iCs/>
          <w:lang w:val="en-US"/>
        </w:rPr>
        <w:t>2</w:t>
      </w:r>
      <w:r>
        <w:rPr>
          <w:lang w:val="en-US"/>
        </w:rPr>
        <w:t xml:space="preserve"> Oh, hi, Bob. How are you?</w:t>
      </w:r>
    </w:p>
    <w:p w:rsidR="004E36F0" w:rsidRDefault="004E36F0" w:rsidP="003E3962">
      <w:pPr>
        <w:spacing w:after="0" w:line="240" w:lineRule="auto"/>
        <w:rPr>
          <w:lang w:val="en-US"/>
        </w:rPr>
      </w:pPr>
      <w:r>
        <w:rPr>
          <w:i/>
          <w:iCs/>
          <w:lang w:val="en-US"/>
        </w:rPr>
        <w:t>9</w:t>
      </w:r>
      <w:r>
        <w:rPr>
          <w:lang w:val="en-US"/>
        </w:rPr>
        <w:t xml:space="preserve"> OK. Good idea. I’ll check what time it’s on and I’ll call you tomorrow morning, OK?</w:t>
      </w:r>
    </w:p>
    <w:p w:rsidR="004E36F0" w:rsidRDefault="004E36F0" w:rsidP="003E3962">
      <w:pPr>
        <w:spacing w:after="0" w:line="240" w:lineRule="auto"/>
        <w:rPr>
          <w:lang w:val="en-US"/>
        </w:rPr>
      </w:pPr>
      <w:r>
        <w:rPr>
          <w:i/>
          <w:iCs/>
          <w:lang w:val="en-US"/>
        </w:rPr>
        <w:t>4</w:t>
      </w:r>
      <w:r>
        <w:rPr>
          <w:lang w:val="en-US"/>
        </w:rPr>
        <w:t xml:space="preserve"> Tonight? Thanks, but I can’t. I have to help my Mum put the baby to bed.</w:t>
      </w:r>
    </w:p>
    <w:p w:rsidR="004E36F0" w:rsidRDefault="004E36F0" w:rsidP="003E3962">
      <w:pPr>
        <w:spacing w:after="0" w:line="240" w:lineRule="auto"/>
        <w:rPr>
          <w:lang w:val="en-US"/>
        </w:rPr>
      </w:pPr>
      <w:r>
        <w:rPr>
          <w:i/>
          <w:iCs/>
          <w:lang w:val="en-US"/>
        </w:rPr>
        <w:t>6</w:t>
      </w:r>
      <w:r>
        <w:rPr>
          <w:lang w:val="en-US"/>
        </w:rPr>
        <w:t xml:space="preserve"> Yes, why not? What film would you like to see?</w:t>
      </w:r>
    </w:p>
    <w:p w:rsidR="004E36F0" w:rsidRDefault="004E36F0" w:rsidP="003E3962">
      <w:pPr>
        <w:spacing w:after="0" w:line="240" w:lineRule="auto"/>
        <w:rPr>
          <w:lang w:val="en-US"/>
        </w:rPr>
      </w:pP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Zadanie 2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 B 2 C 3 E 4 D 5 A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4"/>
          <w:szCs w:val="24"/>
          <w:lang w:val="en-US"/>
        </w:rPr>
      </w:pPr>
      <w:r>
        <w:rPr>
          <w:b/>
          <w:bCs/>
          <w:color w:val="000000"/>
          <w:sz w:val="24"/>
          <w:szCs w:val="24"/>
          <w:lang w:val="en-US"/>
        </w:rPr>
        <w:t>Zadanie 3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1 L et’s go cycling/biking. / Shall we go cycling/biking?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2 I’d rather not. I prefer other kinds of programmes./ I’d rather watch something else/ a film./ You must be joking! A reality show?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3 Thank you, but I have to help with the housework./ I’d like to, but I have to help with the cleaning.</w:t>
      </w:r>
    </w:p>
    <w:p w:rsidR="004E36F0" w:rsidRDefault="004E36F0" w:rsidP="003E3962">
      <w:pPr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4 Would you like something to drink?</w:t>
      </w:r>
    </w:p>
    <w:p w:rsidR="004E36F0" w:rsidRPr="00303B84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303B84">
        <w:rPr>
          <w:b/>
          <w:bCs/>
          <w:sz w:val="24"/>
          <w:szCs w:val="24"/>
        </w:rPr>
        <w:t xml:space="preserve">Powtórzenie 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303B84">
        <w:rPr>
          <w:b/>
          <w:bCs/>
          <w:sz w:val="24"/>
          <w:szCs w:val="24"/>
        </w:rPr>
        <w:t>Proszę, dziękuję, przepraszam; wolno, nie wolno; Zapraszanie, proponowanie</w:t>
      </w:r>
    </w:p>
    <w:p w:rsidR="004E36F0" w:rsidRPr="00303B84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Zadanie 1</w:t>
      </w:r>
    </w:p>
    <w:p w:rsidR="004E36F0" w:rsidRPr="00303B84" w:rsidRDefault="004E36F0" w:rsidP="003E3962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 B 2 D 3 E </w:t>
      </w:r>
      <w:r w:rsidRPr="00303B84">
        <w:rPr>
          <w:sz w:val="24"/>
          <w:szCs w:val="24"/>
        </w:rPr>
        <w:t>4 C</w:t>
      </w:r>
      <w:r>
        <w:rPr>
          <w:sz w:val="24"/>
          <w:szCs w:val="24"/>
        </w:rPr>
        <w:t xml:space="preserve"> </w:t>
      </w:r>
      <w:r w:rsidRPr="00303B84">
        <w:rPr>
          <w:sz w:val="24"/>
          <w:szCs w:val="24"/>
        </w:rPr>
        <w:t>5 F</w:t>
      </w:r>
      <w:r>
        <w:rPr>
          <w:sz w:val="24"/>
          <w:szCs w:val="24"/>
        </w:rPr>
        <w:t xml:space="preserve"> </w:t>
      </w:r>
      <w:r w:rsidRPr="00303B84">
        <w:rPr>
          <w:sz w:val="24"/>
          <w:szCs w:val="24"/>
        </w:rPr>
        <w:t>6 A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color w:val="00B0F0"/>
          <w:sz w:val="24"/>
          <w:szCs w:val="24"/>
        </w:rPr>
      </w:pPr>
    </w:p>
    <w:p w:rsidR="004E36F0" w:rsidRPr="00303B84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303B84">
        <w:rPr>
          <w:b/>
          <w:bCs/>
          <w:sz w:val="24"/>
          <w:szCs w:val="24"/>
        </w:rPr>
        <w:t xml:space="preserve">Zadanie 2 </w:t>
      </w:r>
    </w:p>
    <w:p w:rsidR="004E36F0" w:rsidRPr="00303B84" w:rsidRDefault="004E36F0" w:rsidP="003E3962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 1 A 2 B 3 </w:t>
      </w:r>
      <w:r w:rsidRPr="00464C48">
        <w:rPr>
          <w:sz w:val="24"/>
          <w:szCs w:val="24"/>
        </w:rPr>
        <w:t>F 4</w:t>
      </w:r>
      <w:r>
        <w:rPr>
          <w:sz w:val="24"/>
          <w:szCs w:val="24"/>
        </w:rPr>
        <w:t xml:space="preserve"> </w:t>
      </w:r>
      <w:r w:rsidRPr="00464C48">
        <w:rPr>
          <w:sz w:val="24"/>
          <w:szCs w:val="24"/>
        </w:rPr>
        <w:t>E 5</w:t>
      </w:r>
      <w:r>
        <w:rPr>
          <w:sz w:val="24"/>
          <w:szCs w:val="24"/>
        </w:rPr>
        <w:t xml:space="preserve"> </w:t>
      </w:r>
      <w:r w:rsidRPr="00464C48">
        <w:rPr>
          <w:sz w:val="24"/>
          <w:szCs w:val="24"/>
        </w:rPr>
        <w:t>C 6</w:t>
      </w:r>
    </w:p>
    <w:p w:rsidR="004E36F0" w:rsidRPr="00464C48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Zadanie 3</w:t>
      </w:r>
    </w:p>
    <w:p w:rsidR="004E36F0" w:rsidRDefault="004E36F0" w:rsidP="003E3962">
      <w:pPr>
        <w:spacing w:after="0"/>
        <w:rPr>
          <w:lang w:val="en-US"/>
        </w:rPr>
      </w:pPr>
      <w:r>
        <w:rPr>
          <w:lang w:val="en-US"/>
        </w:rPr>
        <w:t>3 Yes, please. Could you ask her to phone me? I’d like to talk to her about the school party.</w:t>
      </w:r>
    </w:p>
    <w:p w:rsidR="004E36F0" w:rsidRDefault="004E36F0" w:rsidP="003E3962">
      <w:pPr>
        <w:spacing w:after="0"/>
        <w:rPr>
          <w:lang w:val="en-US"/>
        </w:rPr>
      </w:pPr>
      <w:r>
        <w:rPr>
          <w:lang w:val="en-US"/>
        </w:rPr>
        <w:t>5 Thank you very much.</w:t>
      </w:r>
    </w:p>
    <w:p w:rsidR="004E36F0" w:rsidRDefault="004E36F0" w:rsidP="003E3962">
      <w:pPr>
        <w:spacing w:after="0"/>
        <w:rPr>
          <w:lang w:val="en-US"/>
        </w:rPr>
      </w:pPr>
      <w:r>
        <w:rPr>
          <w:lang w:val="en-US"/>
        </w:rPr>
        <w:t xml:space="preserve">4 Of course. </w:t>
      </w:r>
    </w:p>
    <w:p w:rsidR="004E36F0" w:rsidRDefault="004E36F0" w:rsidP="003E3962">
      <w:pPr>
        <w:spacing w:after="0"/>
        <w:rPr>
          <w:lang w:val="en-US"/>
        </w:rPr>
      </w:pPr>
      <w:r>
        <w:rPr>
          <w:lang w:val="en-US"/>
        </w:rPr>
        <w:t>6 My pleasure.</w:t>
      </w:r>
    </w:p>
    <w:p w:rsidR="004E36F0" w:rsidRDefault="004E36F0" w:rsidP="003E3962">
      <w:pPr>
        <w:spacing w:after="0"/>
        <w:rPr>
          <w:lang w:val="en-US"/>
        </w:rPr>
      </w:pPr>
      <w:r>
        <w:rPr>
          <w:lang w:val="en-US"/>
        </w:rPr>
        <w:t>2 I’m afraid she’s not at home. Would you like me to take a message?</w:t>
      </w:r>
    </w:p>
    <w:p w:rsidR="004E36F0" w:rsidRDefault="004E36F0" w:rsidP="003E3962">
      <w:pPr>
        <w:spacing w:after="0"/>
        <w:rPr>
          <w:lang w:val="en-US"/>
        </w:rPr>
      </w:pPr>
      <w:r>
        <w:rPr>
          <w:lang w:val="en-US"/>
        </w:rPr>
        <w:t>1 Hello. This is Adam. May I speak to Jessica, please?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  <w:lang w:val="en-US"/>
        </w:rPr>
      </w:pP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Zadanie 4</w:t>
      </w:r>
    </w:p>
    <w:p w:rsidR="004E36F0" w:rsidRPr="00303B84" w:rsidRDefault="004E36F0" w:rsidP="003E3962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 Well done 2 Let’s 3 I’d like to 4 How about  5 I’d rather not. 6 Why don’t </w:t>
      </w:r>
      <w:r w:rsidRPr="00303B84">
        <w:rPr>
          <w:sz w:val="24"/>
          <w:szCs w:val="24"/>
          <w:lang w:val="en-US"/>
        </w:rPr>
        <w:t>7 Good idea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  <w:lang w:val="en-US"/>
        </w:rPr>
      </w:pP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Zadanie 5</w:t>
      </w:r>
    </w:p>
    <w:p w:rsidR="004E36F0" w:rsidRPr="00303B84" w:rsidRDefault="004E36F0" w:rsidP="003E3962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 You must 2 You mustn’t 3 You may </w:t>
      </w:r>
      <w:r w:rsidRPr="00303B84">
        <w:rPr>
          <w:sz w:val="24"/>
          <w:szCs w:val="24"/>
          <w:lang w:val="en-US"/>
        </w:rPr>
        <w:t>4 You’re not allowed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  <w:lang w:val="en-US"/>
        </w:rPr>
      </w:pP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Zadanie 6</w:t>
      </w:r>
    </w:p>
    <w:p w:rsidR="004E36F0" w:rsidRPr="00303B84" w:rsidRDefault="004E36F0" w:rsidP="003E3962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 B </w:t>
      </w:r>
      <w:r w:rsidRPr="00303B84">
        <w:rPr>
          <w:sz w:val="24"/>
          <w:szCs w:val="24"/>
        </w:rPr>
        <w:t>2 C</w:t>
      </w:r>
      <w:r>
        <w:rPr>
          <w:sz w:val="24"/>
          <w:szCs w:val="24"/>
        </w:rPr>
        <w:t xml:space="preserve"> </w:t>
      </w:r>
      <w:r w:rsidRPr="00303B84">
        <w:rPr>
          <w:sz w:val="24"/>
          <w:szCs w:val="24"/>
        </w:rPr>
        <w:t>3 C</w:t>
      </w:r>
      <w:r>
        <w:rPr>
          <w:sz w:val="24"/>
          <w:szCs w:val="24"/>
        </w:rPr>
        <w:t xml:space="preserve"> </w:t>
      </w:r>
      <w:r w:rsidRPr="00303B84">
        <w:rPr>
          <w:sz w:val="24"/>
          <w:szCs w:val="24"/>
        </w:rPr>
        <w:t>4 A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:rsidR="004E36F0" w:rsidRPr="00461341" w:rsidRDefault="004E36F0" w:rsidP="003E3962">
      <w:pPr>
        <w:rPr>
          <w:b/>
          <w:bCs/>
          <w:sz w:val="24"/>
          <w:szCs w:val="24"/>
        </w:rPr>
      </w:pPr>
      <w:r w:rsidRPr="00461341">
        <w:rPr>
          <w:b/>
          <w:bCs/>
          <w:sz w:val="24"/>
          <w:szCs w:val="24"/>
        </w:rPr>
        <w:t>Poziom rozszerzony</w:t>
      </w:r>
    </w:p>
    <w:p w:rsidR="004E36F0" w:rsidRPr="00461341" w:rsidRDefault="004E36F0" w:rsidP="003E3962">
      <w:pPr>
        <w:rPr>
          <w:sz w:val="24"/>
          <w:szCs w:val="24"/>
        </w:rPr>
      </w:pPr>
      <w:r w:rsidRPr="00461341">
        <w:rPr>
          <w:rStyle w:val="Heading1Char"/>
          <w:rFonts w:ascii="Calibri" w:hAnsi="Calibri" w:cs="Calibri"/>
          <w:sz w:val="24"/>
          <w:szCs w:val="24"/>
          <w:lang w:val="pl-PL"/>
        </w:rPr>
        <w:t xml:space="preserve">Rozumienie tekstów pisanych </w:t>
      </w:r>
    </w:p>
    <w:p w:rsidR="004E36F0" w:rsidRPr="00461341" w:rsidRDefault="004E36F0" w:rsidP="003E3962">
      <w:pPr>
        <w:pStyle w:val="Heading2"/>
        <w:rPr>
          <w:rFonts w:ascii="Calibri" w:hAnsi="Calibri" w:cs="Times New Roman"/>
          <w:color w:val="auto"/>
          <w:sz w:val="24"/>
          <w:szCs w:val="24"/>
          <w:lang w:val="pl-PL"/>
        </w:rPr>
      </w:pPr>
      <w:r w:rsidRPr="00461341">
        <w:rPr>
          <w:rFonts w:ascii="Calibri" w:hAnsi="Calibri" w:cs="Times New Roman"/>
          <w:color w:val="auto"/>
          <w:sz w:val="24"/>
          <w:szCs w:val="24"/>
          <w:lang w:val="pl-PL"/>
        </w:rPr>
        <w:t>Dobieranie nagłówków do akapitów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Zadanie 1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Możliwe tytuły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 Przyroda [w Yellowstone]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 Pogoda / Klimat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 Sposoby spędzania czasu w parku/ Sporty i inne zajęcia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 Bezpieczeństwo/ Zasady bezpieczeństwa/ Przepisy bezpieczeństwa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Zadanie 2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 A 2 E 3 D 4 B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Zadanie 3</w:t>
      </w:r>
    </w:p>
    <w:p w:rsidR="004E36F0" w:rsidRPr="00303B84" w:rsidRDefault="004E36F0" w:rsidP="00303B8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Fragment pasujący do nagłówka C musiałby podawać informacje o hotelach, schroniskach, kempingach itp.</w:t>
      </w:r>
    </w:p>
    <w:p w:rsidR="004E36F0" w:rsidRPr="00461341" w:rsidRDefault="004E36F0" w:rsidP="003E3962">
      <w:pPr>
        <w:pStyle w:val="Heading2"/>
        <w:rPr>
          <w:rFonts w:ascii="Calibri" w:hAnsi="Calibri" w:cs="Times New Roman"/>
          <w:color w:val="auto"/>
          <w:sz w:val="24"/>
          <w:szCs w:val="24"/>
          <w:lang w:val="pl-PL"/>
        </w:rPr>
      </w:pPr>
      <w:r w:rsidRPr="00461341">
        <w:rPr>
          <w:rFonts w:ascii="Calibri" w:hAnsi="Calibri" w:cs="Times New Roman"/>
          <w:color w:val="auto"/>
          <w:sz w:val="24"/>
          <w:szCs w:val="24"/>
          <w:lang w:val="pl-PL"/>
        </w:rPr>
        <w:t>Dobieranie ofert do osób</w:t>
      </w:r>
    </w:p>
    <w:p w:rsidR="004E36F0" w:rsidRDefault="004E36F0" w:rsidP="003E396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Zadanie 3</w:t>
      </w:r>
    </w:p>
    <w:p w:rsidR="004E36F0" w:rsidRDefault="004E36F0" w:rsidP="003E3962">
      <w:pPr>
        <w:rPr>
          <w:sz w:val="24"/>
          <w:szCs w:val="24"/>
        </w:rPr>
      </w:pPr>
      <w:r>
        <w:rPr>
          <w:sz w:val="24"/>
          <w:szCs w:val="24"/>
        </w:rPr>
        <w:t>1 E 2 A 3 D 4 C</w:t>
      </w:r>
    </w:p>
    <w:p w:rsidR="004E36F0" w:rsidRDefault="004E36F0" w:rsidP="003E396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Zadanie 4</w:t>
      </w:r>
    </w:p>
    <w:p w:rsidR="004E36F0" w:rsidRPr="00303B84" w:rsidRDefault="004E36F0" w:rsidP="003E3962">
      <w:pPr>
        <w:rPr>
          <w:sz w:val="24"/>
          <w:szCs w:val="24"/>
        </w:rPr>
      </w:pPr>
      <w:r>
        <w:rPr>
          <w:sz w:val="24"/>
          <w:szCs w:val="24"/>
        </w:rPr>
        <w:t>1C 2C 3 A 4B</w:t>
      </w:r>
    </w:p>
    <w:p w:rsidR="004E36F0" w:rsidRPr="00461341" w:rsidRDefault="004E36F0" w:rsidP="003E3962">
      <w:pPr>
        <w:pStyle w:val="Heading2"/>
        <w:rPr>
          <w:rFonts w:ascii="Calibri" w:hAnsi="Calibri" w:cs="Times New Roman"/>
          <w:color w:val="auto"/>
          <w:sz w:val="24"/>
          <w:szCs w:val="24"/>
          <w:lang w:val="pl-PL"/>
        </w:rPr>
      </w:pPr>
      <w:r w:rsidRPr="00461341">
        <w:rPr>
          <w:rFonts w:ascii="Calibri" w:hAnsi="Calibri" w:cs="Times New Roman"/>
          <w:color w:val="auto"/>
          <w:sz w:val="24"/>
          <w:szCs w:val="24"/>
          <w:lang w:val="pl-PL"/>
        </w:rPr>
        <w:t>Test wyboru</w:t>
      </w:r>
    </w:p>
    <w:p w:rsidR="004E36F0" w:rsidRDefault="004E36F0" w:rsidP="003E396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Zadanie 2</w:t>
      </w:r>
    </w:p>
    <w:p w:rsidR="004E36F0" w:rsidRPr="00303B84" w:rsidRDefault="004E36F0" w:rsidP="003E3962">
      <w:pPr>
        <w:rPr>
          <w:sz w:val="24"/>
          <w:szCs w:val="24"/>
        </w:rPr>
      </w:pPr>
      <w:r w:rsidRPr="00303B84">
        <w:rPr>
          <w:sz w:val="24"/>
          <w:szCs w:val="24"/>
        </w:rPr>
        <w:t>1 C 2 C</w:t>
      </w:r>
      <w:r>
        <w:rPr>
          <w:sz w:val="24"/>
          <w:szCs w:val="24"/>
        </w:rPr>
        <w:t xml:space="preserve"> 3 B 4 B </w:t>
      </w:r>
      <w:r w:rsidRPr="00303B84">
        <w:rPr>
          <w:sz w:val="24"/>
          <w:szCs w:val="24"/>
        </w:rPr>
        <w:t>5 A</w:t>
      </w:r>
    </w:p>
    <w:p w:rsidR="004E36F0" w:rsidRDefault="004E36F0" w:rsidP="003E3962">
      <w:pPr>
        <w:pStyle w:val="Rubric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Zadanie 3</w:t>
      </w:r>
    </w:p>
    <w:p w:rsidR="004E36F0" w:rsidRDefault="004E36F0" w:rsidP="003E3962">
      <w:pPr>
        <w:rPr>
          <w:lang w:eastAsia="pl-PL"/>
        </w:rPr>
      </w:pPr>
      <w:r>
        <w:rPr>
          <w:lang w:eastAsia="pl-PL"/>
        </w:rPr>
        <w:t>(niebieskie) wskazówka 3b</w:t>
      </w:r>
    </w:p>
    <w:p w:rsidR="004E36F0" w:rsidRDefault="004E36F0" w:rsidP="003E3962">
      <w:pPr>
        <w:rPr>
          <w:lang w:eastAsia="pl-PL"/>
        </w:rPr>
      </w:pPr>
      <w:r>
        <w:rPr>
          <w:lang w:eastAsia="pl-PL"/>
        </w:rPr>
        <w:t>(zielone) wskazówka 3a</w:t>
      </w:r>
    </w:p>
    <w:p w:rsidR="004E36F0" w:rsidRDefault="004E36F0" w:rsidP="003E3962">
      <w:pPr>
        <w:rPr>
          <w:lang w:eastAsia="pl-PL"/>
        </w:rPr>
      </w:pPr>
      <w:r>
        <w:rPr>
          <w:lang w:eastAsia="pl-PL"/>
        </w:rPr>
        <w:t>(pomarańczowe) wskazówka 3c</w:t>
      </w:r>
    </w:p>
    <w:p w:rsidR="004E36F0" w:rsidRPr="00461341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4"/>
          <w:szCs w:val="24"/>
        </w:rPr>
      </w:pPr>
      <w:r w:rsidRPr="00461341">
        <w:rPr>
          <w:b/>
          <w:bCs/>
          <w:color w:val="000000"/>
          <w:sz w:val="24"/>
          <w:szCs w:val="24"/>
        </w:rPr>
        <w:t>Dobieranie zdań do luk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4"/>
          <w:szCs w:val="24"/>
        </w:rPr>
      </w:pP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Zadanie 2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 w:rsidRPr="00303B84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 xml:space="preserve"> B (Wskazówki 1 i 2)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 w:rsidRPr="00303B84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A (Wskazówka 3)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 w:rsidRPr="00303B84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 E (Wskazówka 2)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 w:rsidRPr="00303B84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 C (Wskazówka 3)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Zadanie 3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>
        <w:rPr>
          <w:color w:val="0033FF"/>
          <w:sz w:val="24"/>
          <w:szCs w:val="24"/>
        </w:rPr>
        <w:t xml:space="preserve">niebieski </w:t>
      </w:r>
      <w:r>
        <w:rPr>
          <w:color w:val="000000"/>
          <w:sz w:val="24"/>
          <w:szCs w:val="24"/>
        </w:rPr>
        <w:t>Wskazówka nr 2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>
        <w:rPr>
          <w:color w:val="00FF00"/>
          <w:sz w:val="24"/>
          <w:szCs w:val="24"/>
        </w:rPr>
        <w:t xml:space="preserve">zielony </w:t>
      </w:r>
      <w:r>
        <w:rPr>
          <w:color w:val="000000"/>
          <w:sz w:val="24"/>
          <w:szCs w:val="24"/>
        </w:rPr>
        <w:t>Wskazówka nr 1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>
        <w:rPr>
          <w:color w:val="FF4D00"/>
          <w:sz w:val="24"/>
          <w:szCs w:val="24"/>
        </w:rPr>
        <w:t xml:space="preserve">pomarańczowy </w:t>
      </w:r>
      <w:r>
        <w:rPr>
          <w:color w:val="000000"/>
          <w:sz w:val="24"/>
          <w:szCs w:val="24"/>
        </w:rPr>
        <w:t>Wskazówka nr 3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Zadanie 4</w:t>
      </w:r>
    </w:p>
    <w:p w:rsidR="004E36F0" w:rsidRDefault="004E36F0" w:rsidP="00303B84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 w:rsidRPr="00303B84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 xml:space="preserve"> C </w:t>
      </w:r>
      <w:r w:rsidRPr="00303B84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E </w:t>
      </w:r>
      <w:r w:rsidRPr="00303B84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 A </w:t>
      </w:r>
      <w:r w:rsidRPr="00303B84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 B </w:t>
      </w:r>
      <w:r w:rsidRPr="00303B84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D</w:t>
      </w:r>
    </w:p>
    <w:p w:rsidR="004E36F0" w:rsidRPr="00303B84" w:rsidRDefault="004E36F0" w:rsidP="00303B84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:rsidR="004E36F0" w:rsidRPr="00461341" w:rsidRDefault="004E36F0" w:rsidP="003E3962">
      <w:pPr>
        <w:rPr>
          <w:sz w:val="24"/>
          <w:szCs w:val="24"/>
        </w:rPr>
      </w:pPr>
      <w:r w:rsidRPr="00461341">
        <w:rPr>
          <w:rStyle w:val="Heading1Char"/>
          <w:sz w:val="24"/>
          <w:szCs w:val="24"/>
          <w:lang w:val="pl-PL"/>
        </w:rPr>
        <w:t>Znajomość środków językowych</w:t>
      </w:r>
    </w:p>
    <w:p w:rsidR="004E36F0" w:rsidRDefault="004E36F0" w:rsidP="003E3962">
      <w:pPr>
        <w:pStyle w:val="Heading2"/>
        <w:rPr>
          <w:rFonts w:ascii="Calibri" w:hAnsi="Calibri" w:cs="Times New Roman"/>
          <w:color w:val="auto"/>
          <w:sz w:val="24"/>
          <w:szCs w:val="24"/>
          <w:lang w:val="pl-PL"/>
        </w:rPr>
      </w:pPr>
      <w:r>
        <w:rPr>
          <w:rFonts w:ascii="Calibri" w:hAnsi="Calibri" w:cs="Times New Roman"/>
          <w:color w:val="auto"/>
          <w:sz w:val="24"/>
          <w:szCs w:val="24"/>
          <w:lang w:val="pl-PL"/>
        </w:rPr>
        <w:t xml:space="preserve">Uzupełnianie zdań </w:t>
      </w:r>
    </w:p>
    <w:p w:rsidR="004E36F0" w:rsidRDefault="004E36F0" w:rsidP="003E396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Zadanie 1</w:t>
      </w:r>
    </w:p>
    <w:p w:rsidR="004E36F0" w:rsidRDefault="004E36F0" w:rsidP="003E3962">
      <w:pPr>
        <w:rPr>
          <w:sz w:val="24"/>
          <w:szCs w:val="24"/>
          <w:lang w:val="en-US"/>
        </w:rPr>
      </w:pPr>
      <w:r w:rsidRPr="00303B84">
        <w:rPr>
          <w:sz w:val="24"/>
          <w:szCs w:val="24"/>
          <w:lang w:val="en-US"/>
        </w:rPr>
        <w:t>1 older than me  2</w:t>
      </w:r>
      <w:r>
        <w:rPr>
          <w:sz w:val="24"/>
          <w:szCs w:val="24"/>
          <w:lang w:val="en-US"/>
        </w:rPr>
        <w:t xml:space="preserve"> went to bed </w:t>
      </w:r>
      <w:r w:rsidRPr="00303B84">
        <w:rPr>
          <w:sz w:val="24"/>
          <w:szCs w:val="24"/>
          <w:lang w:val="en-US"/>
        </w:rPr>
        <w:t>3</w:t>
      </w:r>
      <w:r>
        <w:rPr>
          <w:b/>
          <w:bCs/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is the most exciting  </w:t>
      </w:r>
      <w:r w:rsidRPr="00303B84">
        <w:rPr>
          <w:sz w:val="24"/>
          <w:szCs w:val="24"/>
          <w:lang w:val="en-US"/>
        </w:rPr>
        <w:t>4</w:t>
      </w:r>
      <w:r>
        <w:rPr>
          <w:b/>
          <w:bCs/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were playing chess </w:t>
      </w:r>
      <w:r w:rsidRPr="00303B84">
        <w:rPr>
          <w:sz w:val="24"/>
          <w:szCs w:val="24"/>
          <w:lang w:val="en-US"/>
        </w:rPr>
        <w:t>5</w:t>
      </w:r>
      <w:r>
        <w:rPr>
          <w:sz w:val="24"/>
          <w:szCs w:val="24"/>
          <w:lang w:val="en-US"/>
        </w:rPr>
        <w:t xml:space="preserve"> listening to music</w:t>
      </w:r>
    </w:p>
    <w:p w:rsidR="004E36F0" w:rsidRDefault="004E36F0" w:rsidP="003E3962">
      <w:pPr>
        <w:rPr>
          <w:sz w:val="24"/>
          <w:szCs w:val="24"/>
        </w:rPr>
      </w:pPr>
      <w:r>
        <w:rPr>
          <w:rStyle w:val="RubricZnak"/>
          <w:rFonts w:eastAsia="Calibri"/>
          <w:sz w:val="22"/>
          <w:szCs w:val="22"/>
          <w:lang w:val="pl-PL" w:eastAsia="en-US"/>
        </w:rPr>
        <w:t>Zadanie 2</w:t>
      </w:r>
    </w:p>
    <w:p w:rsidR="004E36F0" w:rsidRDefault="004E36F0" w:rsidP="003E3962">
      <w:pPr>
        <w:rPr>
          <w:sz w:val="24"/>
          <w:szCs w:val="24"/>
        </w:rPr>
      </w:pPr>
      <w:r w:rsidRPr="00303B84">
        <w:rPr>
          <w:sz w:val="24"/>
          <w:szCs w:val="24"/>
        </w:rPr>
        <w:t>1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d, c </w:t>
      </w:r>
      <w:r w:rsidRPr="00303B84">
        <w:rPr>
          <w:sz w:val="24"/>
          <w:szCs w:val="24"/>
        </w:rPr>
        <w:t>2</w:t>
      </w:r>
      <w:r>
        <w:rPr>
          <w:sz w:val="24"/>
          <w:szCs w:val="24"/>
        </w:rPr>
        <w:t xml:space="preserve"> a, c </w:t>
      </w:r>
      <w:r w:rsidRPr="00303B84">
        <w:rPr>
          <w:sz w:val="24"/>
          <w:szCs w:val="24"/>
        </w:rPr>
        <w:t>3</w:t>
      </w:r>
      <w:r>
        <w:rPr>
          <w:sz w:val="24"/>
          <w:szCs w:val="24"/>
        </w:rPr>
        <w:t xml:space="preserve"> a, d </w:t>
      </w:r>
      <w:r w:rsidRPr="00303B84">
        <w:rPr>
          <w:sz w:val="24"/>
          <w:szCs w:val="24"/>
        </w:rPr>
        <w:t>4</w:t>
      </w:r>
      <w:r>
        <w:rPr>
          <w:sz w:val="24"/>
          <w:szCs w:val="24"/>
        </w:rPr>
        <w:t xml:space="preserve"> a  </w:t>
      </w:r>
      <w:r w:rsidRPr="00303B84">
        <w:rPr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b, c</w:t>
      </w:r>
    </w:p>
    <w:p w:rsidR="004E36F0" w:rsidRPr="00464C48" w:rsidRDefault="004E36F0" w:rsidP="003E3962">
      <w:pPr>
        <w:pStyle w:val="Heading2"/>
        <w:rPr>
          <w:rFonts w:ascii="Calibri" w:hAnsi="Calibri" w:cs="Times New Roman"/>
          <w:color w:val="auto"/>
          <w:sz w:val="24"/>
          <w:szCs w:val="24"/>
          <w:lang w:val="en-US"/>
        </w:rPr>
      </w:pPr>
      <w:r w:rsidRPr="00464C48">
        <w:rPr>
          <w:rFonts w:ascii="Calibri" w:hAnsi="Calibri" w:cs="Times New Roman"/>
          <w:color w:val="auto"/>
          <w:sz w:val="24"/>
          <w:szCs w:val="24"/>
          <w:lang w:val="en-US"/>
        </w:rPr>
        <w:t>Tłumaczenie fragmentów zdań</w:t>
      </w:r>
    </w:p>
    <w:p w:rsidR="004E36F0" w:rsidRDefault="004E36F0" w:rsidP="003E3962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Zadanie 1</w:t>
      </w:r>
    </w:p>
    <w:p w:rsidR="004E36F0" w:rsidRPr="00303B84" w:rsidRDefault="004E36F0" w:rsidP="003E3962">
      <w:pPr>
        <w:rPr>
          <w:sz w:val="24"/>
          <w:szCs w:val="24"/>
          <w:lang w:val="en-US"/>
        </w:rPr>
      </w:pPr>
      <w:r w:rsidRPr="00303B84">
        <w:rPr>
          <w:sz w:val="24"/>
          <w:szCs w:val="24"/>
          <w:lang w:val="en-US"/>
        </w:rPr>
        <w:t>1</w:t>
      </w:r>
      <w:r>
        <w:rPr>
          <w:b/>
          <w:bCs/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what time </w:t>
      </w:r>
      <w:r w:rsidRPr="00303B84">
        <w:rPr>
          <w:sz w:val="24"/>
          <w:szCs w:val="24"/>
          <w:lang w:val="en-US"/>
        </w:rPr>
        <w:t>2</w:t>
      </w:r>
      <w:r>
        <w:rPr>
          <w:sz w:val="24"/>
          <w:szCs w:val="24"/>
          <w:lang w:val="en-US"/>
        </w:rPr>
        <w:t xml:space="preserve"> to phone me </w:t>
      </w:r>
      <w:r w:rsidRPr="00303B84">
        <w:rPr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 xml:space="preserve"> look after / take care of </w:t>
      </w:r>
      <w:r w:rsidRPr="00303B84">
        <w:rPr>
          <w:sz w:val="24"/>
          <w:szCs w:val="24"/>
          <w:lang w:val="en-US"/>
        </w:rPr>
        <w:t>4</w:t>
      </w:r>
      <w:r>
        <w:rPr>
          <w:sz w:val="24"/>
          <w:szCs w:val="24"/>
          <w:lang w:val="en-US"/>
        </w:rPr>
        <w:t xml:space="preserve"> got married </w:t>
      </w:r>
      <w:r w:rsidRPr="00303B84">
        <w:rPr>
          <w:sz w:val="24"/>
          <w:szCs w:val="24"/>
          <w:lang w:val="en-US"/>
        </w:rPr>
        <w:t>5 listening to the radio</w:t>
      </w:r>
    </w:p>
    <w:p w:rsidR="004E36F0" w:rsidRDefault="004E36F0" w:rsidP="003E3962">
      <w:pPr>
        <w:pStyle w:val="Heading2"/>
        <w:rPr>
          <w:rFonts w:ascii="Calibri" w:hAnsi="Calibri" w:cs="Times New Roman"/>
          <w:color w:val="auto"/>
          <w:sz w:val="24"/>
          <w:szCs w:val="24"/>
          <w:lang w:val="pl-PL"/>
        </w:rPr>
      </w:pPr>
      <w:r>
        <w:rPr>
          <w:rFonts w:ascii="Calibri" w:hAnsi="Calibri" w:cs="Times New Roman"/>
          <w:color w:val="auto"/>
          <w:sz w:val="24"/>
          <w:szCs w:val="24"/>
          <w:lang w:val="pl-PL"/>
        </w:rPr>
        <w:t>Uzupełnianie luk wyrazami w odpowiedniej formie</w:t>
      </w:r>
    </w:p>
    <w:p w:rsidR="004E36F0" w:rsidRDefault="004E36F0" w:rsidP="003E3962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Zadanie 2</w:t>
      </w:r>
    </w:p>
    <w:p w:rsidR="004E36F0" w:rsidRDefault="004E36F0" w:rsidP="003E3962">
      <w:pPr>
        <w:rPr>
          <w:b/>
          <w:bCs/>
          <w:sz w:val="24"/>
          <w:szCs w:val="24"/>
          <w:lang w:val="en-US"/>
        </w:rPr>
      </w:pPr>
      <w:r w:rsidRPr="00CD75B5">
        <w:rPr>
          <w:sz w:val="24"/>
          <w:szCs w:val="24"/>
          <w:lang w:val="en-US"/>
        </w:rPr>
        <w:t>1</w:t>
      </w:r>
      <w:r>
        <w:rPr>
          <w:b/>
          <w:bCs/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going</w:t>
      </w:r>
      <w:r>
        <w:rPr>
          <w:b/>
          <w:bCs/>
          <w:sz w:val="24"/>
          <w:szCs w:val="24"/>
          <w:lang w:val="en-US"/>
        </w:rPr>
        <w:t xml:space="preserve"> </w:t>
      </w:r>
      <w:r w:rsidRPr="00CD75B5">
        <w:rPr>
          <w:sz w:val="24"/>
          <w:szCs w:val="24"/>
          <w:lang w:val="en-US"/>
        </w:rPr>
        <w:t>2 does</w:t>
      </w:r>
      <w:r>
        <w:rPr>
          <w:b/>
          <w:bCs/>
          <w:sz w:val="24"/>
          <w:szCs w:val="24"/>
          <w:lang w:val="en-US"/>
        </w:rPr>
        <w:t xml:space="preserve"> </w:t>
      </w:r>
      <w:r w:rsidRPr="00CD75B5">
        <w:rPr>
          <w:sz w:val="24"/>
          <w:szCs w:val="24"/>
          <w:lang w:val="en-US"/>
        </w:rPr>
        <w:t>3</w:t>
      </w:r>
      <w:r>
        <w:rPr>
          <w:b/>
          <w:bCs/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later</w:t>
      </w:r>
      <w:r>
        <w:rPr>
          <w:b/>
          <w:bCs/>
          <w:sz w:val="24"/>
          <w:szCs w:val="24"/>
          <w:lang w:val="en-US"/>
        </w:rPr>
        <w:t xml:space="preserve"> </w:t>
      </w:r>
      <w:r w:rsidRPr="00CD75B5">
        <w:rPr>
          <w:sz w:val="24"/>
          <w:szCs w:val="24"/>
          <w:lang w:val="en-US"/>
        </w:rPr>
        <w:t>4</w:t>
      </w:r>
      <w:r>
        <w:rPr>
          <w:b/>
          <w:bCs/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gave</w:t>
      </w:r>
    </w:p>
    <w:p w:rsidR="004E36F0" w:rsidRDefault="004E36F0" w:rsidP="003E3962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Zadanie 3</w:t>
      </w:r>
    </w:p>
    <w:p w:rsidR="004E36F0" w:rsidRDefault="004E36F0" w:rsidP="003E3962">
      <w:pPr>
        <w:rPr>
          <w:sz w:val="24"/>
          <w:szCs w:val="24"/>
        </w:rPr>
      </w:pPr>
      <w:r w:rsidRPr="00CD75B5">
        <w:rPr>
          <w:sz w:val="24"/>
          <w:szCs w:val="24"/>
        </w:rPr>
        <w:t>1</w:t>
      </w:r>
      <w:r>
        <w:rPr>
          <w:sz w:val="24"/>
          <w:szCs w:val="24"/>
        </w:rPr>
        <w:t xml:space="preserve"> C </w:t>
      </w:r>
      <w:r w:rsidRPr="00CD75B5">
        <w:rPr>
          <w:sz w:val="24"/>
          <w:szCs w:val="24"/>
        </w:rPr>
        <w:t>2</w:t>
      </w:r>
      <w:r>
        <w:rPr>
          <w:sz w:val="24"/>
          <w:szCs w:val="24"/>
        </w:rPr>
        <w:t xml:space="preserve"> A </w:t>
      </w:r>
      <w:r w:rsidRPr="00CD75B5">
        <w:rPr>
          <w:sz w:val="24"/>
          <w:szCs w:val="24"/>
        </w:rPr>
        <w:t>3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D </w:t>
      </w:r>
      <w:r w:rsidRPr="00CD75B5">
        <w:rPr>
          <w:sz w:val="24"/>
          <w:szCs w:val="24"/>
        </w:rPr>
        <w:t>4</w:t>
      </w:r>
      <w:r>
        <w:rPr>
          <w:sz w:val="24"/>
          <w:szCs w:val="24"/>
        </w:rPr>
        <w:t xml:space="preserve"> B</w:t>
      </w:r>
    </w:p>
    <w:p w:rsidR="004E36F0" w:rsidRDefault="004E36F0" w:rsidP="003E3962">
      <w:pPr>
        <w:pStyle w:val="Heading2"/>
        <w:rPr>
          <w:rFonts w:ascii="Calibri" w:hAnsi="Calibri" w:cs="Times New Roman"/>
          <w:color w:val="auto"/>
          <w:sz w:val="24"/>
          <w:szCs w:val="24"/>
          <w:lang w:val="pl-PL"/>
        </w:rPr>
      </w:pPr>
      <w:r>
        <w:rPr>
          <w:rFonts w:ascii="Calibri" w:hAnsi="Calibri" w:cs="Times New Roman"/>
          <w:color w:val="auto"/>
          <w:sz w:val="24"/>
          <w:szCs w:val="24"/>
          <w:lang w:val="pl-PL"/>
        </w:rPr>
        <w:t>Transformacje</w:t>
      </w:r>
    </w:p>
    <w:p w:rsidR="004E36F0" w:rsidRDefault="004E36F0" w:rsidP="003E396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Zadanie 1</w:t>
      </w:r>
    </w:p>
    <w:p w:rsidR="004E36F0" w:rsidRDefault="004E36F0" w:rsidP="003E3962">
      <w:pPr>
        <w:rPr>
          <w:sz w:val="24"/>
          <w:szCs w:val="24"/>
          <w:lang w:val="en-US"/>
        </w:rPr>
      </w:pPr>
      <w:r w:rsidRPr="00CD75B5">
        <w:rPr>
          <w:sz w:val="24"/>
          <w:szCs w:val="24"/>
          <w:lang w:val="en-US"/>
        </w:rPr>
        <w:t>1</w:t>
      </w:r>
      <w:r>
        <w:rPr>
          <w:sz w:val="24"/>
          <w:szCs w:val="24"/>
          <w:lang w:val="en-US"/>
        </w:rPr>
        <w:t xml:space="preserve"> as large as </w:t>
      </w:r>
      <w:r w:rsidRPr="00CD75B5">
        <w:rPr>
          <w:sz w:val="24"/>
          <w:szCs w:val="24"/>
          <w:lang w:val="en-US"/>
        </w:rPr>
        <w:t>2</w:t>
      </w:r>
      <w:r>
        <w:rPr>
          <w:sz w:val="24"/>
          <w:szCs w:val="24"/>
          <w:lang w:val="en-US"/>
        </w:rPr>
        <w:t xml:space="preserve"> have lived </w:t>
      </w:r>
      <w:r w:rsidRPr="00CD75B5">
        <w:rPr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 xml:space="preserve"> many  </w:t>
      </w:r>
      <w:r w:rsidRPr="00CD75B5">
        <w:rPr>
          <w:sz w:val="24"/>
          <w:szCs w:val="24"/>
          <w:lang w:val="en-US"/>
        </w:rPr>
        <w:t>4</w:t>
      </w:r>
      <w:r>
        <w:rPr>
          <w:sz w:val="24"/>
          <w:szCs w:val="24"/>
          <w:lang w:val="en-US"/>
        </w:rPr>
        <w:t xml:space="preserve"> we’d go  </w:t>
      </w:r>
      <w:r w:rsidRPr="00CD75B5">
        <w:rPr>
          <w:sz w:val="24"/>
          <w:szCs w:val="24"/>
          <w:lang w:val="en-US"/>
        </w:rPr>
        <w:t>5</w:t>
      </w:r>
      <w:r>
        <w:rPr>
          <w:sz w:val="24"/>
          <w:szCs w:val="24"/>
          <w:lang w:val="en-US"/>
        </w:rPr>
        <w:t xml:space="preserve"> was invented</w:t>
      </w:r>
    </w:p>
    <w:p w:rsidR="004E36F0" w:rsidRPr="00464C48" w:rsidRDefault="004E36F0" w:rsidP="003E3962">
      <w:pPr>
        <w:rPr>
          <w:b/>
          <w:bCs/>
          <w:sz w:val="24"/>
          <w:szCs w:val="24"/>
        </w:rPr>
      </w:pPr>
      <w:r w:rsidRPr="00464C48">
        <w:rPr>
          <w:b/>
          <w:bCs/>
          <w:sz w:val="24"/>
          <w:szCs w:val="24"/>
        </w:rPr>
        <w:t>Zadanie 2</w:t>
      </w:r>
    </w:p>
    <w:p w:rsidR="004E36F0" w:rsidRDefault="004E36F0" w:rsidP="003E3962">
      <w:pPr>
        <w:rPr>
          <w:sz w:val="24"/>
          <w:szCs w:val="24"/>
        </w:rPr>
      </w:pPr>
      <w:r w:rsidRPr="00CD75B5">
        <w:rPr>
          <w:sz w:val="24"/>
          <w:szCs w:val="24"/>
        </w:rPr>
        <w:t>1</w:t>
      </w:r>
      <w:r>
        <w:rPr>
          <w:sz w:val="24"/>
          <w:szCs w:val="24"/>
        </w:rPr>
        <w:t xml:space="preserve"> C </w:t>
      </w:r>
      <w:r w:rsidRPr="00CD75B5">
        <w:rPr>
          <w:sz w:val="24"/>
          <w:szCs w:val="24"/>
        </w:rPr>
        <w:t>2</w:t>
      </w:r>
      <w:r>
        <w:rPr>
          <w:sz w:val="24"/>
          <w:szCs w:val="24"/>
        </w:rPr>
        <w:t xml:space="preserve"> A  </w:t>
      </w:r>
      <w:r w:rsidRPr="00CD75B5">
        <w:rPr>
          <w:sz w:val="24"/>
          <w:szCs w:val="24"/>
        </w:rPr>
        <w:t>3</w:t>
      </w:r>
      <w:r>
        <w:rPr>
          <w:sz w:val="24"/>
          <w:szCs w:val="24"/>
        </w:rPr>
        <w:t xml:space="preserve"> D  </w:t>
      </w:r>
      <w:r w:rsidRPr="00CD75B5">
        <w:rPr>
          <w:sz w:val="24"/>
          <w:szCs w:val="24"/>
        </w:rPr>
        <w:t>4</w:t>
      </w:r>
      <w:r>
        <w:rPr>
          <w:sz w:val="24"/>
          <w:szCs w:val="24"/>
        </w:rPr>
        <w:t xml:space="preserve"> E </w:t>
      </w:r>
      <w:r w:rsidRPr="00CD75B5">
        <w:rPr>
          <w:sz w:val="24"/>
          <w:szCs w:val="24"/>
        </w:rPr>
        <w:t>5</w:t>
      </w:r>
      <w:r>
        <w:rPr>
          <w:sz w:val="24"/>
          <w:szCs w:val="24"/>
        </w:rPr>
        <w:t xml:space="preserve"> B </w:t>
      </w:r>
    </w:p>
    <w:p w:rsidR="004E36F0" w:rsidRPr="00461341" w:rsidRDefault="004E36F0" w:rsidP="003E3962">
      <w:pPr>
        <w:rPr>
          <w:rStyle w:val="Heading1Char"/>
          <w:rFonts w:ascii="Calibri" w:hAnsi="Calibri" w:cs="Calibri"/>
          <w:sz w:val="24"/>
          <w:szCs w:val="24"/>
          <w:lang w:val="pl-PL"/>
        </w:rPr>
      </w:pPr>
      <w:r w:rsidRPr="00461341">
        <w:rPr>
          <w:rStyle w:val="Heading1Char"/>
          <w:rFonts w:ascii="Calibri" w:hAnsi="Calibri" w:cs="Calibri"/>
          <w:sz w:val="24"/>
          <w:szCs w:val="24"/>
          <w:lang w:val="pl-PL"/>
        </w:rPr>
        <w:t>Rozumienie ze słuchu</w:t>
      </w:r>
    </w:p>
    <w:p w:rsidR="004E36F0" w:rsidRPr="00CD75B5" w:rsidRDefault="004E36F0" w:rsidP="003E3962">
      <w:pPr>
        <w:rPr>
          <w:b/>
          <w:bCs/>
        </w:rPr>
      </w:pPr>
      <w:r w:rsidRPr="00CD75B5">
        <w:rPr>
          <w:b/>
          <w:bCs/>
        </w:rPr>
        <w:t>Test wielokrotnego wyboru</w:t>
      </w:r>
    </w:p>
    <w:p w:rsidR="004E36F0" w:rsidRPr="00464C48" w:rsidRDefault="004E36F0" w:rsidP="003E3962">
      <w:pPr>
        <w:spacing w:after="0"/>
        <w:rPr>
          <w:b/>
          <w:bCs/>
          <w:lang w:val="en-US"/>
        </w:rPr>
      </w:pPr>
      <w:r w:rsidRPr="00464C48">
        <w:rPr>
          <w:b/>
          <w:bCs/>
          <w:lang w:val="en-US"/>
        </w:rPr>
        <w:t>Zadanie 1</w:t>
      </w:r>
    </w:p>
    <w:p w:rsidR="004E36F0" w:rsidRPr="00464C48" w:rsidRDefault="004E36F0" w:rsidP="003E3962">
      <w:pPr>
        <w:spacing w:after="0"/>
        <w:rPr>
          <w:lang w:val="en-US"/>
        </w:rPr>
      </w:pPr>
      <w:r w:rsidRPr="00464C48">
        <w:rPr>
          <w:lang w:val="en-US"/>
        </w:rPr>
        <w:t xml:space="preserve">1 friends 2 party </w:t>
      </w:r>
      <w:r>
        <w:rPr>
          <w:lang w:val="en-US"/>
        </w:rPr>
        <w:t>3 boy</w:t>
      </w:r>
      <w:r w:rsidRPr="00464C48">
        <w:rPr>
          <w:lang w:val="en-US"/>
        </w:rPr>
        <w:t xml:space="preserve"> </w:t>
      </w:r>
      <w:r>
        <w:rPr>
          <w:lang w:val="en-US"/>
        </w:rPr>
        <w:t>4 travelling</w:t>
      </w:r>
      <w:r w:rsidRPr="00464C48">
        <w:rPr>
          <w:lang w:val="en-US"/>
        </w:rPr>
        <w:t xml:space="preserve"> </w:t>
      </w:r>
      <w:r>
        <w:rPr>
          <w:lang w:val="en-US"/>
        </w:rPr>
        <w:t>5 delay</w:t>
      </w:r>
    </w:p>
    <w:p w:rsidR="004E36F0" w:rsidRDefault="004E36F0" w:rsidP="003E3962">
      <w:pPr>
        <w:spacing w:after="0"/>
        <w:rPr>
          <w:lang w:val="en-US"/>
        </w:rPr>
      </w:pPr>
    </w:p>
    <w:p w:rsidR="004E36F0" w:rsidRPr="00464C48" w:rsidRDefault="004E36F0" w:rsidP="003E3962">
      <w:pPr>
        <w:spacing w:after="0"/>
        <w:rPr>
          <w:b/>
          <w:bCs/>
        </w:rPr>
      </w:pPr>
      <w:r w:rsidRPr="00464C48">
        <w:rPr>
          <w:b/>
          <w:bCs/>
        </w:rPr>
        <w:t>Zadanie 2</w:t>
      </w:r>
    </w:p>
    <w:p w:rsidR="004E36F0" w:rsidRPr="00464C48" w:rsidRDefault="004E36F0" w:rsidP="003E3962">
      <w:pPr>
        <w:spacing w:after="0"/>
      </w:pPr>
      <w:r w:rsidRPr="00464C48">
        <w:t xml:space="preserve">1 B 2 C </w:t>
      </w:r>
      <w:r>
        <w:t>3 B</w:t>
      </w:r>
      <w:r w:rsidRPr="00464C48">
        <w:t xml:space="preserve"> </w:t>
      </w:r>
      <w:r>
        <w:t>4 A</w:t>
      </w:r>
      <w:r w:rsidRPr="00464C48">
        <w:t xml:space="preserve"> </w:t>
      </w:r>
      <w:r>
        <w:t>5 B</w:t>
      </w:r>
      <w:r w:rsidRPr="00464C48">
        <w:t xml:space="preserve"> </w:t>
      </w:r>
      <w:r>
        <w:t>6 C</w:t>
      </w:r>
    </w:p>
    <w:p w:rsidR="004E36F0" w:rsidRDefault="004E36F0" w:rsidP="003E3962">
      <w:pPr>
        <w:spacing w:after="0"/>
      </w:pPr>
    </w:p>
    <w:p w:rsidR="004E36F0" w:rsidRDefault="004E36F0" w:rsidP="003E3962">
      <w:pPr>
        <w:spacing w:after="0"/>
        <w:rPr>
          <w:b/>
          <w:bCs/>
        </w:rPr>
      </w:pPr>
      <w:r>
        <w:rPr>
          <w:b/>
          <w:bCs/>
        </w:rPr>
        <w:t>Dobieranie</w:t>
      </w:r>
    </w:p>
    <w:p w:rsidR="004E36F0" w:rsidRDefault="004E36F0" w:rsidP="003E3962">
      <w:pPr>
        <w:spacing w:after="0"/>
      </w:pPr>
    </w:p>
    <w:p w:rsidR="004E36F0" w:rsidRPr="00CD75B5" w:rsidRDefault="004E36F0" w:rsidP="003E3962">
      <w:pPr>
        <w:spacing w:after="0"/>
        <w:rPr>
          <w:b/>
          <w:bCs/>
        </w:rPr>
      </w:pPr>
      <w:r w:rsidRPr="00CD75B5">
        <w:rPr>
          <w:b/>
          <w:bCs/>
        </w:rPr>
        <w:t>Zadanie 2</w:t>
      </w:r>
    </w:p>
    <w:p w:rsidR="004E36F0" w:rsidRDefault="004E36F0" w:rsidP="003E3962">
      <w:pPr>
        <w:spacing w:after="0"/>
      </w:pPr>
      <w:r>
        <w:t>1B 2 E 3 A 4 C</w:t>
      </w:r>
    </w:p>
    <w:p w:rsidR="004E36F0" w:rsidRDefault="004E36F0" w:rsidP="003E3962">
      <w:pPr>
        <w:spacing w:after="0"/>
      </w:pPr>
    </w:p>
    <w:p w:rsidR="004E36F0" w:rsidRPr="00464C48" w:rsidRDefault="004E36F0" w:rsidP="003E3962">
      <w:pPr>
        <w:spacing w:after="0"/>
        <w:rPr>
          <w:b/>
          <w:bCs/>
          <w:lang w:val="en-US"/>
        </w:rPr>
      </w:pPr>
      <w:r w:rsidRPr="00464C48">
        <w:rPr>
          <w:b/>
          <w:bCs/>
          <w:lang w:val="en-US"/>
        </w:rPr>
        <w:t>Zadanie 3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 xml:space="preserve">1 there’s a sort of playroom upstairs, with a tennis table and all sorts of games. 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 xml:space="preserve">2 We also have a beautiful terrace from which you can watch the sun go down in the evening. It’s so beautiful and relaxing. 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3 …Tom and I have to share. It’s so uncomfortable, and it’s not fair – we have to study too! And we hardly have enough room for all our books and stuff. (…) I need some space.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4  And we’ve got really good next-door neighbours. They’re always friendly and helpful</w:t>
      </w:r>
    </w:p>
    <w:p w:rsidR="004E36F0" w:rsidRDefault="004E36F0" w:rsidP="003E3962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Prawda/ fałsz</w:t>
      </w:r>
    </w:p>
    <w:p w:rsidR="004E36F0" w:rsidRDefault="004E36F0" w:rsidP="003E3962">
      <w:pPr>
        <w:spacing w:after="0"/>
        <w:rPr>
          <w:b/>
          <w:bCs/>
          <w:lang w:val="en-US"/>
        </w:rPr>
      </w:pPr>
    </w:p>
    <w:p w:rsidR="004E36F0" w:rsidRPr="00CD75B5" w:rsidRDefault="004E36F0" w:rsidP="003E3962">
      <w:pPr>
        <w:spacing w:after="0"/>
        <w:rPr>
          <w:b/>
          <w:bCs/>
        </w:rPr>
      </w:pPr>
      <w:r w:rsidRPr="00CD75B5">
        <w:rPr>
          <w:b/>
          <w:bCs/>
        </w:rPr>
        <w:t>Zadanie 1</w:t>
      </w:r>
    </w:p>
    <w:p w:rsidR="004E36F0" w:rsidRDefault="004E36F0" w:rsidP="003E3962">
      <w:pPr>
        <w:spacing w:after="0"/>
      </w:pPr>
      <w:r>
        <w:t>B</w:t>
      </w:r>
    </w:p>
    <w:p w:rsidR="004E36F0" w:rsidRDefault="004E36F0" w:rsidP="003E3962">
      <w:pPr>
        <w:spacing w:after="0"/>
      </w:pPr>
    </w:p>
    <w:p w:rsidR="004E36F0" w:rsidRPr="00CD75B5" w:rsidRDefault="004E36F0" w:rsidP="003E3962">
      <w:pPr>
        <w:spacing w:after="0"/>
        <w:rPr>
          <w:b/>
          <w:bCs/>
        </w:rPr>
      </w:pPr>
      <w:r w:rsidRPr="00CD75B5">
        <w:rPr>
          <w:b/>
          <w:bCs/>
        </w:rPr>
        <w:t>Zadanie 2</w:t>
      </w:r>
    </w:p>
    <w:p w:rsidR="004E36F0" w:rsidRPr="00464C48" w:rsidRDefault="004E36F0" w:rsidP="003E3962">
      <w:pPr>
        <w:spacing w:after="0"/>
      </w:pPr>
      <w:r>
        <w:t xml:space="preserve">1 F 2 F 3 T </w:t>
      </w:r>
      <w:r w:rsidRPr="00464C48">
        <w:t>4 F</w:t>
      </w:r>
    </w:p>
    <w:p w:rsidR="004E36F0" w:rsidRPr="00CD75B5" w:rsidRDefault="004E36F0" w:rsidP="003E3962">
      <w:pPr>
        <w:spacing w:after="0"/>
      </w:pPr>
    </w:p>
    <w:p w:rsidR="004E36F0" w:rsidRPr="00CD75B5" w:rsidRDefault="004E36F0" w:rsidP="003E3962">
      <w:pPr>
        <w:spacing w:after="0"/>
        <w:rPr>
          <w:b/>
          <w:bCs/>
          <w:lang w:val="en-US"/>
        </w:rPr>
      </w:pPr>
      <w:r w:rsidRPr="00CD75B5">
        <w:rPr>
          <w:b/>
          <w:bCs/>
          <w:lang w:val="en-US"/>
        </w:rPr>
        <w:t>Zadanie 3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 xml:space="preserve">1 The bus leaves at </w:t>
      </w:r>
      <w:r>
        <w:rPr>
          <w:u w:val="single"/>
          <w:lang w:val="en-US"/>
        </w:rPr>
        <w:t>9.15</w:t>
      </w:r>
      <w:r>
        <w:rPr>
          <w:lang w:val="en-US"/>
        </w:rPr>
        <w:t xml:space="preserve">. 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 xml:space="preserve">2 They’re going to see the castle and the </w:t>
      </w:r>
      <w:r>
        <w:rPr>
          <w:u w:val="single"/>
          <w:lang w:val="en-US"/>
        </w:rPr>
        <w:t>gardens</w:t>
      </w:r>
      <w:r>
        <w:rPr>
          <w:lang w:val="en-US"/>
        </w:rPr>
        <w:t xml:space="preserve"> in Windsor. 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 xml:space="preserve">4 The teacher thinks the students </w:t>
      </w:r>
      <w:r>
        <w:rPr>
          <w:u w:val="single"/>
          <w:lang w:val="en-US"/>
        </w:rPr>
        <w:t>have</w:t>
      </w:r>
      <w:r>
        <w:rPr>
          <w:lang w:val="en-US"/>
        </w:rPr>
        <w:t xml:space="preserve"> got her phone number (she’s repeating it just in case).</w:t>
      </w:r>
    </w:p>
    <w:p w:rsidR="004E36F0" w:rsidRPr="00461341" w:rsidRDefault="004E36F0" w:rsidP="003E3962">
      <w:pPr>
        <w:rPr>
          <w:sz w:val="24"/>
          <w:szCs w:val="24"/>
          <w:lang w:val="en-US"/>
        </w:rPr>
      </w:pPr>
      <w:r w:rsidRPr="00461341">
        <w:rPr>
          <w:rStyle w:val="Heading1Char"/>
          <w:rFonts w:ascii="Calibri" w:hAnsi="Calibri" w:cs="Calibri"/>
          <w:sz w:val="24"/>
          <w:szCs w:val="24"/>
        </w:rPr>
        <w:t>Wypowiedź pisemna</w:t>
      </w:r>
    </w:p>
    <w:p w:rsidR="004E36F0" w:rsidRDefault="004E36F0" w:rsidP="003E3962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Treść</w:t>
      </w:r>
    </w:p>
    <w:p w:rsidR="004E36F0" w:rsidRPr="00CD75B5" w:rsidRDefault="004E36F0" w:rsidP="003E3962">
      <w:pPr>
        <w:rPr>
          <w:b/>
          <w:bCs/>
          <w:sz w:val="24"/>
          <w:szCs w:val="24"/>
          <w:lang w:val="en-US"/>
        </w:rPr>
      </w:pPr>
      <w:r w:rsidRPr="00CD75B5">
        <w:rPr>
          <w:b/>
          <w:bCs/>
          <w:sz w:val="24"/>
          <w:szCs w:val="24"/>
          <w:lang w:val="en-US"/>
        </w:rPr>
        <w:t>Zadanie 1</w:t>
      </w:r>
    </w:p>
    <w:p w:rsidR="004E36F0" w:rsidRPr="00CD75B5" w:rsidRDefault="004E36F0" w:rsidP="003E3962">
      <w:pPr>
        <w:rPr>
          <w:sz w:val="24"/>
          <w:szCs w:val="24"/>
          <w:lang w:val="en-US"/>
        </w:rPr>
      </w:pPr>
      <w:r>
        <w:rPr>
          <w:color w:val="800080"/>
          <w:sz w:val="24"/>
          <w:szCs w:val="24"/>
          <w:lang w:val="en-US"/>
        </w:rPr>
        <w:t xml:space="preserve"> </w:t>
      </w:r>
      <w:r w:rsidRPr="00CD75B5">
        <w:rPr>
          <w:sz w:val="24"/>
          <w:szCs w:val="24"/>
          <w:lang w:val="en-US"/>
        </w:rPr>
        <w:t xml:space="preserve">B: </w:t>
      </w:r>
      <w:r w:rsidRPr="00CD75B5">
        <w:rPr>
          <w:i/>
          <w:iCs/>
          <w:sz w:val="24"/>
          <w:szCs w:val="24"/>
          <w:lang w:val="en-US"/>
        </w:rPr>
        <w:t>see the old town and the cathedral, mum wants to go to a museum, I want to go shopping</w:t>
      </w:r>
    </w:p>
    <w:p w:rsidR="004E36F0" w:rsidRDefault="004E36F0" w:rsidP="003E396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Spójność i logika wypowiedzi</w:t>
      </w:r>
    </w:p>
    <w:p w:rsidR="004E36F0" w:rsidRPr="00CD75B5" w:rsidRDefault="004E36F0" w:rsidP="003E3962">
      <w:pPr>
        <w:rPr>
          <w:b/>
          <w:bCs/>
          <w:sz w:val="24"/>
          <w:szCs w:val="24"/>
        </w:rPr>
      </w:pPr>
      <w:r w:rsidRPr="00CD75B5">
        <w:rPr>
          <w:b/>
          <w:bCs/>
          <w:sz w:val="24"/>
          <w:szCs w:val="24"/>
        </w:rPr>
        <w:t xml:space="preserve">Zadanie 2 </w:t>
      </w:r>
    </w:p>
    <w:p w:rsidR="004E36F0" w:rsidRPr="00CD75B5" w:rsidRDefault="004E36F0" w:rsidP="003E3962">
      <w:pPr>
        <w:rPr>
          <w:sz w:val="24"/>
          <w:szCs w:val="24"/>
        </w:rPr>
      </w:pPr>
      <w:r w:rsidRPr="00CD75B5">
        <w:rPr>
          <w:sz w:val="24"/>
          <w:szCs w:val="24"/>
        </w:rPr>
        <w:t xml:space="preserve">B: Kolejność: </w:t>
      </w:r>
      <w:r w:rsidRPr="00CD75B5">
        <w:rPr>
          <w:i/>
          <w:iCs/>
          <w:sz w:val="24"/>
          <w:szCs w:val="24"/>
        </w:rPr>
        <w:t>then</w:t>
      </w:r>
      <w:r w:rsidRPr="00CD75B5">
        <w:rPr>
          <w:sz w:val="24"/>
          <w:szCs w:val="24"/>
        </w:rPr>
        <w:t xml:space="preserve"> (ewentualnie również </w:t>
      </w:r>
      <w:r w:rsidRPr="00CD75B5">
        <w:rPr>
          <w:i/>
          <w:iCs/>
          <w:sz w:val="24"/>
          <w:szCs w:val="24"/>
        </w:rPr>
        <w:t>in the evening</w:t>
      </w:r>
      <w:r w:rsidRPr="00CD75B5">
        <w:rPr>
          <w:sz w:val="24"/>
          <w:szCs w:val="24"/>
        </w:rPr>
        <w:t xml:space="preserve">); przyczyna: </w:t>
      </w:r>
      <w:r w:rsidRPr="00CD75B5">
        <w:rPr>
          <w:i/>
          <w:iCs/>
          <w:sz w:val="24"/>
          <w:szCs w:val="24"/>
        </w:rPr>
        <w:t>because</w:t>
      </w:r>
    </w:p>
    <w:p w:rsidR="004E36F0" w:rsidRDefault="004E36F0" w:rsidP="003E3962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Zakres środków językowych</w:t>
      </w:r>
    </w:p>
    <w:p w:rsidR="004E36F0" w:rsidRPr="00CD75B5" w:rsidRDefault="004E36F0" w:rsidP="003E3962">
      <w:pPr>
        <w:rPr>
          <w:b/>
          <w:bCs/>
          <w:sz w:val="24"/>
          <w:szCs w:val="24"/>
          <w:lang w:val="en-US"/>
        </w:rPr>
      </w:pPr>
      <w:r w:rsidRPr="00CD75B5">
        <w:rPr>
          <w:b/>
          <w:bCs/>
          <w:sz w:val="24"/>
          <w:szCs w:val="24"/>
          <w:lang w:val="en-US"/>
        </w:rPr>
        <w:t xml:space="preserve">Zadanie 3 </w:t>
      </w:r>
    </w:p>
    <w:p w:rsidR="004E36F0" w:rsidRDefault="004E36F0" w:rsidP="003E3962">
      <w:pPr>
        <w:rPr>
          <w:i/>
          <w:iCs/>
          <w:sz w:val="24"/>
          <w:szCs w:val="24"/>
          <w:lang w:val="en-US"/>
        </w:rPr>
      </w:pPr>
      <w:r w:rsidRPr="00CD75B5">
        <w:rPr>
          <w:sz w:val="24"/>
          <w:szCs w:val="24"/>
          <w:lang w:val="en-US"/>
        </w:rPr>
        <w:t xml:space="preserve">A: </w:t>
      </w:r>
      <w:r w:rsidRPr="00CD75B5">
        <w:rPr>
          <w:i/>
          <w:iCs/>
          <w:sz w:val="24"/>
          <w:szCs w:val="24"/>
          <w:lang w:val="en-US"/>
        </w:rPr>
        <w:t>lovely</w:t>
      </w:r>
      <w:r w:rsidRPr="00CD75B5">
        <w:rPr>
          <w:sz w:val="24"/>
          <w:szCs w:val="24"/>
          <w:lang w:val="en-US"/>
        </w:rPr>
        <w:t xml:space="preserve">, </w:t>
      </w:r>
      <w:r w:rsidRPr="00CD75B5">
        <w:rPr>
          <w:i/>
          <w:iCs/>
          <w:sz w:val="24"/>
          <w:szCs w:val="24"/>
          <w:lang w:val="en-US"/>
        </w:rPr>
        <w:t>palm trees and orange trees, so blue, sun shines all day</w:t>
      </w:r>
    </w:p>
    <w:p w:rsidR="004E36F0" w:rsidRDefault="004E36F0" w:rsidP="003E396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Poprawność środków językowych</w:t>
      </w:r>
    </w:p>
    <w:p w:rsidR="004E36F0" w:rsidRDefault="004E36F0" w:rsidP="003E396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Zadanie 4</w:t>
      </w:r>
    </w:p>
    <w:p w:rsidR="004E36F0" w:rsidRPr="00CD75B5" w:rsidRDefault="004E36F0" w:rsidP="003E3962">
      <w:pPr>
        <w:rPr>
          <w:sz w:val="24"/>
          <w:szCs w:val="24"/>
        </w:rPr>
      </w:pPr>
      <w:r>
        <w:rPr>
          <w:sz w:val="24"/>
          <w:szCs w:val="24"/>
        </w:rPr>
        <w:t xml:space="preserve">Poprawne zdanie: </w:t>
      </w:r>
      <w:r w:rsidRPr="00CD75B5">
        <w:rPr>
          <w:sz w:val="24"/>
          <w:szCs w:val="24"/>
        </w:rPr>
        <w:t>A</w:t>
      </w:r>
    </w:p>
    <w:p w:rsidR="004E36F0" w:rsidRDefault="004E36F0" w:rsidP="003E3962">
      <w:pPr>
        <w:rPr>
          <w:i/>
          <w:iCs/>
          <w:sz w:val="24"/>
          <w:szCs w:val="24"/>
          <w:lang w:val="en-US"/>
        </w:rPr>
      </w:pPr>
      <w:r>
        <w:rPr>
          <w:sz w:val="24"/>
          <w:szCs w:val="24"/>
        </w:rPr>
        <w:t xml:space="preserve">Błędy w zdaniu B: </w:t>
      </w:r>
      <w:r>
        <w:rPr>
          <w:i/>
          <w:iCs/>
          <w:sz w:val="24"/>
          <w:szCs w:val="24"/>
        </w:rPr>
        <w:t xml:space="preserve">My mum </w:t>
      </w:r>
      <w:r>
        <w:rPr>
          <w:i/>
          <w:iCs/>
          <w:strike/>
          <w:sz w:val="24"/>
          <w:szCs w:val="24"/>
        </w:rPr>
        <w:t>want</w:t>
      </w:r>
      <w:r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  <w:u w:val="single"/>
        </w:rPr>
        <w:t>wants</w:t>
      </w:r>
      <w:r>
        <w:rPr>
          <w:i/>
          <w:iCs/>
          <w:sz w:val="24"/>
          <w:szCs w:val="24"/>
        </w:rPr>
        <w:t xml:space="preserve"> to go to </w:t>
      </w:r>
      <w:r>
        <w:rPr>
          <w:i/>
          <w:iCs/>
          <w:sz w:val="24"/>
          <w:szCs w:val="24"/>
          <w:u w:val="single"/>
        </w:rPr>
        <w:t>a</w:t>
      </w:r>
      <w:r>
        <w:rPr>
          <w:i/>
          <w:iCs/>
          <w:sz w:val="24"/>
          <w:szCs w:val="24"/>
        </w:rPr>
        <w:t xml:space="preserve"> </w:t>
      </w:r>
      <w:r>
        <w:rPr>
          <w:i/>
          <w:iCs/>
          <w:strike/>
          <w:sz w:val="24"/>
          <w:szCs w:val="24"/>
        </w:rPr>
        <w:t>mu</w:t>
      </w:r>
      <w:r>
        <w:rPr>
          <w:b/>
          <w:bCs/>
          <w:i/>
          <w:iCs/>
          <w:strike/>
          <w:sz w:val="24"/>
          <w:szCs w:val="24"/>
        </w:rPr>
        <w:t>z</w:t>
      </w:r>
      <w:r>
        <w:rPr>
          <w:i/>
          <w:iCs/>
          <w:strike/>
          <w:sz w:val="24"/>
          <w:szCs w:val="24"/>
        </w:rPr>
        <w:t>eum</w:t>
      </w:r>
      <w:r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  <w:u w:val="single"/>
        </w:rPr>
        <w:t>mu</w:t>
      </w:r>
      <w:r>
        <w:rPr>
          <w:b/>
          <w:bCs/>
          <w:i/>
          <w:iCs/>
          <w:sz w:val="24"/>
          <w:szCs w:val="24"/>
          <w:u w:val="single"/>
        </w:rPr>
        <w:t>s</w:t>
      </w:r>
      <w:r>
        <w:rPr>
          <w:i/>
          <w:iCs/>
          <w:sz w:val="24"/>
          <w:szCs w:val="24"/>
          <w:u w:val="single"/>
        </w:rPr>
        <w:t>eum</w:t>
      </w:r>
      <w:r>
        <w:rPr>
          <w:i/>
          <w:iCs/>
          <w:sz w:val="24"/>
          <w:szCs w:val="24"/>
        </w:rPr>
        <w:t xml:space="preserve">.. </w:t>
      </w:r>
      <w:r>
        <w:rPr>
          <w:i/>
          <w:iCs/>
          <w:sz w:val="24"/>
          <w:szCs w:val="24"/>
          <w:lang w:val="en-US"/>
        </w:rPr>
        <w:t xml:space="preserve">and I want </w:t>
      </w:r>
      <w:r>
        <w:rPr>
          <w:i/>
          <w:iCs/>
          <w:sz w:val="24"/>
          <w:szCs w:val="24"/>
          <w:u w:val="single"/>
          <w:lang w:val="en-US"/>
        </w:rPr>
        <w:t>to</w:t>
      </w:r>
      <w:r>
        <w:rPr>
          <w:i/>
          <w:iCs/>
          <w:sz w:val="24"/>
          <w:szCs w:val="24"/>
          <w:lang w:val="en-US"/>
        </w:rPr>
        <w:t xml:space="preserve"> go shopping!</w:t>
      </w:r>
    </w:p>
    <w:p w:rsidR="004E36F0" w:rsidRDefault="004E36F0" w:rsidP="00461341">
      <w:pPr>
        <w:rPr>
          <w:sz w:val="24"/>
          <w:szCs w:val="24"/>
          <w:lang w:val="en-US"/>
        </w:rPr>
      </w:pPr>
    </w:p>
    <w:p w:rsidR="004E36F0" w:rsidRPr="00CD75B5" w:rsidRDefault="004E36F0" w:rsidP="00461341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CZĘŚĆ TEMATYCZNA</w:t>
      </w:r>
    </w:p>
    <w:p w:rsidR="004E36F0" w:rsidRDefault="004E36F0" w:rsidP="003E3962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Unit 1 CZŁOWIEK</w:t>
      </w:r>
    </w:p>
    <w:p w:rsidR="004E36F0" w:rsidRDefault="004E36F0" w:rsidP="003E396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Słownictwo poziom podstawowy</w:t>
      </w:r>
    </w:p>
    <w:p w:rsidR="004E36F0" w:rsidRDefault="004E36F0" w:rsidP="003E3962">
      <w:pPr>
        <w:rPr>
          <w:sz w:val="16"/>
          <w:szCs w:val="16"/>
        </w:rPr>
      </w:pPr>
      <w:r>
        <w:rPr>
          <w:b/>
          <w:bCs/>
          <w:sz w:val="24"/>
          <w:szCs w:val="24"/>
        </w:rPr>
        <w:t xml:space="preserve">Zadanie 1   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3"/>
        <w:gridCol w:w="2303"/>
        <w:gridCol w:w="2303"/>
        <w:gridCol w:w="2303"/>
      </w:tblGrid>
      <w:tr w:rsidR="004E36F0">
        <w:tc>
          <w:tcPr>
            <w:tcW w:w="2303" w:type="dxa"/>
          </w:tcPr>
          <w:p w:rsidR="004E36F0" w:rsidRDefault="004E36F0">
            <w:pPr>
              <w:pStyle w:val="TextTable"/>
              <w:rPr>
                <w:rFonts w:cs="Times New Roman"/>
                <w:lang w:val="pl-PL"/>
              </w:rPr>
            </w:pPr>
          </w:p>
        </w:tc>
        <w:tc>
          <w:tcPr>
            <w:tcW w:w="2303" w:type="dxa"/>
          </w:tcPr>
          <w:p w:rsidR="004E36F0" w:rsidRDefault="004E36F0">
            <w:pPr>
              <w:pStyle w:val="TextTable"/>
              <w:rPr>
                <w:lang w:val="pl-PL"/>
              </w:rPr>
            </w:pPr>
            <w:r>
              <w:rPr>
                <w:lang w:val="pl-PL"/>
              </w:rPr>
              <w:t>person 1</w:t>
            </w:r>
          </w:p>
        </w:tc>
        <w:tc>
          <w:tcPr>
            <w:tcW w:w="2303" w:type="dxa"/>
          </w:tcPr>
          <w:p w:rsidR="004E36F0" w:rsidRDefault="004E36F0">
            <w:pPr>
              <w:pStyle w:val="TextTable"/>
              <w:rPr>
                <w:lang w:val="pl-PL"/>
              </w:rPr>
            </w:pPr>
            <w:r>
              <w:rPr>
                <w:lang w:val="pl-PL"/>
              </w:rPr>
              <w:t>person 2</w:t>
            </w:r>
          </w:p>
        </w:tc>
        <w:tc>
          <w:tcPr>
            <w:tcW w:w="2303" w:type="dxa"/>
          </w:tcPr>
          <w:p w:rsidR="004E36F0" w:rsidRDefault="004E36F0">
            <w:pPr>
              <w:pStyle w:val="TextTable"/>
              <w:rPr>
                <w:lang w:val="pl-PL"/>
              </w:rPr>
            </w:pPr>
            <w:r>
              <w:rPr>
                <w:lang w:val="pl-PL"/>
              </w:rPr>
              <w:t>person 3</w:t>
            </w:r>
          </w:p>
        </w:tc>
      </w:tr>
      <w:tr w:rsidR="004E36F0">
        <w:tc>
          <w:tcPr>
            <w:tcW w:w="2303" w:type="dxa"/>
          </w:tcPr>
          <w:p w:rsidR="004E36F0" w:rsidRDefault="004E36F0">
            <w:pPr>
              <w:pStyle w:val="TextTable"/>
              <w:rPr>
                <w:lang w:val="pl-PL"/>
              </w:rPr>
            </w:pPr>
            <w:r>
              <w:rPr>
                <w:lang w:val="pl-PL"/>
              </w:rPr>
              <w:t>first name</w:t>
            </w:r>
          </w:p>
        </w:tc>
        <w:tc>
          <w:tcPr>
            <w:tcW w:w="2303" w:type="dxa"/>
          </w:tcPr>
          <w:p w:rsidR="004E36F0" w:rsidRDefault="004E36F0">
            <w:pPr>
              <w:pStyle w:val="TextTable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adam</w:t>
            </w:r>
          </w:p>
        </w:tc>
        <w:tc>
          <w:tcPr>
            <w:tcW w:w="2303" w:type="dxa"/>
          </w:tcPr>
          <w:p w:rsidR="004E36F0" w:rsidRDefault="004E36F0">
            <w:pPr>
              <w:pStyle w:val="TextTable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Brian</w:t>
            </w:r>
          </w:p>
        </w:tc>
        <w:tc>
          <w:tcPr>
            <w:tcW w:w="2303" w:type="dxa"/>
          </w:tcPr>
          <w:p w:rsidR="004E36F0" w:rsidRDefault="004E36F0">
            <w:pPr>
              <w:pStyle w:val="TextTable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 xml:space="preserve">stella </w:t>
            </w:r>
          </w:p>
        </w:tc>
      </w:tr>
      <w:tr w:rsidR="004E36F0">
        <w:tc>
          <w:tcPr>
            <w:tcW w:w="2303" w:type="dxa"/>
          </w:tcPr>
          <w:p w:rsidR="004E36F0" w:rsidRDefault="004E36F0">
            <w:pPr>
              <w:pStyle w:val="TextTable"/>
              <w:rPr>
                <w:lang w:val="pl-PL"/>
              </w:rPr>
            </w:pPr>
            <w:r>
              <w:rPr>
                <w:lang w:val="pl-PL"/>
              </w:rPr>
              <w:t>surname</w:t>
            </w:r>
          </w:p>
        </w:tc>
        <w:tc>
          <w:tcPr>
            <w:tcW w:w="2303" w:type="dxa"/>
          </w:tcPr>
          <w:p w:rsidR="004E36F0" w:rsidRDefault="004E36F0">
            <w:pPr>
              <w:pStyle w:val="TextTable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ROBERTS</w:t>
            </w:r>
          </w:p>
        </w:tc>
        <w:tc>
          <w:tcPr>
            <w:tcW w:w="2303" w:type="dxa"/>
          </w:tcPr>
          <w:p w:rsidR="004E36F0" w:rsidRDefault="004E36F0">
            <w:pPr>
              <w:pStyle w:val="TextTable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leigh</w:t>
            </w:r>
          </w:p>
        </w:tc>
        <w:tc>
          <w:tcPr>
            <w:tcW w:w="2303" w:type="dxa"/>
          </w:tcPr>
          <w:p w:rsidR="004E36F0" w:rsidRDefault="004E36F0">
            <w:pPr>
              <w:pStyle w:val="TextTable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roy</w:t>
            </w:r>
          </w:p>
        </w:tc>
      </w:tr>
      <w:tr w:rsidR="004E36F0">
        <w:tc>
          <w:tcPr>
            <w:tcW w:w="2303" w:type="dxa"/>
          </w:tcPr>
          <w:p w:rsidR="004E36F0" w:rsidRDefault="004E36F0">
            <w:pPr>
              <w:pStyle w:val="TextTable"/>
              <w:rPr>
                <w:lang w:val="pl-PL"/>
              </w:rPr>
            </w:pPr>
            <w:r>
              <w:rPr>
                <w:lang w:val="pl-PL"/>
              </w:rPr>
              <w:t>date of birth</w:t>
            </w:r>
          </w:p>
        </w:tc>
        <w:tc>
          <w:tcPr>
            <w:tcW w:w="2303" w:type="dxa"/>
          </w:tcPr>
          <w:p w:rsidR="004E36F0" w:rsidRDefault="004E36F0">
            <w:pPr>
              <w:pStyle w:val="TextTable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4th April 1955</w:t>
            </w:r>
          </w:p>
        </w:tc>
        <w:tc>
          <w:tcPr>
            <w:tcW w:w="2303" w:type="dxa"/>
          </w:tcPr>
          <w:p w:rsidR="004E36F0" w:rsidRDefault="004E36F0">
            <w:pPr>
              <w:pStyle w:val="TextTable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14th august 1990</w:t>
            </w:r>
          </w:p>
        </w:tc>
        <w:tc>
          <w:tcPr>
            <w:tcW w:w="2303" w:type="dxa"/>
          </w:tcPr>
          <w:p w:rsidR="004E36F0" w:rsidRDefault="004E36F0">
            <w:pPr>
              <w:pStyle w:val="TextTable"/>
              <w:rPr>
                <w:rFonts w:cs="Times New Roman"/>
                <w:sz w:val="18"/>
                <w:szCs w:val="18"/>
                <w:highlight w:val="black"/>
                <w:lang w:val="pl-PL"/>
              </w:rPr>
            </w:pPr>
            <w:r>
              <w:rPr>
                <w:sz w:val="16"/>
                <w:szCs w:val="16"/>
              </w:rPr>
              <w:t>18TH JUNE, 1996</w:t>
            </w:r>
          </w:p>
        </w:tc>
      </w:tr>
      <w:tr w:rsidR="004E36F0">
        <w:tc>
          <w:tcPr>
            <w:tcW w:w="2303" w:type="dxa"/>
          </w:tcPr>
          <w:p w:rsidR="004E36F0" w:rsidRDefault="004E36F0">
            <w:pPr>
              <w:pStyle w:val="TextTable"/>
              <w:rPr>
                <w:lang w:val="pl-PL"/>
              </w:rPr>
            </w:pPr>
            <w:r>
              <w:rPr>
                <w:lang w:val="pl-PL"/>
              </w:rPr>
              <w:t>nationality</w:t>
            </w:r>
          </w:p>
        </w:tc>
        <w:tc>
          <w:tcPr>
            <w:tcW w:w="2303" w:type="dxa"/>
          </w:tcPr>
          <w:p w:rsidR="004E36F0" w:rsidRDefault="004E36F0">
            <w:pPr>
              <w:pStyle w:val="TextTable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canadian</w:t>
            </w:r>
          </w:p>
        </w:tc>
        <w:tc>
          <w:tcPr>
            <w:tcW w:w="2303" w:type="dxa"/>
          </w:tcPr>
          <w:p w:rsidR="004E36F0" w:rsidRDefault="004E36F0">
            <w:pPr>
              <w:pStyle w:val="TextTable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BRITISH</w:t>
            </w:r>
          </w:p>
        </w:tc>
        <w:tc>
          <w:tcPr>
            <w:tcW w:w="2303" w:type="dxa"/>
          </w:tcPr>
          <w:p w:rsidR="004E36F0" w:rsidRDefault="004E36F0">
            <w:pPr>
              <w:pStyle w:val="TextTable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American</w:t>
            </w:r>
          </w:p>
        </w:tc>
      </w:tr>
      <w:tr w:rsidR="004E36F0">
        <w:tc>
          <w:tcPr>
            <w:tcW w:w="2303" w:type="dxa"/>
          </w:tcPr>
          <w:p w:rsidR="004E36F0" w:rsidRDefault="004E36F0">
            <w:pPr>
              <w:pStyle w:val="TextTable"/>
              <w:rPr>
                <w:lang w:val="pl-PL"/>
              </w:rPr>
            </w:pPr>
            <w:r>
              <w:rPr>
                <w:lang w:val="pl-PL"/>
              </w:rPr>
              <w:t>job</w:t>
            </w:r>
          </w:p>
        </w:tc>
        <w:tc>
          <w:tcPr>
            <w:tcW w:w="2303" w:type="dxa"/>
          </w:tcPr>
          <w:p w:rsidR="004E36F0" w:rsidRDefault="004E36F0">
            <w:pPr>
              <w:pStyle w:val="TextTable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DOCTOR</w:t>
            </w:r>
          </w:p>
        </w:tc>
        <w:tc>
          <w:tcPr>
            <w:tcW w:w="2303" w:type="dxa"/>
          </w:tcPr>
          <w:p w:rsidR="004E36F0" w:rsidRDefault="004E36F0">
            <w:pPr>
              <w:pStyle w:val="TextTable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SHOP ASSISTANT</w:t>
            </w:r>
          </w:p>
        </w:tc>
        <w:tc>
          <w:tcPr>
            <w:tcW w:w="2303" w:type="dxa"/>
          </w:tcPr>
          <w:p w:rsidR="004E36F0" w:rsidRDefault="004E36F0">
            <w:pPr>
              <w:pStyle w:val="TextTable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student</w:t>
            </w:r>
          </w:p>
        </w:tc>
      </w:tr>
      <w:tr w:rsidR="004E36F0">
        <w:tc>
          <w:tcPr>
            <w:tcW w:w="2303" w:type="dxa"/>
          </w:tcPr>
          <w:p w:rsidR="004E36F0" w:rsidRDefault="004E36F0">
            <w:pPr>
              <w:pStyle w:val="TextTable"/>
              <w:rPr>
                <w:lang w:val="pl-PL"/>
              </w:rPr>
            </w:pPr>
            <w:r>
              <w:rPr>
                <w:lang w:val="pl-PL"/>
              </w:rPr>
              <w:t>marital status</w:t>
            </w:r>
          </w:p>
        </w:tc>
        <w:tc>
          <w:tcPr>
            <w:tcW w:w="2303" w:type="dxa"/>
          </w:tcPr>
          <w:p w:rsidR="004E36F0" w:rsidRDefault="004E36F0">
            <w:pPr>
              <w:pStyle w:val="TextTable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divorced</w:t>
            </w:r>
          </w:p>
        </w:tc>
        <w:tc>
          <w:tcPr>
            <w:tcW w:w="2303" w:type="dxa"/>
          </w:tcPr>
          <w:p w:rsidR="004E36F0" w:rsidRDefault="004E36F0">
            <w:pPr>
              <w:pStyle w:val="TextTable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married</w:t>
            </w:r>
          </w:p>
        </w:tc>
        <w:tc>
          <w:tcPr>
            <w:tcW w:w="2303" w:type="dxa"/>
          </w:tcPr>
          <w:p w:rsidR="004E36F0" w:rsidRDefault="004E36F0">
            <w:pPr>
              <w:pStyle w:val="TextTable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single</w:t>
            </w:r>
          </w:p>
        </w:tc>
      </w:tr>
      <w:tr w:rsidR="004E36F0">
        <w:tc>
          <w:tcPr>
            <w:tcW w:w="2303" w:type="dxa"/>
          </w:tcPr>
          <w:p w:rsidR="004E36F0" w:rsidRDefault="004E36F0">
            <w:pPr>
              <w:pStyle w:val="TextTable"/>
              <w:rPr>
                <w:lang w:val="pl-PL"/>
              </w:rPr>
            </w:pPr>
            <w:r>
              <w:rPr>
                <w:lang w:val="pl-PL"/>
              </w:rPr>
              <w:t xml:space="preserve">photo </w:t>
            </w:r>
          </w:p>
        </w:tc>
        <w:tc>
          <w:tcPr>
            <w:tcW w:w="2303" w:type="dxa"/>
          </w:tcPr>
          <w:p w:rsidR="004E36F0" w:rsidRDefault="004E36F0">
            <w:pPr>
              <w:pStyle w:val="TextTable"/>
              <w:rPr>
                <w:lang w:val="pl-PL"/>
              </w:rPr>
            </w:pPr>
            <w:r>
              <w:rPr>
                <w:lang w:val="pl-PL"/>
              </w:rPr>
              <w:t>C</w:t>
            </w:r>
          </w:p>
        </w:tc>
        <w:tc>
          <w:tcPr>
            <w:tcW w:w="2303" w:type="dxa"/>
          </w:tcPr>
          <w:p w:rsidR="004E36F0" w:rsidRDefault="004E36F0">
            <w:pPr>
              <w:pStyle w:val="TextTable"/>
              <w:rPr>
                <w:lang w:val="pl-PL"/>
              </w:rPr>
            </w:pPr>
            <w:r>
              <w:rPr>
                <w:lang w:val="pl-PL"/>
              </w:rPr>
              <w:t>A</w:t>
            </w:r>
          </w:p>
        </w:tc>
        <w:tc>
          <w:tcPr>
            <w:tcW w:w="2303" w:type="dxa"/>
          </w:tcPr>
          <w:p w:rsidR="004E36F0" w:rsidRDefault="004E36F0">
            <w:pPr>
              <w:pStyle w:val="TextTable"/>
              <w:rPr>
                <w:lang w:val="pl-PL"/>
              </w:rPr>
            </w:pPr>
            <w:r>
              <w:rPr>
                <w:lang w:val="pl-PL"/>
              </w:rPr>
              <w:t>B</w:t>
            </w:r>
          </w:p>
        </w:tc>
      </w:tr>
    </w:tbl>
    <w:p w:rsidR="004E36F0" w:rsidRDefault="004E36F0" w:rsidP="003E3962">
      <w:pPr>
        <w:rPr>
          <w:sz w:val="24"/>
          <w:szCs w:val="24"/>
        </w:rPr>
      </w:pPr>
    </w:p>
    <w:p w:rsidR="004E36F0" w:rsidRDefault="004E36F0" w:rsidP="003E3962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Zadanie 3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 long 2 slim 3 grey 4 a very young 5 brown 6 curly 7 round 8 pale 9 no</w:t>
      </w:r>
    </w:p>
    <w:p w:rsidR="004E36F0" w:rsidRDefault="004E36F0" w:rsidP="003E3962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Zadanie 5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 finger, lips 2 hand, back 3 teeth, mouth, skin 4 foot, shoulder 5 arm, forehead 6 leg, nose, toe 7 head, eyes 8 body, neck</w:t>
      </w:r>
    </w:p>
    <w:p w:rsidR="004E36F0" w:rsidRDefault="004E36F0" w:rsidP="003E3962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Zadanie 6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 cotton 2 raincoat 3 trainers 4 casual 5 blouse 6 necklace 7 earrings 8 bag</w:t>
      </w:r>
    </w:p>
    <w:p w:rsidR="004E36F0" w:rsidRDefault="004E36F0" w:rsidP="003E3962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Zadanie 7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 sandals, shorts, tracksuit, T-shirt 2 coat, gloves, scarf 3 dress, tights, top 4 coat, shorts, suit, tracksuit 5 coat, shorts, suit</w:t>
      </w:r>
    </w:p>
    <w:p w:rsidR="004E36F0" w:rsidRDefault="004E36F0" w:rsidP="003E396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Zadanie 9</w:t>
      </w:r>
    </w:p>
    <w:p w:rsidR="004E36F0" w:rsidRDefault="004E36F0" w:rsidP="003E3962">
      <w:pPr>
        <w:rPr>
          <w:sz w:val="24"/>
          <w:szCs w:val="24"/>
        </w:rPr>
      </w:pPr>
      <w:r>
        <w:rPr>
          <w:sz w:val="24"/>
          <w:szCs w:val="24"/>
        </w:rPr>
        <w:t>1C 2D 3B 4E 5A 6F</w:t>
      </w:r>
    </w:p>
    <w:p w:rsidR="004E36F0" w:rsidRDefault="004E36F0" w:rsidP="003E3962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Słownictwo poziom rozszerzony</w:t>
      </w:r>
    </w:p>
    <w:p w:rsidR="004E36F0" w:rsidRDefault="004E36F0" w:rsidP="003E3962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Zadanie 10</w:t>
      </w:r>
    </w:p>
    <w:p w:rsidR="004E36F0" w:rsidRDefault="004E36F0" w:rsidP="003E396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 cruel 2 talkative 3 sociable 4 lively 5 impatient 6 rude 7 independent 8 brave</w:t>
      </w:r>
    </w:p>
    <w:p w:rsidR="004E36F0" w:rsidRDefault="004E36F0" w:rsidP="003E3962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Zadanie 11</w:t>
      </w:r>
    </w:p>
    <w:p w:rsidR="004E36F0" w:rsidRDefault="004E36F0" w:rsidP="003E3962">
      <w:pPr>
        <w:pStyle w:val="AnswerKey"/>
        <w:rPr>
          <w:lang w:val="en-US"/>
        </w:rPr>
      </w:pPr>
      <w:r>
        <w:rPr>
          <w:lang w:val="en-US"/>
        </w:rPr>
        <w:t>likes: sensitive, helpful, optimistic, intelligent</w:t>
      </w:r>
    </w:p>
    <w:p w:rsidR="004E36F0" w:rsidRDefault="004E36F0" w:rsidP="003E3962">
      <w:pPr>
        <w:pStyle w:val="AnswerKey"/>
        <w:rPr>
          <w:lang w:val="en-US"/>
        </w:rPr>
      </w:pPr>
      <w:r>
        <w:rPr>
          <w:lang w:val="en-US"/>
        </w:rPr>
        <w:t>dislikes: selfish, lazy, calm, strict</w:t>
      </w:r>
    </w:p>
    <w:p w:rsidR="004E36F0" w:rsidRDefault="004E36F0" w:rsidP="003E3962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Zadanie 13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 woman 2 elbow 3 thumb 4 knees 5 jewellery 6 tight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14</w:t>
      </w:r>
    </w:p>
    <w:p w:rsidR="004E36F0" w:rsidRDefault="004E36F0" w:rsidP="003E396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 afraid 2 angry 3 keen 4 fond 5 in love</w:t>
      </w:r>
    </w:p>
    <w:p w:rsidR="004E36F0" w:rsidRDefault="004E36F0" w:rsidP="003E3962">
      <w:pPr>
        <w:rPr>
          <w:sz w:val="24"/>
          <w:szCs w:val="24"/>
        </w:rPr>
      </w:pPr>
      <w:r>
        <w:rPr>
          <w:sz w:val="24"/>
          <w:szCs w:val="24"/>
        </w:rPr>
        <w:t>1 mood 2 made 3 sense</w:t>
      </w:r>
    </w:p>
    <w:p w:rsidR="004E36F0" w:rsidRDefault="004E36F0" w:rsidP="003E396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Część egzaminacyjna</w:t>
      </w:r>
    </w:p>
    <w:p w:rsidR="004E36F0" w:rsidRDefault="004E36F0" w:rsidP="003E396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Poziom podstawowy</w:t>
      </w:r>
    </w:p>
    <w:p w:rsidR="004E36F0" w:rsidRDefault="004E36F0" w:rsidP="003E3962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Czytanie</w:t>
      </w:r>
    </w:p>
    <w:p w:rsidR="004E36F0" w:rsidRDefault="004E36F0" w:rsidP="003E3962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Zadanie 1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A – I still remember my grandfather’s face: (...) grey beard B –  He used to smile at me C – He seemed very tall to me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2</w:t>
      </w:r>
    </w:p>
    <w:p w:rsidR="004E36F0" w:rsidRDefault="004E36F0" w:rsidP="003E3962">
      <w:r>
        <w:t>1 B 2 A 3 A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Słuchanie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2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 getting dressed 2 put on 3 look good 4 took it off 5 too old-fashioned 6 tried it on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3</w:t>
      </w:r>
    </w:p>
    <w:p w:rsidR="004E36F0" w:rsidRDefault="004E36F0" w:rsidP="003E3962">
      <w:r>
        <w:t>1B 2F 3E 4D 5A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Funkcje językowe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1</w:t>
      </w:r>
    </w:p>
    <w:p w:rsidR="004E36F0" w:rsidRDefault="004E36F0" w:rsidP="003E3962">
      <w:pPr>
        <w:pStyle w:val="AnswerKey"/>
        <w:rPr>
          <w:lang w:val="en-US"/>
        </w:rPr>
      </w:pPr>
      <w:r>
        <w:rPr>
          <w:lang w:val="pl-PL"/>
        </w:rPr>
        <w:t xml:space="preserve">4 Brian: Nice to meet you, Jane! </w:t>
      </w:r>
      <w:r>
        <w:rPr>
          <w:lang w:val="en-US"/>
        </w:rPr>
        <w:t>And t</w:t>
      </w:r>
      <w:r>
        <w:rPr>
          <w:b/>
          <w:bCs/>
          <w:lang w:val="en-US"/>
        </w:rPr>
        <w:t>his</w:t>
      </w:r>
      <w:r>
        <w:rPr>
          <w:lang w:val="en-US"/>
        </w:rPr>
        <w:t xml:space="preserve"> is our guest from Sweden. His n</w:t>
      </w:r>
      <w:r>
        <w:rPr>
          <w:b/>
          <w:bCs/>
          <w:lang w:val="en-US"/>
        </w:rPr>
        <w:t>ame</w:t>
      </w:r>
      <w:r>
        <w:rPr>
          <w:lang w:val="en-US"/>
        </w:rPr>
        <w:t xml:space="preserve"> is Nils. Nils, I’d like</w:t>
      </w:r>
    </w:p>
    <w:p w:rsidR="004E36F0" w:rsidRDefault="004E36F0" w:rsidP="003E3962">
      <w:pPr>
        <w:pStyle w:val="AnswerKey"/>
        <w:rPr>
          <w:lang w:val="en-US"/>
        </w:rPr>
      </w:pPr>
      <w:r>
        <w:rPr>
          <w:lang w:val="en-US"/>
        </w:rPr>
        <w:t>you to m</w:t>
      </w:r>
      <w:r>
        <w:rPr>
          <w:b/>
          <w:bCs/>
          <w:lang w:val="en-US"/>
        </w:rPr>
        <w:t>eet</w:t>
      </w:r>
      <w:r>
        <w:rPr>
          <w:lang w:val="en-US"/>
        </w:rPr>
        <w:t xml:space="preserve"> my friends, Tom and Jane.</w:t>
      </w:r>
    </w:p>
    <w:p w:rsidR="004E36F0" w:rsidRDefault="004E36F0" w:rsidP="003E3962">
      <w:pPr>
        <w:pStyle w:val="AnswerKey"/>
        <w:rPr>
          <w:lang w:val="en-US"/>
        </w:rPr>
      </w:pPr>
      <w:r>
        <w:rPr>
          <w:lang w:val="en-US"/>
        </w:rPr>
        <w:t>3 Jane: P</w:t>
      </w:r>
      <w:r>
        <w:rPr>
          <w:b/>
          <w:bCs/>
          <w:lang w:val="en-US"/>
        </w:rPr>
        <w:t>leased</w:t>
      </w:r>
      <w:r>
        <w:rPr>
          <w:lang w:val="en-US"/>
        </w:rPr>
        <w:t xml:space="preserve"> to meet you!</w:t>
      </w:r>
    </w:p>
    <w:p w:rsidR="004E36F0" w:rsidRDefault="004E36F0" w:rsidP="003E3962">
      <w:pPr>
        <w:pStyle w:val="AnswerKey"/>
        <w:rPr>
          <w:lang w:val="en-US"/>
        </w:rPr>
      </w:pPr>
      <w:r>
        <w:rPr>
          <w:lang w:val="en-US"/>
        </w:rPr>
        <w:t>5 Nils: Nice to meet you!</w:t>
      </w:r>
    </w:p>
    <w:p w:rsidR="004E36F0" w:rsidRDefault="004E36F0" w:rsidP="003E3962">
      <w:pPr>
        <w:pStyle w:val="AnswerKey"/>
        <w:rPr>
          <w:lang w:val="en-US"/>
        </w:rPr>
      </w:pPr>
      <w:r>
        <w:rPr>
          <w:lang w:val="en-US"/>
        </w:rPr>
        <w:t>6Tom and Jane: Nice to meet you t</w:t>
      </w:r>
      <w:r>
        <w:rPr>
          <w:b/>
          <w:bCs/>
          <w:lang w:val="en-US"/>
        </w:rPr>
        <w:t>oo</w:t>
      </w:r>
      <w:r>
        <w:rPr>
          <w:lang w:val="en-US"/>
        </w:rPr>
        <w:t>!</w:t>
      </w:r>
    </w:p>
    <w:p w:rsidR="004E36F0" w:rsidRDefault="004E36F0" w:rsidP="003E3962">
      <w:pPr>
        <w:pStyle w:val="AnswerKey"/>
        <w:rPr>
          <w:lang w:val="en-US"/>
        </w:rPr>
      </w:pPr>
      <w:r>
        <w:rPr>
          <w:lang w:val="en-US"/>
        </w:rPr>
        <w:t>1 Brian: G</w:t>
      </w:r>
      <w:r>
        <w:rPr>
          <w:b/>
          <w:bCs/>
          <w:lang w:val="en-US"/>
        </w:rPr>
        <w:t>ood</w:t>
      </w:r>
      <w:r>
        <w:rPr>
          <w:lang w:val="en-US"/>
        </w:rPr>
        <w:t xml:space="preserve"> morning!</w:t>
      </w:r>
    </w:p>
    <w:p w:rsidR="004E36F0" w:rsidRDefault="004E36F0" w:rsidP="003E3962">
      <w:pPr>
        <w:pStyle w:val="AnswerKey"/>
        <w:rPr>
          <w:lang w:val="en-US"/>
        </w:rPr>
      </w:pPr>
      <w:r>
        <w:rPr>
          <w:lang w:val="en-US"/>
        </w:rPr>
        <w:t>2 Tom: Hi, Brian! L</w:t>
      </w:r>
      <w:r>
        <w:rPr>
          <w:b/>
          <w:bCs/>
          <w:lang w:val="en-US"/>
        </w:rPr>
        <w:t>et</w:t>
      </w:r>
      <w:r>
        <w:rPr>
          <w:lang w:val="en-US"/>
        </w:rPr>
        <w:t xml:space="preserve"> me introduce you to my friend, Jane.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2</w:t>
      </w:r>
    </w:p>
    <w:p w:rsidR="004E36F0" w:rsidRDefault="004E36F0" w:rsidP="003E3962">
      <w:r>
        <w:t>1 C 2 A 3 B 4 B 5 A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Środki językowe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1</w:t>
      </w:r>
    </w:p>
    <w:p w:rsidR="004E36F0" w:rsidRDefault="004E36F0" w:rsidP="003E3962">
      <w:r>
        <w:t>2 on 3 for 4 at 5 of 6 for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2</w:t>
      </w:r>
    </w:p>
    <w:p w:rsidR="004E36F0" w:rsidRPr="0078340B" w:rsidRDefault="004E36F0" w:rsidP="003E3962">
      <w:pPr>
        <w:rPr>
          <w:i/>
          <w:iCs/>
          <w:lang w:val="en-GB"/>
        </w:rPr>
      </w:pPr>
      <w:r w:rsidRPr="0078340B">
        <w:rPr>
          <w:i/>
          <w:iCs/>
          <w:lang w:val="en-GB"/>
        </w:rPr>
        <w:t>Students’ own ideas</w:t>
      </w:r>
    </w:p>
    <w:p w:rsidR="004E36F0" w:rsidRPr="0078340B" w:rsidRDefault="004E36F0" w:rsidP="003E3962">
      <w:pPr>
        <w:rPr>
          <w:b/>
          <w:bCs/>
          <w:lang w:val="en-GB"/>
        </w:rPr>
      </w:pPr>
      <w:r w:rsidRPr="0078340B">
        <w:rPr>
          <w:b/>
          <w:bCs/>
          <w:lang w:val="en-GB"/>
        </w:rPr>
        <w:t>Zadanie 3</w:t>
      </w:r>
    </w:p>
    <w:p w:rsidR="004E36F0" w:rsidRPr="0078340B" w:rsidRDefault="004E36F0" w:rsidP="003E3962">
      <w:pPr>
        <w:rPr>
          <w:lang w:val="en-GB"/>
        </w:rPr>
      </w:pPr>
      <w:r w:rsidRPr="0078340B">
        <w:rPr>
          <w:lang w:val="en-GB"/>
        </w:rPr>
        <w:t>1 C 2 B 3 C 4 C 5 A</w:t>
      </w:r>
    </w:p>
    <w:p w:rsidR="004E36F0" w:rsidRPr="0078340B" w:rsidRDefault="004E36F0" w:rsidP="003E3962">
      <w:pPr>
        <w:rPr>
          <w:b/>
          <w:bCs/>
          <w:lang w:val="en-GB"/>
        </w:rPr>
      </w:pPr>
      <w:r w:rsidRPr="0078340B">
        <w:rPr>
          <w:b/>
          <w:bCs/>
          <w:lang w:val="en-GB"/>
        </w:rPr>
        <w:t>Zadanie 4</w:t>
      </w:r>
    </w:p>
    <w:p w:rsidR="004E36F0" w:rsidRDefault="004E36F0" w:rsidP="003E3962">
      <w:pPr>
        <w:rPr>
          <w:b/>
          <w:bCs/>
          <w:lang w:val="en-US"/>
        </w:rPr>
      </w:pPr>
      <w:r>
        <w:rPr>
          <w:lang w:val="en-US"/>
        </w:rPr>
        <w:t xml:space="preserve">gentleman lady, </w:t>
      </w:r>
      <w:r>
        <w:rPr>
          <w:b/>
          <w:bCs/>
          <w:lang w:val="en-US"/>
        </w:rPr>
        <w:t xml:space="preserve">boy </w:t>
      </w:r>
      <w:r>
        <w:rPr>
          <w:lang w:val="en-US"/>
        </w:rPr>
        <w:t xml:space="preserve">girl, </w:t>
      </w:r>
      <w:r>
        <w:rPr>
          <w:b/>
          <w:bCs/>
          <w:lang w:val="en-US"/>
        </w:rPr>
        <w:t xml:space="preserve">man </w:t>
      </w:r>
      <w:r>
        <w:rPr>
          <w:lang w:val="en-US"/>
        </w:rPr>
        <w:t xml:space="preserve">woman, male </w:t>
      </w:r>
      <w:r>
        <w:rPr>
          <w:b/>
          <w:bCs/>
          <w:lang w:val="en-US"/>
        </w:rPr>
        <w:t>female</w:t>
      </w:r>
      <w:r>
        <w:rPr>
          <w:lang w:val="en-US"/>
        </w:rPr>
        <w:t xml:space="preserve">, </w:t>
      </w:r>
      <w:r>
        <w:rPr>
          <w:b/>
          <w:bCs/>
          <w:lang w:val="en-US"/>
        </w:rPr>
        <w:t xml:space="preserve">Mr. </w:t>
      </w:r>
      <w:r>
        <w:rPr>
          <w:lang w:val="en-US"/>
        </w:rPr>
        <w:t xml:space="preserve">Ms., sir </w:t>
      </w:r>
      <w:r>
        <w:rPr>
          <w:b/>
          <w:bCs/>
          <w:lang w:val="en-US"/>
        </w:rPr>
        <w:t>madam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5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2 male/female 3 Mr./Ms. 4 man/woman 5 boy/girl 6 sir/madam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Poziom rozszerzony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Czytanie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2</w:t>
      </w:r>
    </w:p>
    <w:p w:rsidR="004E36F0" w:rsidRDefault="004E36F0" w:rsidP="003E3962">
      <w:r>
        <w:t>1F 2C 3B 4D 5E 6A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3</w:t>
      </w:r>
    </w:p>
    <w:p w:rsidR="004E36F0" w:rsidRDefault="004E36F0" w:rsidP="003E3962">
      <w:r>
        <w:t>1B 2C 3D 4A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4</w:t>
      </w:r>
    </w:p>
    <w:p w:rsidR="004E36F0" w:rsidRDefault="004E36F0" w:rsidP="003E3962">
      <w:r>
        <w:t>1B 2F 3A 4E 5C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Środki językowe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1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 think 2 is wearing 3 looks 4 is laughing 5 isn’t smiling 6 are holding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2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 are arguing 2 is hitting 3 is throwing 4 seems 5 stand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3</w:t>
      </w:r>
    </w:p>
    <w:p w:rsidR="004E36F0" w:rsidRDefault="004E36F0" w:rsidP="003E3962">
      <w:r>
        <w:t>1 B 2 D 3 A 4 C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4</w:t>
      </w:r>
    </w:p>
    <w:p w:rsidR="004E36F0" w:rsidRDefault="004E36F0" w:rsidP="003E3962">
      <w:r>
        <w:t>1 D 2 A 3 B 4 C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6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 Tom interested in 2 was keen on 3 Richard comes from 4 is her name 5 old are their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Słuchanie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2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friendly – unfriendly; dishonest – always tells the truth; shy – likes being with other people; stubborn – can easily change their mind; intelligent – stupid; hard-working – doesn’t like work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3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 honest 2 enjoy other people’s company 3 change our mind 4 clever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4</w:t>
      </w:r>
    </w:p>
    <w:p w:rsidR="004E36F0" w:rsidRDefault="004E36F0" w:rsidP="003E3962">
      <w:r>
        <w:t>1F 2 F 3 T 4 T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5</w:t>
      </w:r>
    </w:p>
    <w:p w:rsidR="004E36F0" w:rsidRDefault="004E36F0" w:rsidP="003E3962">
      <w:r>
        <w:t>1T 2F 3T 4F 5T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Pisanie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2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 haven’t heard about Adrian Lamberts 2 used to have short hair 3 always wears a leather jacket and sunglasses at concerts 4 has a tattoo on his arm 5 (also) plays the guitar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3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the singer’s hair is brown; he isn’t wearing a leather jacket; he hasn’t got sunglasses on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4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 found, was, didn’t buy 2 has had, cut 3 usually dresses, was wearing 4 came, was trying on, is still doing</w:t>
      </w:r>
    </w:p>
    <w:p w:rsidR="004E36F0" w:rsidRDefault="004E36F0" w:rsidP="003E3962">
      <w:pPr>
        <w:rPr>
          <w:b/>
          <w:bCs/>
          <w:u w:val="single"/>
        </w:rPr>
      </w:pPr>
      <w:r>
        <w:rPr>
          <w:b/>
          <w:bCs/>
          <w:u w:val="single"/>
        </w:rPr>
        <w:t>Unit 2 DOM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Słownictwo poziom podstawowy</w:t>
      </w:r>
    </w:p>
    <w:p w:rsidR="004E36F0" w:rsidRPr="00CD75B5" w:rsidRDefault="004E36F0" w:rsidP="003E3962">
      <w:pPr>
        <w:rPr>
          <w:b/>
          <w:bCs/>
        </w:rPr>
      </w:pPr>
      <w:r>
        <w:rPr>
          <w:b/>
          <w:bCs/>
        </w:rPr>
        <w:t xml:space="preserve">Zadanie </w:t>
      </w:r>
      <w:r w:rsidRPr="00CD75B5">
        <w:rPr>
          <w:b/>
          <w:bCs/>
        </w:rPr>
        <w:t>1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A in the city centre B in a quiet neighbourhood C in the mountains D in the country E by the lake</w:t>
      </w:r>
    </w:p>
    <w:p w:rsidR="004E36F0" w:rsidRPr="00CD75B5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2</w:t>
      </w:r>
    </w:p>
    <w:p w:rsidR="004E36F0" w:rsidRDefault="004E36F0" w:rsidP="003E3962">
      <w:pPr>
        <w:rPr>
          <w:lang w:val="en-US"/>
        </w:rPr>
      </w:pPr>
      <w:r>
        <w:rPr>
          <w:i/>
          <w:iCs/>
          <w:lang w:val="en-US"/>
        </w:rPr>
        <w:t>Students’ own ideas</w:t>
      </w:r>
    </w:p>
    <w:p w:rsidR="004E36F0" w:rsidRPr="00CD75B5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3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 city centre 2 factories 3 public transport 4 bus stop 5 peaceful 6 cafés 7 cinemas 8 sports centre 9 museums 10 galleries 11 shopping centre</w:t>
      </w:r>
    </w:p>
    <w:p w:rsidR="004E36F0" w:rsidRPr="00CD75B5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4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 roof 2 garden 3 lift 4 garage</w:t>
      </w:r>
    </w:p>
    <w:p w:rsidR="004E36F0" w:rsidRPr="00CD75B5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5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 garden 2 dining room 3 sitting room 4 upstairs 5 bedroom 6 bathroom</w:t>
      </w:r>
    </w:p>
    <w:p w:rsidR="004E36F0" w:rsidRPr="00CD75B5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6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 armchairs 2 sofas 3 cookers 4 fridges 5 pillows 6 wardrobes 7 baths 8 towels</w:t>
      </w:r>
    </w:p>
    <w:p w:rsidR="004E36F0" w:rsidRPr="00CD75B5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7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 light, pleasant 2 old-fashioned, comfortable 3 between 4 on 5 near 6 above, in front</w:t>
      </w:r>
    </w:p>
    <w:p w:rsidR="004E36F0" w:rsidRPr="00CD75B5" w:rsidRDefault="004E36F0" w:rsidP="003E3962">
      <w:pPr>
        <w:rPr>
          <w:b/>
          <w:bCs/>
        </w:rPr>
      </w:pPr>
      <w:r>
        <w:rPr>
          <w:b/>
          <w:bCs/>
        </w:rPr>
        <w:t>Zadanie 8</w:t>
      </w:r>
    </w:p>
    <w:p w:rsidR="004E36F0" w:rsidRDefault="004E36F0" w:rsidP="003E3962">
      <w:r>
        <w:rPr>
          <w:i/>
          <w:iCs/>
        </w:rPr>
        <w:t>Students’ own ideas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Słownictwo poziom rozszerzony</w:t>
      </w:r>
    </w:p>
    <w:p w:rsidR="004E36F0" w:rsidRPr="00CD75B5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9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 polluted 2 skyscraper 3 driveway 4 noisy 5 central heating 6 chimney 7 terrace 8 study 9 luxurious 10 attic 11 in the suburbs 12 crowded</w:t>
      </w:r>
    </w:p>
    <w:p w:rsidR="004E36F0" w:rsidRPr="00CD75B5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10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 move 2 make 3 pay 4 share 5 rent</w:t>
      </w:r>
    </w:p>
    <w:p w:rsidR="004E36F0" w:rsidRPr="00464C48" w:rsidRDefault="004E36F0" w:rsidP="003E3962">
      <w:pPr>
        <w:rPr>
          <w:b/>
          <w:bCs/>
        </w:rPr>
      </w:pPr>
      <w:r w:rsidRPr="00464C48">
        <w:rPr>
          <w:b/>
          <w:bCs/>
        </w:rPr>
        <w:t>Zadanie 11</w:t>
      </w:r>
    </w:p>
    <w:p w:rsidR="004E36F0" w:rsidRDefault="004E36F0" w:rsidP="003E3962">
      <w:r>
        <w:rPr>
          <w:i/>
          <w:iCs/>
        </w:rPr>
        <w:t>Students’ own ideas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Część egzaminacyjna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Poziom Podstawowy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Czytanie</w:t>
      </w:r>
    </w:p>
    <w:p w:rsidR="004E36F0" w:rsidRPr="00CD75B5" w:rsidRDefault="004E36F0" w:rsidP="003E3962">
      <w:pPr>
        <w:rPr>
          <w:b/>
          <w:bCs/>
        </w:rPr>
      </w:pPr>
      <w:r>
        <w:rPr>
          <w:b/>
          <w:bCs/>
        </w:rPr>
        <w:t>Zadanie 1</w:t>
      </w:r>
    </w:p>
    <w:p w:rsidR="004E36F0" w:rsidRDefault="004E36F0" w:rsidP="003E3962">
      <w:r>
        <w:t>1 C 2 E 3 D 4 A 5 B</w:t>
      </w:r>
    </w:p>
    <w:p w:rsidR="004E36F0" w:rsidRPr="00CD75B5" w:rsidRDefault="004E36F0" w:rsidP="003E3962">
      <w:pPr>
        <w:rPr>
          <w:b/>
          <w:bCs/>
        </w:rPr>
      </w:pPr>
      <w:r>
        <w:rPr>
          <w:b/>
          <w:bCs/>
        </w:rPr>
        <w:t>Zadanie 2</w:t>
      </w:r>
    </w:p>
    <w:p w:rsidR="004E36F0" w:rsidRDefault="004E36F0" w:rsidP="003E3962">
      <w:r>
        <w:t>1 C 2 A 3 A 4 B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Słuchanie</w:t>
      </w:r>
    </w:p>
    <w:p w:rsidR="004E36F0" w:rsidRPr="00CD75B5" w:rsidRDefault="004E36F0" w:rsidP="003E3962">
      <w:pPr>
        <w:rPr>
          <w:b/>
          <w:bCs/>
        </w:rPr>
      </w:pPr>
      <w:r>
        <w:rPr>
          <w:b/>
          <w:bCs/>
        </w:rPr>
        <w:t>Zadanie 1</w:t>
      </w:r>
    </w:p>
    <w:p w:rsidR="004E36F0" w:rsidRPr="00CD75B5" w:rsidRDefault="004E36F0" w:rsidP="003E3962">
      <w:r w:rsidRPr="00CD75B5">
        <w:t>1 A 2 C 3 C 4 A</w:t>
      </w:r>
    </w:p>
    <w:p w:rsidR="004E36F0" w:rsidRPr="00CD75B5" w:rsidRDefault="004E36F0" w:rsidP="003E3962">
      <w:pPr>
        <w:rPr>
          <w:b/>
          <w:bCs/>
        </w:rPr>
      </w:pPr>
      <w:r w:rsidRPr="00CD75B5">
        <w:rPr>
          <w:b/>
          <w:bCs/>
        </w:rPr>
        <w:t>Zadanie 2</w:t>
      </w:r>
    </w:p>
    <w:p w:rsidR="004E36F0" w:rsidRPr="00464C48" w:rsidRDefault="004E36F0" w:rsidP="003E3962">
      <w:r w:rsidRPr="00464C48">
        <w:rPr>
          <w:i/>
          <w:iCs/>
        </w:rPr>
        <w:t>Students’ own ideas</w:t>
      </w:r>
    </w:p>
    <w:p w:rsidR="004E36F0" w:rsidRPr="00464C48" w:rsidRDefault="004E36F0" w:rsidP="003E3962">
      <w:pPr>
        <w:rPr>
          <w:b/>
          <w:bCs/>
        </w:rPr>
      </w:pPr>
      <w:r w:rsidRPr="00464C48">
        <w:rPr>
          <w:b/>
          <w:bCs/>
        </w:rPr>
        <w:t>Funkcje językowe</w:t>
      </w:r>
    </w:p>
    <w:p w:rsidR="004E36F0" w:rsidRPr="00464C48" w:rsidRDefault="004E36F0" w:rsidP="003E3962">
      <w:pPr>
        <w:rPr>
          <w:b/>
          <w:bCs/>
        </w:rPr>
      </w:pPr>
      <w:r w:rsidRPr="00464C48">
        <w:rPr>
          <w:b/>
          <w:bCs/>
        </w:rPr>
        <w:t>Zadanie 1</w:t>
      </w:r>
    </w:p>
    <w:p w:rsidR="004E36F0" w:rsidRDefault="004E36F0" w:rsidP="003E3962">
      <w:pPr>
        <w:rPr>
          <w:lang w:val="en-US"/>
        </w:rPr>
      </w:pPr>
      <w:r>
        <w:rPr>
          <w:i/>
          <w:iCs/>
          <w:lang w:val="en-US"/>
        </w:rPr>
        <w:t>Students’ own ideas</w:t>
      </w:r>
    </w:p>
    <w:p w:rsidR="004E36F0" w:rsidRPr="008879E5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2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 Which floor does she live on? 2 How many rooms are there in your flat? 3 This is my new house.</w:t>
      </w:r>
    </w:p>
    <w:p w:rsidR="004E36F0" w:rsidRPr="008879E5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3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 A 2 C 3 B 4 B 5 B 6 A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Środki językowe</w:t>
      </w:r>
    </w:p>
    <w:p w:rsidR="004E36F0" w:rsidRPr="008879E5" w:rsidRDefault="004E36F0" w:rsidP="003E3962">
      <w:pPr>
        <w:rPr>
          <w:b/>
          <w:bCs/>
        </w:rPr>
      </w:pPr>
      <w:r>
        <w:rPr>
          <w:b/>
          <w:bCs/>
        </w:rPr>
        <w:t>Zadanie 1</w:t>
      </w:r>
    </w:p>
    <w:p w:rsidR="004E36F0" w:rsidRDefault="004E36F0" w:rsidP="003E3962">
      <w:r>
        <w:t>1 A 2 B 3 B</w:t>
      </w:r>
    </w:p>
    <w:p w:rsidR="004E36F0" w:rsidRPr="008879E5" w:rsidRDefault="004E36F0" w:rsidP="003E3962">
      <w:pPr>
        <w:rPr>
          <w:b/>
          <w:bCs/>
        </w:rPr>
      </w:pPr>
      <w:r>
        <w:rPr>
          <w:b/>
          <w:bCs/>
        </w:rPr>
        <w:t>Zadanie 2</w:t>
      </w:r>
    </w:p>
    <w:p w:rsidR="004E36F0" w:rsidRPr="00464C48" w:rsidRDefault="004E36F0" w:rsidP="003E3962">
      <w:r w:rsidRPr="00464C48">
        <w:t>1 D 2 B 3 A</w:t>
      </w:r>
    </w:p>
    <w:p w:rsidR="004E36F0" w:rsidRPr="00464C48" w:rsidRDefault="004E36F0" w:rsidP="003E3962">
      <w:pPr>
        <w:rPr>
          <w:b/>
          <w:bCs/>
        </w:rPr>
      </w:pPr>
      <w:r w:rsidRPr="00464C48">
        <w:rPr>
          <w:b/>
          <w:bCs/>
        </w:rPr>
        <w:t>Zadanie 3</w:t>
      </w:r>
    </w:p>
    <w:p w:rsidR="004E36F0" w:rsidRPr="00464C48" w:rsidRDefault="004E36F0" w:rsidP="003E3962">
      <w:r w:rsidRPr="00464C48">
        <w:rPr>
          <w:i/>
          <w:iCs/>
        </w:rPr>
        <w:t>Students’ own ideas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Poziom Rozszerzony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Czytanie</w:t>
      </w:r>
    </w:p>
    <w:p w:rsidR="004E36F0" w:rsidRPr="008879E5" w:rsidRDefault="004E36F0" w:rsidP="003E3962">
      <w:pPr>
        <w:rPr>
          <w:b/>
          <w:bCs/>
        </w:rPr>
      </w:pPr>
      <w:r>
        <w:rPr>
          <w:b/>
          <w:bCs/>
        </w:rPr>
        <w:t>Zadanie 1</w:t>
      </w:r>
    </w:p>
    <w:p w:rsidR="004E36F0" w:rsidRDefault="004E36F0" w:rsidP="003E3962">
      <w:r>
        <w:t>1 B 2 C 3 A</w:t>
      </w:r>
    </w:p>
    <w:p w:rsidR="004E36F0" w:rsidRPr="008879E5" w:rsidRDefault="004E36F0" w:rsidP="003E3962">
      <w:pPr>
        <w:rPr>
          <w:b/>
          <w:bCs/>
        </w:rPr>
      </w:pPr>
      <w:r w:rsidRPr="008879E5">
        <w:rPr>
          <w:b/>
          <w:bCs/>
        </w:rPr>
        <w:t>Zadanie 2</w:t>
      </w:r>
    </w:p>
    <w:p w:rsidR="004E36F0" w:rsidRPr="008879E5" w:rsidRDefault="004E36F0" w:rsidP="003E3962">
      <w:r w:rsidRPr="008879E5">
        <w:t>1 C 2 E 3 A 4 D</w:t>
      </w:r>
    </w:p>
    <w:p w:rsidR="004E36F0" w:rsidRPr="008879E5" w:rsidRDefault="004E36F0" w:rsidP="003E3962">
      <w:pPr>
        <w:rPr>
          <w:b/>
          <w:bCs/>
        </w:rPr>
      </w:pPr>
      <w:r w:rsidRPr="008879E5">
        <w:rPr>
          <w:b/>
          <w:bCs/>
        </w:rPr>
        <w:t>Zadanie 3</w:t>
      </w:r>
    </w:p>
    <w:p w:rsidR="004E36F0" w:rsidRPr="00464C48" w:rsidRDefault="004E36F0" w:rsidP="003E3962">
      <w:r w:rsidRPr="00464C48">
        <w:rPr>
          <w:i/>
          <w:iCs/>
        </w:rPr>
        <w:t>Students’ own ideas</w:t>
      </w:r>
    </w:p>
    <w:p w:rsidR="004E36F0" w:rsidRPr="00464C48" w:rsidRDefault="004E36F0" w:rsidP="003E3962">
      <w:pPr>
        <w:rPr>
          <w:b/>
          <w:bCs/>
        </w:rPr>
      </w:pPr>
      <w:r w:rsidRPr="00464C48">
        <w:rPr>
          <w:b/>
          <w:bCs/>
        </w:rPr>
        <w:t>Środki językowe</w:t>
      </w:r>
    </w:p>
    <w:p w:rsidR="004E36F0" w:rsidRPr="00464C48" w:rsidRDefault="004E36F0" w:rsidP="003E3962">
      <w:pPr>
        <w:rPr>
          <w:b/>
          <w:bCs/>
        </w:rPr>
      </w:pPr>
      <w:r w:rsidRPr="00464C48">
        <w:rPr>
          <w:b/>
          <w:bCs/>
        </w:rPr>
        <w:t>Zadanie 1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 A neighbours B neighbourhood 2 A the most / least boring B more / less boring 3 A bought B hasn’t bought 4 A his B him</w:t>
      </w:r>
    </w:p>
    <w:p w:rsidR="004E36F0" w:rsidRPr="008879E5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2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 been 2 best 3 professional 4 their 5 are waiting</w:t>
      </w:r>
    </w:p>
    <w:p w:rsidR="004E36F0" w:rsidRPr="008879E5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3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 can 2 on 3 The 4 Does 5 How much</w:t>
      </w:r>
    </w:p>
    <w:p w:rsidR="004E36F0" w:rsidRDefault="004E36F0" w:rsidP="003E3962">
      <w:r>
        <w:t>Dialog dotyczy oferty z lewej strony.</w:t>
      </w:r>
    </w:p>
    <w:p w:rsidR="004E36F0" w:rsidRPr="008879E5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4</w:t>
      </w:r>
    </w:p>
    <w:p w:rsidR="004E36F0" w:rsidRDefault="004E36F0" w:rsidP="003E3962">
      <w:pPr>
        <w:rPr>
          <w:lang w:val="en-US"/>
        </w:rPr>
      </w:pPr>
      <w:r>
        <w:rPr>
          <w:i/>
          <w:iCs/>
          <w:lang w:val="en-US"/>
        </w:rPr>
        <w:t>Students’ own ideas</w:t>
      </w:r>
    </w:p>
    <w:p w:rsidR="004E36F0" w:rsidRPr="008879E5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5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 didn’t move out 2 must be paid 3 has never rented 4 I was five</w:t>
      </w:r>
    </w:p>
    <w:p w:rsidR="004E36F0" w:rsidRPr="008879E5" w:rsidRDefault="004E36F0" w:rsidP="003E3962">
      <w:pPr>
        <w:rPr>
          <w:b/>
          <w:bCs/>
        </w:rPr>
      </w:pPr>
      <w:r>
        <w:rPr>
          <w:b/>
          <w:bCs/>
        </w:rPr>
        <w:t>Zadanie 6</w:t>
      </w:r>
    </w:p>
    <w:p w:rsidR="004E36F0" w:rsidRDefault="004E36F0" w:rsidP="003E3962">
      <w:r>
        <w:t>block of flats – bloki mieszkalne</w:t>
      </w:r>
    </w:p>
    <w:p w:rsidR="004E36F0" w:rsidRDefault="004E36F0" w:rsidP="003E3962">
      <w:r>
        <w:t>intercom – domofon</w:t>
      </w:r>
    </w:p>
    <w:p w:rsidR="004E36F0" w:rsidRDefault="004E36F0" w:rsidP="003E3962">
      <w:r>
        <w:t>in the suburbs – na przedmieściach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modern apartment blocks – apartamentowce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fences – ogrodzenia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 have 2 These 3 because 4 there 5 are</w:t>
      </w:r>
    </w:p>
    <w:p w:rsidR="004E36F0" w:rsidRPr="008879E5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7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 xml:space="preserve">1 Polish families usually live in blocks of flats. 2 Because they want to be close to nature. 3 </w:t>
      </w:r>
      <w:r>
        <w:rPr>
          <w:i/>
          <w:iCs/>
          <w:lang w:val="en-US"/>
        </w:rPr>
        <w:t>Students’ own ideas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Słuchanie</w:t>
      </w:r>
    </w:p>
    <w:p w:rsidR="004E36F0" w:rsidRPr="00464C48" w:rsidRDefault="004E36F0" w:rsidP="003E3962">
      <w:pPr>
        <w:rPr>
          <w:b/>
          <w:bCs/>
          <w:lang w:val="en-US"/>
        </w:rPr>
      </w:pPr>
      <w:r w:rsidRPr="00464C48">
        <w:rPr>
          <w:b/>
          <w:bCs/>
          <w:lang w:val="en-US"/>
        </w:rPr>
        <w:t>Zadanie 1</w:t>
      </w:r>
    </w:p>
    <w:p w:rsidR="004E36F0" w:rsidRPr="00464C48" w:rsidRDefault="004E36F0" w:rsidP="003E3962">
      <w:pPr>
        <w:rPr>
          <w:lang w:val="en-US"/>
        </w:rPr>
      </w:pPr>
      <w:r w:rsidRPr="00464C48">
        <w:rPr>
          <w:i/>
          <w:iCs/>
          <w:lang w:val="en-US"/>
        </w:rPr>
        <w:t>Students’ own ideas</w:t>
      </w:r>
    </w:p>
    <w:p w:rsidR="004E36F0" w:rsidRPr="00464C48" w:rsidRDefault="004E36F0" w:rsidP="003E3962">
      <w:pPr>
        <w:rPr>
          <w:b/>
          <w:bCs/>
          <w:lang w:val="en-US"/>
        </w:rPr>
      </w:pPr>
      <w:r w:rsidRPr="00464C48">
        <w:rPr>
          <w:b/>
          <w:bCs/>
          <w:lang w:val="en-US"/>
        </w:rPr>
        <w:t>Zadanie 2</w:t>
      </w:r>
    </w:p>
    <w:p w:rsidR="004E36F0" w:rsidRPr="00464C48" w:rsidRDefault="004E36F0" w:rsidP="003E3962">
      <w:pPr>
        <w:rPr>
          <w:lang w:val="en-US"/>
        </w:rPr>
      </w:pPr>
      <w:r w:rsidRPr="00464C48">
        <w:rPr>
          <w:lang w:val="en-US"/>
        </w:rPr>
        <w:t>1 T 2 T 3 F 4 T 5 F</w:t>
      </w:r>
    </w:p>
    <w:p w:rsidR="004E36F0" w:rsidRPr="00464C48" w:rsidRDefault="004E36F0" w:rsidP="003E3962">
      <w:pPr>
        <w:rPr>
          <w:b/>
          <w:bCs/>
          <w:lang w:val="en-US"/>
        </w:rPr>
      </w:pPr>
      <w:r w:rsidRPr="00464C48">
        <w:rPr>
          <w:b/>
          <w:bCs/>
          <w:lang w:val="en-US"/>
        </w:rPr>
        <w:t>Zadanie 3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 more comfortable, the most comfortable 2 cheap, the cheapest 3 expensive, the most expensive 4 good, better 5 worse, the worst</w:t>
      </w:r>
    </w:p>
    <w:p w:rsidR="004E36F0" w:rsidRPr="008879E5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4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 emptiest 2 bigger, more elegant 3 the best 4 more luxurious</w:t>
      </w:r>
    </w:p>
    <w:p w:rsidR="004E36F0" w:rsidRPr="00464C48" w:rsidRDefault="004E36F0" w:rsidP="003E3962">
      <w:pPr>
        <w:rPr>
          <w:b/>
          <w:bCs/>
        </w:rPr>
      </w:pPr>
      <w:r w:rsidRPr="00464C48">
        <w:rPr>
          <w:b/>
          <w:bCs/>
        </w:rPr>
        <w:t>Zadanie 5</w:t>
      </w:r>
    </w:p>
    <w:p w:rsidR="004E36F0" w:rsidRPr="00464C48" w:rsidRDefault="004E36F0" w:rsidP="003E3962">
      <w:r w:rsidRPr="00464C48">
        <w:rPr>
          <w:i/>
          <w:iCs/>
        </w:rPr>
        <w:t>Students’ own ideas</w:t>
      </w:r>
    </w:p>
    <w:p w:rsidR="004E36F0" w:rsidRPr="00464C48" w:rsidRDefault="004E36F0" w:rsidP="003E3962">
      <w:pPr>
        <w:rPr>
          <w:b/>
          <w:bCs/>
        </w:rPr>
      </w:pPr>
      <w:r w:rsidRPr="00464C48">
        <w:rPr>
          <w:b/>
          <w:bCs/>
        </w:rPr>
        <w:t>Pisanie</w:t>
      </w:r>
    </w:p>
    <w:p w:rsidR="004E36F0" w:rsidRPr="00464C48" w:rsidRDefault="004E36F0" w:rsidP="003E3962">
      <w:pPr>
        <w:rPr>
          <w:b/>
          <w:bCs/>
        </w:rPr>
      </w:pPr>
      <w:r w:rsidRPr="00464C48">
        <w:rPr>
          <w:b/>
          <w:bCs/>
        </w:rPr>
        <w:t>Zadanie 1</w:t>
      </w:r>
    </w:p>
    <w:p w:rsidR="004E36F0" w:rsidRDefault="004E36F0" w:rsidP="003E3962">
      <w:pPr>
        <w:rPr>
          <w:lang w:val="en-US"/>
        </w:rPr>
      </w:pPr>
      <w:r>
        <w:rPr>
          <w:i/>
          <w:iCs/>
          <w:lang w:val="en-US"/>
        </w:rPr>
        <w:t>Students’ own ideas</w:t>
      </w:r>
    </w:p>
    <w:p w:rsidR="004E36F0" w:rsidRPr="008879E5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2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 How are you 2 is situated 3 it has 4 In my opinion 5 There are 6 There is</w:t>
      </w:r>
    </w:p>
    <w:p w:rsidR="004E36F0" w:rsidRDefault="004E36F0" w:rsidP="003E3962">
      <w:r>
        <w:t>Autorka opisu nie odpowiedziała na pytanie: What might it look inside?</w:t>
      </w:r>
    </w:p>
    <w:p w:rsidR="004E36F0" w:rsidRPr="00464C48" w:rsidRDefault="004E36F0" w:rsidP="003E3962">
      <w:pPr>
        <w:rPr>
          <w:b/>
          <w:bCs/>
          <w:lang w:val="en-US"/>
        </w:rPr>
      </w:pPr>
      <w:r w:rsidRPr="00464C48">
        <w:rPr>
          <w:b/>
          <w:bCs/>
          <w:lang w:val="en-US"/>
        </w:rPr>
        <w:t>Zadanie 3</w:t>
      </w:r>
    </w:p>
    <w:p w:rsidR="004E36F0" w:rsidRPr="00464C48" w:rsidRDefault="004E36F0" w:rsidP="003E3962">
      <w:pPr>
        <w:rPr>
          <w:i/>
          <w:iCs/>
          <w:lang w:val="en-US"/>
        </w:rPr>
      </w:pPr>
      <w:r w:rsidRPr="00464C48">
        <w:rPr>
          <w:i/>
          <w:iCs/>
          <w:lang w:val="en-US"/>
        </w:rPr>
        <w:t>Students’ own ideas</w:t>
      </w:r>
    </w:p>
    <w:p w:rsidR="004E36F0" w:rsidRDefault="004E36F0" w:rsidP="003E3962">
      <w:pPr>
        <w:rPr>
          <w:lang w:val="en-US"/>
        </w:rPr>
      </w:pPr>
    </w:p>
    <w:p w:rsidR="004E36F0" w:rsidRPr="00461341" w:rsidRDefault="004E36F0" w:rsidP="003E3962">
      <w:pPr>
        <w:rPr>
          <w:b/>
          <w:bCs/>
          <w:u w:val="single"/>
          <w:lang w:val="en-US"/>
        </w:rPr>
      </w:pPr>
      <w:r w:rsidRPr="00461341">
        <w:rPr>
          <w:b/>
          <w:bCs/>
          <w:u w:val="single"/>
          <w:lang w:val="en-US"/>
        </w:rPr>
        <w:t>Unit 3 SZKOŁA</w:t>
      </w:r>
    </w:p>
    <w:p w:rsidR="004E36F0" w:rsidRPr="00461341" w:rsidRDefault="004E36F0" w:rsidP="003E3962">
      <w:pPr>
        <w:rPr>
          <w:b/>
          <w:bCs/>
          <w:lang w:val="en-US"/>
        </w:rPr>
      </w:pPr>
      <w:r w:rsidRPr="00461341">
        <w:rPr>
          <w:b/>
          <w:bCs/>
          <w:lang w:val="en-US"/>
        </w:rPr>
        <w:t>Słownictwo poziom podstawowy</w:t>
      </w:r>
    </w:p>
    <w:p w:rsidR="004E36F0" w:rsidRPr="00461341" w:rsidRDefault="004E36F0" w:rsidP="00934999">
      <w:pPr>
        <w:rPr>
          <w:b/>
          <w:bCs/>
          <w:lang w:val="en-US"/>
        </w:rPr>
      </w:pPr>
      <w:r w:rsidRPr="00461341">
        <w:rPr>
          <w:b/>
          <w:bCs/>
          <w:lang w:val="en-US"/>
        </w:rPr>
        <w:t>Zadanie 1</w:t>
      </w:r>
    </w:p>
    <w:p w:rsidR="004E36F0" w:rsidRPr="00934999" w:rsidRDefault="004E36F0" w:rsidP="00934999">
      <w:pPr>
        <w:rPr>
          <w:lang w:val="en-US"/>
        </w:rPr>
      </w:pPr>
      <w:r w:rsidRPr="00934999">
        <w:rPr>
          <w:lang w:val="en-US"/>
        </w:rPr>
        <w:t>university 3, middle school 4, secondary school 1, kindergarten 5, primary school 2</w:t>
      </w:r>
    </w:p>
    <w:p w:rsidR="004E36F0" w:rsidRPr="00934999" w:rsidRDefault="004E36F0" w:rsidP="00934999">
      <w:pPr>
        <w:rPr>
          <w:b/>
          <w:bCs/>
          <w:lang w:val="en-US"/>
        </w:rPr>
      </w:pPr>
      <w:r>
        <w:rPr>
          <w:b/>
          <w:bCs/>
          <w:lang w:val="en-US"/>
        </w:rPr>
        <w:t>Zadanie 2</w:t>
      </w:r>
    </w:p>
    <w:p w:rsidR="004E36F0" w:rsidRPr="00934999" w:rsidRDefault="004E36F0" w:rsidP="00934999">
      <w:pPr>
        <w:rPr>
          <w:lang w:val="en-US"/>
        </w:rPr>
      </w:pPr>
      <w:r w:rsidRPr="00934999">
        <w:rPr>
          <w:lang w:val="en-US"/>
        </w:rPr>
        <w:t>1 English 2 Art 3 Maths 4 Geography 5 History 6 Physical Education 7 Music 8 Information Technology 9 Religious Education 10 Science</w:t>
      </w:r>
    </w:p>
    <w:p w:rsidR="004E36F0" w:rsidRPr="00934999" w:rsidRDefault="004E36F0" w:rsidP="00934999">
      <w:pPr>
        <w:rPr>
          <w:b/>
          <w:bCs/>
          <w:lang w:val="en-US"/>
        </w:rPr>
      </w:pPr>
      <w:r>
        <w:rPr>
          <w:b/>
          <w:bCs/>
          <w:lang w:val="en-US"/>
        </w:rPr>
        <w:t>Zadanie 3</w:t>
      </w:r>
    </w:p>
    <w:p w:rsidR="004E36F0" w:rsidRPr="00934999" w:rsidRDefault="004E36F0" w:rsidP="00934999">
      <w:pPr>
        <w:rPr>
          <w:lang w:val="en-US"/>
        </w:rPr>
      </w:pPr>
      <w:r w:rsidRPr="00934999">
        <w:rPr>
          <w:lang w:val="en-US"/>
        </w:rPr>
        <w:t>1 teachers’ room 2 playground 3 headteacher 4 science lab 5 schoolgirl 6 sports field 7 classmate 8 computer room</w:t>
      </w:r>
    </w:p>
    <w:p w:rsidR="004E36F0" w:rsidRPr="00934999" w:rsidRDefault="004E36F0" w:rsidP="00934999">
      <w:pPr>
        <w:rPr>
          <w:b/>
          <w:bCs/>
          <w:lang w:val="en-US"/>
        </w:rPr>
      </w:pPr>
      <w:r>
        <w:rPr>
          <w:b/>
          <w:bCs/>
          <w:lang w:val="en-US"/>
        </w:rPr>
        <w:t>Zadanie 4</w:t>
      </w:r>
    </w:p>
    <w:p w:rsidR="004E36F0" w:rsidRPr="00934999" w:rsidRDefault="004E36F0" w:rsidP="00934999">
      <w:pPr>
        <w:rPr>
          <w:lang w:val="en-US"/>
        </w:rPr>
      </w:pPr>
      <w:r w:rsidRPr="00934999">
        <w:rPr>
          <w:lang w:val="en-US"/>
        </w:rPr>
        <w:t>1 gym 2 library 3 canteen 4 corridor 5 pupils 6 classroom</w:t>
      </w:r>
    </w:p>
    <w:p w:rsidR="004E36F0" w:rsidRPr="00934999" w:rsidRDefault="004E36F0" w:rsidP="00934999">
      <w:pPr>
        <w:rPr>
          <w:b/>
          <w:bCs/>
          <w:lang w:val="en-US"/>
        </w:rPr>
      </w:pPr>
      <w:r>
        <w:rPr>
          <w:b/>
          <w:bCs/>
          <w:lang w:val="en-US"/>
        </w:rPr>
        <w:t>Zadanie 5</w:t>
      </w:r>
    </w:p>
    <w:p w:rsidR="004E36F0" w:rsidRPr="00934999" w:rsidRDefault="004E36F0" w:rsidP="00934999">
      <w:pPr>
        <w:rPr>
          <w:lang w:val="en-US"/>
        </w:rPr>
      </w:pPr>
      <w:r w:rsidRPr="00934999">
        <w:rPr>
          <w:lang w:val="en-US"/>
        </w:rPr>
        <w:t>Across</w:t>
      </w:r>
    </w:p>
    <w:p w:rsidR="004E36F0" w:rsidRPr="00934999" w:rsidRDefault="004E36F0" w:rsidP="00934999">
      <w:pPr>
        <w:rPr>
          <w:lang w:val="en-US"/>
        </w:rPr>
      </w:pPr>
      <w:r w:rsidRPr="00934999">
        <w:rPr>
          <w:lang w:val="en-US"/>
        </w:rPr>
        <w:t>2 rubber 3 coloured pencils 7 pencil 8 notebook 10 lunchbox 12 schoolbag</w:t>
      </w:r>
    </w:p>
    <w:p w:rsidR="004E36F0" w:rsidRPr="00934999" w:rsidRDefault="004E36F0" w:rsidP="00934999">
      <w:pPr>
        <w:rPr>
          <w:lang w:val="en-US"/>
        </w:rPr>
      </w:pPr>
      <w:r w:rsidRPr="00934999">
        <w:rPr>
          <w:lang w:val="en-US"/>
        </w:rPr>
        <w:t>Down</w:t>
      </w:r>
    </w:p>
    <w:p w:rsidR="004E36F0" w:rsidRPr="00934999" w:rsidRDefault="004E36F0" w:rsidP="00934999">
      <w:pPr>
        <w:rPr>
          <w:lang w:val="en-US"/>
        </w:rPr>
      </w:pPr>
      <w:r w:rsidRPr="00934999">
        <w:rPr>
          <w:lang w:val="en-US"/>
        </w:rPr>
        <w:t xml:space="preserve">1 calculator 4 scissors 5 dictionary 6 pencil case 9 pen 11 ruler 13 glue </w:t>
      </w:r>
    </w:p>
    <w:p w:rsidR="004E36F0" w:rsidRPr="00934999" w:rsidRDefault="004E36F0" w:rsidP="00934999">
      <w:pPr>
        <w:rPr>
          <w:b/>
          <w:bCs/>
          <w:lang w:val="en-US"/>
        </w:rPr>
      </w:pPr>
      <w:r>
        <w:rPr>
          <w:b/>
          <w:bCs/>
          <w:lang w:val="en-US"/>
        </w:rPr>
        <w:t>Zadanie 6</w:t>
      </w:r>
    </w:p>
    <w:p w:rsidR="004E36F0" w:rsidRPr="00934999" w:rsidRDefault="004E36F0" w:rsidP="00934999">
      <w:pPr>
        <w:rPr>
          <w:lang w:val="en-US"/>
        </w:rPr>
      </w:pPr>
      <w:r w:rsidRPr="00934999">
        <w:rPr>
          <w:lang w:val="en-US"/>
        </w:rPr>
        <w:t>1 learn 2 grades 3 tests 4 get 5 fail 6 take 7 pass 8 teach</w:t>
      </w:r>
    </w:p>
    <w:p w:rsidR="004E36F0" w:rsidRPr="00934999" w:rsidRDefault="004E36F0" w:rsidP="00934999">
      <w:pPr>
        <w:rPr>
          <w:b/>
          <w:bCs/>
          <w:lang w:val="en-US"/>
        </w:rPr>
      </w:pPr>
      <w:r>
        <w:rPr>
          <w:b/>
          <w:bCs/>
          <w:lang w:val="en-US"/>
        </w:rPr>
        <w:t>Zadanie 7</w:t>
      </w:r>
    </w:p>
    <w:p w:rsidR="004E36F0" w:rsidRDefault="004E36F0" w:rsidP="00934999">
      <w:pPr>
        <w:rPr>
          <w:lang w:val="en-US"/>
        </w:rPr>
      </w:pPr>
      <w:r w:rsidRPr="00934999">
        <w:rPr>
          <w:lang w:val="en-US"/>
        </w:rPr>
        <w:t>1 What type of school do you go to? 2 How many classrooms are there in your school? 3 Is there a library in your school? 4 Does your school have a playground? / Has your school got a playground? 5 What is the name of your headteacher? 6 What subjects are you good and bad at? 7 Have you ever taken any examinations?</w:t>
      </w:r>
    </w:p>
    <w:p w:rsidR="004E36F0" w:rsidRPr="00461341" w:rsidRDefault="004E36F0" w:rsidP="00934999">
      <w:pPr>
        <w:rPr>
          <w:b/>
          <w:bCs/>
        </w:rPr>
      </w:pPr>
      <w:r w:rsidRPr="00461341">
        <w:rPr>
          <w:b/>
          <w:bCs/>
        </w:rPr>
        <w:t>Słownictwo poziom rozszerzony</w:t>
      </w:r>
    </w:p>
    <w:p w:rsidR="004E36F0" w:rsidRDefault="004E36F0" w:rsidP="00934999">
      <w:pPr>
        <w:rPr>
          <w:b/>
          <w:bCs/>
        </w:rPr>
      </w:pPr>
      <w:r>
        <w:rPr>
          <w:b/>
          <w:bCs/>
        </w:rPr>
        <w:t>Zadanie 8</w:t>
      </w:r>
    </w:p>
    <w:p w:rsidR="004E36F0" w:rsidRDefault="004E36F0" w:rsidP="00934999">
      <w:r>
        <w:t>1 B 2 C 3 A 4 C 5 A 6 B 7 A</w:t>
      </w:r>
    </w:p>
    <w:p w:rsidR="004E36F0" w:rsidRPr="00934999" w:rsidRDefault="004E36F0" w:rsidP="00934999">
      <w:pPr>
        <w:rPr>
          <w:b/>
          <w:bCs/>
        </w:rPr>
      </w:pPr>
      <w:r>
        <w:rPr>
          <w:b/>
          <w:bCs/>
        </w:rPr>
        <w:t>Zadanie 9</w:t>
      </w:r>
    </w:p>
    <w:p w:rsidR="004E36F0" w:rsidRDefault="004E36F0" w:rsidP="00934999">
      <w:r>
        <w:t>A 4, B 5, C 1, D 3, E 2</w:t>
      </w:r>
    </w:p>
    <w:p w:rsidR="004E36F0" w:rsidRPr="00461341" w:rsidRDefault="004E36F0" w:rsidP="00934999">
      <w:pPr>
        <w:rPr>
          <w:b/>
          <w:bCs/>
          <w:lang w:val="en-US"/>
        </w:rPr>
      </w:pPr>
      <w:r w:rsidRPr="00461341">
        <w:rPr>
          <w:b/>
          <w:bCs/>
          <w:lang w:val="en-US"/>
        </w:rPr>
        <w:t>Zadanie 10</w:t>
      </w:r>
    </w:p>
    <w:p w:rsidR="004E36F0" w:rsidRPr="00934999" w:rsidRDefault="004E36F0" w:rsidP="00934999">
      <w:pPr>
        <w:rPr>
          <w:lang w:val="en-US"/>
        </w:rPr>
      </w:pPr>
      <w:r w:rsidRPr="00934999">
        <w:rPr>
          <w:lang w:val="en-US"/>
        </w:rPr>
        <w:t>1 He is often absent from school. 2 Do you belong to a club? 3 She doesn’t pay attention in class. 4 He did badly in the History exam.</w:t>
      </w:r>
    </w:p>
    <w:p w:rsidR="004E36F0" w:rsidRPr="00934999" w:rsidRDefault="004E36F0" w:rsidP="00934999">
      <w:pPr>
        <w:rPr>
          <w:b/>
          <w:bCs/>
          <w:lang w:val="en-US"/>
        </w:rPr>
      </w:pPr>
      <w:r>
        <w:rPr>
          <w:b/>
          <w:bCs/>
          <w:lang w:val="en-US"/>
        </w:rPr>
        <w:t>Zadanie 11</w:t>
      </w:r>
    </w:p>
    <w:p w:rsidR="004E36F0" w:rsidRPr="00934999" w:rsidRDefault="004E36F0" w:rsidP="00934999">
      <w:pPr>
        <w:rPr>
          <w:lang w:val="en-US"/>
        </w:rPr>
      </w:pPr>
      <w:r w:rsidRPr="00934999">
        <w:rPr>
          <w:lang w:val="en-US"/>
        </w:rPr>
        <w:t>1 heart 2 played 3 hand 4 do 5 made 6 into 7 set</w:t>
      </w:r>
    </w:p>
    <w:p w:rsidR="004E36F0" w:rsidRPr="00934999" w:rsidRDefault="004E36F0" w:rsidP="00934999">
      <w:pPr>
        <w:rPr>
          <w:b/>
          <w:bCs/>
        </w:rPr>
      </w:pPr>
      <w:r w:rsidRPr="00934999">
        <w:rPr>
          <w:b/>
          <w:bCs/>
        </w:rPr>
        <w:t>Część egzaminacyjna</w:t>
      </w:r>
    </w:p>
    <w:p w:rsidR="004E36F0" w:rsidRPr="00934999" w:rsidRDefault="004E36F0" w:rsidP="00934999">
      <w:pPr>
        <w:rPr>
          <w:b/>
          <w:bCs/>
        </w:rPr>
      </w:pPr>
      <w:r w:rsidRPr="00934999">
        <w:rPr>
          <w:b/>
          <w:bCs/>
        </w:rPr>
        <w:t>Poziom Podstawowy</w:t>
      </w:r>
    </w:p>
    <w:p w:rsidR="004E36F0" w:rsidRPr="00934999" w:rsidRDefault="004E36F0" w:rsidP="00934999">
      <w:pPr>
        <w:rPr>
          <w:b/>
          <w:bCs/>
        </w:rPr>
      </w:pPr>
      <w:r w:rsidRPr="00934999">
        <w:rPr>
          <w:b/>
          <w:bCs/>
        </w:rPr>
        <w:t>Czytanie</w:t>
      </w:r>
    </w:p>
    <w:p w:rsidR="004E36F0" w:rsidRPr="00AE7603" w:rsidRDefault="004E36F0" w:rsidP="00934999">
      <w:pPr>
        <w:rPr>
          <w:b/>
          <w:bCs/>
        </w:rPr>
      </w:pPr>
      <w:r>
        <w:rPr>
          <w:b/>
          <w:bCs/>
        </w:rPr>
        <w:t>Zadanie 1</w:t>
      </w:r>
    </w:p>
    <w:p w:rsidR="004E36F0" w:rsidRPr="00AE7603" w:rsidRDefault="004E36F0" w:rsidP="00934999">
      <w:r w:rsidRPr="00AE7603">
        <w:t>1 E 2 B 3 C 4 D 5 A</w:t>
      </w:r>
    </w:p>
    <w:p w:rsidR="004E36F0" w:rsidRPr="00AE7603" w:rsidRDefault="004E36F0" w:rsidP="00934999">
      <w:pPr>
        <w:rPr>
          <w:b/>
          <w:bCs/>
        </w:rPr>
      </w:pPr>
      <w:r w:rsidRPr="00AE7603">
        <w:rPr>
          <w:b/>
          <w:bCs/>
        </w:rPr>
        <w:t>Zadanie 2</w:t>
      </w:r>
    </w:p>
    <w:p w:rsidR="004E36F0" w:rsidRPr="00934999" w:rsidRDefault="004E36F0" w:rsidP="00934999">
      <w:pPr>
        <w:rPr>
          <w:lang w:val="en-US"/>
        </w:rPr>
      </w:pPr>
      <w:r w:rsidRPr="00934999">
        <w:rPr>
          <w:lang w:val="en-US"/>
        </w:rPr>
        <w:t>1 C 2 A 3 B</w:t>
      </w:r>
    </w:p>
    <w:p w:rsidR="004E36F0" w:rsidRPr="00AE7603" w:rsidRDefault="004E36F0" w:rsidP="00934999">
      <w:pPr>
        <w:rPr>
          <w:b/>
          <w:bCs/>
          <w:lang w:val="en-US"/>
        </w:rPr>
      </w:pPr>
      <w:r>
        <w:rPr>
          <w:b/>
          <w:bCs/>
          <w:lang w:val="en-US"/>
        </w:rPr>
        <w:t>Zadanie 3</w:t>
      </w:r>
    </w:p>
    <w:p w:rsidR="004E36F0" w:rsidRPr="00934999" w:rsidRDefault="004E36F0" w:rsidP="00934999">
      <w:pPr>
        <w:rPr>
          <w:lang w:val="en-US"/>
        </w:rPr>
      </w:pPr>
      <w:r w:rsidRPr="00934999">
        <w:rPr>
          <w:i/>
          <w:iCs/>
          <w:lang w:val="en-US"/>
        </w:rPr>
        <w:t>Students’ own ideas</w:t>
      </w:r>
    </w:p>
    <w:p w:rsidR="004E36F0" w:rsidRPr="00AE7603" w:rsidRDefault="004E36F0" w:rsidP="00934999">
      <w:pPr>
        <w:rPr>
          <w:b/>
          <w:bCs/>
          <w:lang w:val="en-US"/>
        </w:rPr>
      </w:pPr>
      <w:r w:rsidRPr="00AE7603">
        <w:rPr>
          <w:b/>
          <w:bCs/>
          <w:lang w:val="en-US"/>
        </w:rPr>
        <w:t>Słuchanie</w:t>
      </w:r>
    </w:p>
    <w:p w:rsidR="004E36F0" w:rsidRPr="00AE7603" w:rsidRDefault="004E36F0" w:rsidP="00934999">
      <w:pPr>
        <w:rPr>
          <w:b/>
          <w:bCs/>
          <w:lang w:val="en-US"/>
        </w:rPr>
      </w:pPr>
      <w:r>
        <w:rPr>
          <w:b/>
          <w:bCs/>
          <w:lang w:val="en-US"/>
        </w:rPr>
        <w:t>Zadanie 1</w:t>
      </w:r>
    </w:p>
    <w:p w:rsidR="004E36F0" w:rsidRPr="00934999" w:rsidRDefault="004E36F0" w:rsidP="00934999">
      <w:pPr>
        <w:rPr>
          <w:lang w:val="en-US"/>
        </w:rPr>
      </w:pPr>
      <w:r w:rsidRPr="00934999">
        <w:rPr>
          <w:lang w:val="en-US"/>
        </w:rPr>
        <w:t xml:space="preserve">1 teacher 2 term 3 absent 4 marks 5 report </w:t>
      </w:r>
    </w:p>
    <w:p w:rsidR="004E36F0" w:rsidRPr="00AE1850" w:rsidRDefault="004E36F0" w:rsidP="00AE1850">
      <w:pPr>
        <w:rPr>
          <w:b/>
          <w:bCs/>
          <w:lang w:val="en-US"/>
        </w:rPr>
      </w:pPr>
      <w:r>
        <w:rPr>
          <w:b/>
          <w:bCs/>
          <w:lang w:val="en-US"/>
        </w:rPr>
        <w:t>Zadanie 2</w:t>
      </w:r>
    </w:p>
    <w:p w:rsidR="004E36F0" w:rsidRPr="00AE1850" w:rsidRDefault="004E36F0" w:rsidP="00AE1850">
      <w:pPr>
        <w:rPr>
          <w:lang w:val="en-US"/>
        </w:rPr>
      </w:pPr>
      <w:r w:rsidRPr="00AE1850">
        <w:rPr>
          <w:lang w:val="en-US"/>
        </w:rPr>
        <w:t>1 has told 2 10th 3 ground</w:t>
      </w:r>
    </w:p>
    <w:p w:rsidR="004E36F0" w:rsidRPr="00AE1850" w:rsidRDefault="004E36F0" w:rsidP="00AE1850">
      <w:pPr>
        <w:rPr>
          <w:b/>
          <w:bCs/>
          <w:lang w:val="en-US"/>
        </w:rPr>
      </w:pPr>
      <w:r w:rsidRPr="00AE1850">
        <w:rPr>
          <w:b/>
          <w:bCs/>
          <w:lang w:val="en-US"/>
        </w:rPr>
        <w:t>Zadanie 3</w:t>
      </w:r>
    </w:p>
    <w:p w:rsidR="004E36F0" w:rsidRDefault="004E36F0" w:rsidP="00AE1850">
      <w:r>
        <w:t>1 T 2 F 3 F</w:t>
      </w:r>
    </w:p>
    <w:p w:rsidR="004E36F0" w:rsidRPr="00AE1850" w:rsidRDefault="004E36F0" w:rsidP="00AE1850">
      <w:pPr>
        <w:rPr>
          <w:b/>
          <w:bCs/>
        </w:rPr>
      </w:pPr>
      <w:r w:rsidRPr="00AE1850">
        <w:rPr>
          <w:b/>
          <w:bCs/>
        </w:rPr>
        <w:t>Funkcje językowe</w:t>
      </w:r>
    </w:p>
    <w:p w:rsidR="004E36F0" w:rsidRPr="00AE1850" w:rsidRDefault="004E36F0" w:rsidP="00AE1850">
      <w:pPr>
        <w:rPr>
          <w:b/>
          <w:bCs/>
        </w:rPr>
      </w:pPr>
      <w:r>
        <w:rPr>
          <w:b/>
          <w:bCs/>
        </w:rPr>
        <w:t>Zadanie 1</w:t>
      </w:r>
    </w:p>
    <w:p w:rsidR="004E36F0" w:rsidRPr="00AE1850" w:rsidRDefault="004E36F0" w:rsidP="00AE1850">
      <w:pPr>
        <w:rPr>
          <w:lang w:val="en-US"/>
        </w:rPr>
      </w:pPr>
      <w:r w:rsidRPr="00AE1850">
        <w:rPr>
          <w:lang w:val="en-US"/>
        </w:rPr>
        <w:t>1 Here it is! 2 What sign? 3 What are you talking about?</w:t>
      </w:r>
    </w:p>
    <w:p w:rsidR="004E36F0" w:rsidRPr="00AE1850" w:rsidRDefault="004E36F0" w:rsidP="00AE1850">
      <w:pPr>
        <w:rPr>
          <w:b/>
          <w:bCs/>
        </w:rPr>
      </w:pPr>
      <w:r>
        <w:rPr>
          <w:b/>
          <w:bCs/>
        </w:rPr>
        <w:t>Zadanie 2</w:t>
      </w:r>
    </w:p>
    <w:p w:rsidR="004E36F0" w:rsidRDefault="004E36F0" w:rsidP="00AE1850">
      <w:r>
        <w:t>1 B 2 A 3 C 4 A 5 C</w:t>
      </w:r>
    </w:p>
    <w:p w:rsidR="004E36F0" w:rsidRPr="00AE1850" w:rsidRDefault="004E36F0" w:rsidP="00AE1850">
      <w:pPr>
        <w:rPr>
          <w:b/>
          <w:bCs/>
        </w:rPr>
      </w:pPr>
      <w:r w:rsidRPr="00AE1850">
        <w:rPr>
          <w:b/>
          <w:bCs/>
        </w:rPr>
        <w:t>Środki językowe</w:t>
      </w:r>
    </w:p>
    <w:p w:rsidR="004E36F0" w:rsidRDefault="004E36F0" w:rsidP="00AE1850">
      <w:pPr>
        <w:rPr>
          <w:b/>
          <w:bCs/>
        </w:rPr>
      </w:pPr>
      <w:r>
        <w:rPr>
          <w:b/>
          <w:bCs/>
        </w:rPr>
        <w:t>Zadanie 1</w:t>
      </w:r>
    </w:p>
    <w:p w:rsidR="004E36F0" w:rsidRPr="00461341" w:rsidRDefault="004E36F0" w:rsidP="00AE1850">
      <w:r w:rsidRPr="00461341">
        <w:t>1 C 2 B 3 A 4 B</w:t>
      </w:r>
    </w:p>
    <w:p w:rsidR="004E36F0" w:rsidRPr="001C1E02" w:rsidRDefault="004E36F0" w:rsidP="00AE1850">
      <w:pPr>
        <w:rPr>
          <w:b/>
          <w:bCs/>
        </w:rPr>
      </w:pPr>
      <w:r w:rsidRPr="001C1E02">
        <w:rPr>
          <w:b/>
          <w:bCs/>
        </w:rPr>
        <w:t>Zadanie 2</w:t>
      </w:r>
    </w:p>
    <w:p w:rsidR="004E36F0" w:rsidRPr="001C1E02" w:rsidRDefault="004E36F0" w:rsidP="00AE1850">
      <w:r w:rsidRPr="001C1E02">
        <w:t>1 A 2 B 3 C 4 C</w:t>
      </w:r>
    </w:p>
    <w:p w:rsidR="004E36F0" w:rsidRPr="001C1E02" w:rsidRDefault="004E36F0" w:rsidP="00AE1850">
      <w:pPr>
        <w:rPr>
          <w:b/>
          <w:bCs/>
        </w:rPr>
      </w:pPr>
      <w:r w:rsidRPr="001C1E02">
        <w:rPr>
          <w:b/>
          <w:bCs/>
        </w:rPr>
        <w:t>Zadanie 3</w:t>
      </w:r>
    </w:p>
    <w:p w:rsidR="004E36F0" w:rsidRPr="00461341" w:rsidRDefault="004E36F0" w:rsidP="00AE1850">
      <w:r w:rsidRPr="00461341">
        <w:rPr>
          <w:i/>
          <w:iCs/>
        </w:rPr>
        <w:t>Students’ own ideas</w:t>
      </w:r>
    </w:p>
    <w:p w:rsidR="004E36F0" w:rsidRPr="00461341" w:rsidRDefault="004E36F0" w:rsidP="00AE1850">
      <w:pPr>
        <w:rPr>
          <w:b/>
          <w:bCs/>
        </w:rPr>
      </w:pPr>
      <w:r w:rsidRPr="00461341">
        <w:rPr>
          <w:b/>
          <w:bCs/>
        </w:rPr>
        <w:t>Poziom Rozszerzony</w:t>
      </w:r>
    </w:p>
    <w:p w:rsidR="004E36F0" w:rsidRPr="00461341" w:rsidRDefault="004E36F0" w:rsidP="00AE1850">
      <w:pPr>
        <w:rPr>
          <w:b/>
          <w:bCs/>
        </w:rPr>
      </w:pPr>
      <w:r w:rsidRPr="00461341">
        <w:rPr>
          <w:b/>
          <w:bCs/>
        </w:rPr>
        <w:t>Czytanie</w:t>
      </w:r>
    </w:p>
    <w:p w:rsidR="004E36F0" w:rsidRPr="001C1E02" w:rsidRDefault="004E36F0" w:rsidP="00AE1850">
      <w:pPr>
        <w:rPr>
          <w:b/>
          <w:bCs/>
          <w:lang w:val="en-US"/>
        </w:rPr>
      </w:pPr>
      <w:r>
        <w:rPr>
          <w:b/>
          <w:bCs/>
          <w:lang w:val="en-US"/>
        </w:rPr>
        <w:t>Zadanie 1</w:t>
      </w:r>
    </w:p>
    <w:p w:rsidR="004E36F0" w:rsidRPr="00AE1850" w:rsidRDefault="004E36F0" w:rsidP="00AE1850">
      <w:pPr>
        <w:rPr>
          <w:lang w:val="en-US"/>
        </w:rPr>
      </w:pPr>
      <w:r w:rsidRPr="00AE1850">
        <w:rPr>
          <w:lang w:val="en-US"/>
        </w:rPr>
        <w:t>1 boarding, 2 assembly 3 Science 4 break 5 Games 6 Supper</w:t>
      </w:r>
    </w:p>
    <w:p w:rsidR="004E36F0" w:rsidRPr="001C1E02" w:rsidRDefault="004E36F0" w:rsidP="00AE1850">
      <w:pPr>
        <w:rPr>
          <w:b/>
          <w:bCs/>
        </w:rPr>
      </w:pPr>
      <w:r>
        <w:rPr>
          <w:b/>
          <w:bCs/>
        </w:rPr>
        <w:t>Zadanie 2</w:t>
      </w:r>
    </w:p>
    <w:p w:rsidR="004E36F0" w:rsidRDefault="004E36F0" w:rsidP="00AE1850">
      <w:r>
        <w:rPr>
          <w:i/>
          <w:iCs/>
        </w:rPr>
        <w:t>Students’ own ideas</w:t>
      </w:r>
    </w:p>
    <w:p w:rsidR="004E36F0" w:rsidRPr="001C1E02" w:rsidRDefault="004E36F0" w:rsidP="00AE1850">
      <w:pPr>
        <w:rPr>
          <w:b/>
          <w:bCs/>
        </w:rPr>
      </w:pPr>
      <w:r>
        <w:rPr>
          <w:b/>
          <w:bCs/>
        </w:rPr>
        <w:t>Zadanie 3</w:t>
      </w:r>
    </w:p>
    <w:p w:rsidR="004E36F0" w:rsidRPr="001C1E02" w:rsidRDefault="004E36F0" w:rsidP="00AE1850">
      <w:r w:rsidRPr="001C1E02">
        <w:t>1 D 2 E 3 B 4 C</w:t>
      </w:r>
    </w:p>
    <w:p w:rsidR="004E36F0" w:rsidRPr="001C1E02" w:rsidRDefault="004E36F0" w:rsidP="00AE1850">
      <w:pPr>
        <w:rPr>
          <w:b/>
          <w:bCs/>
        </w:rPr>
      </w:pPr>
      <w:r w:rsidRPr="001C1E02">
        <w:rPr>
          <w:b/>
          <w:bCs/>
        </w:rPr>
        <w:t>Zadanie 4</w:t>
      </w:r>
    </w:p>
    <w:p w:rsidR="004E36F0" w:rsidRPr="00461341" w:rsidRDefault="004E36F0" w:rsidP="00AE1850">
      <w:r w:rsidRPr="00461341">
        <w:rPr>
          <w:i/>
          <w:iCs/>
        </w:rPr>
        <w:t>Students’ own ideas</w:t>
      </w:r>
    </w:p>
    <w:p w:rsidR="004E36F0" w:rsidRPr="001C1E02" w:rsidRDefault="004E36F0" w:rsidP="00AE1850">
      <w:pPr>
        <w:rPr>
          <w:b/>
          <w:bCs/>
        </w:rPr>
      </w:pPr>
      <w:r w:rsidRPr="001C1E02">
        <w:rPr>
          <w:b/>
          <w:bCs/>
        </w:rPr>
        <w:t>Środki językowe</w:t>
      </w:r>
    </w:p>
    <w:p w:rsidR="004E36F0" w:rsidRPr="00461341" w:rsidRDefault="004E36F0" w:rsidP="00AE1850">
      <w:pPr>
        <w:rPr>
          <w:b/>
          <w:bCs/>
          <w:lang w:val="en-US"/>
        </w:rPr>
      </w:pPr>
      <w:r w:rsidRPr="00461341">
        <w:rPr>
          <w:b/>
          <w:bCs/>
          <w:lang w:val="en-US"/>
        </w:rPr>
        <w:t>Zadanie 1</w:t>
      </w:r>
    </w:p>
    <w:p w:rsidR="004E36F0" w:rsidRPr="00461341" w:rsidRDefault="004E36F0" w:rsidP="00AE1850">
      <w:pPr>
        <w:rPr>
          <w:lang w:val="en-US"/>
        </w:rPr>
      </w:pPr>
      <w:r w:rsidRPr="00461341">
        <w:rPr>
          <w:i/>
          <w:iCs/>
          <w:lang w:val="en-US"/>
        </w:rPr>
        <w:t>Students’ own ideas</w:t>
      </w:r>
    </w:p>
    <w:p w:rsidR="004E36F0" w:rsidRPr="00461341" w:rsidRDefault="004E36F0" w:rsidP="00AE1850">
      <w:pPr>
        <w:rPr>
          <w:b/>
          <w:bCs/>
          <w:lang w:val="en-US"/>
        </w:rPr>
      </w:pPr>
      <w:r w:rsidRPr="00461341">
        <w:rPr>
          <w:b/>
          <w:bCs/>
          <w:lang w:val="en-US"/>
        </w:rPr>
        <w:t>Zadanie 2</w:t>
      </w:r>
    </w:p>
    <w:p w:rsidR="004E36F0" w:rsidRPr="00AE1850" w:rsidRDefault="004E36F0" w:rsidP="00AE1850">
      <w:pPr>
        <w:rPr>
          <w:lang w:val="en-US"/>
        </w:rPr>
      </w:pPr>
      <w:r w:rsidRPr="00AE1850">
        <w:rPr>
          <w:lang w:val="en-US"/>
        </w:rPr>
        <w:t>1 not allowed to use 2 must wear 3 should come 4 allowed to be 5 not destroy</w:t>
      </w:r>
    </w:p>
    <w:p w:rsidR="004E36F0" w:rsidRPr="001C1E02" w:rsidRDefault="004E36F0" w:rsidP="001C1E02">
      <w:pPr>
        <w:rPr>
          <w:b/>
          <w:bCs/>
          <w:lang w:val="en-US"/>
        </w:rPr>
      </w:pPr>
      <w:r>
        <w:rPr>
          <w:b/>
          <w:bCs/>
          <w:lang w:val="en-US"/>
        </w:rPr>
        <w:t>Zadanie 3</w:t>
      </w:r>
    </w:p>
    <w:p w:rsidR="004E36F0" w:rsidRPr="001C1E02" w:rsidRDefault="004E36F0" w:rsidP="001C1E02">
      <w:pPr>
        <w:rPr>
          <w:lang w:val="en-US"/>
        </w:rPr>
      </w:pPr>
      <w:r w:rsidRPr="001C1E02">
        <w:rPr>
          <w:lang w:val="en-US"/>
        </w:rPr>
        <w:t>1 hardly ever 2 were you absent 3 Make / Take notes 4 use dictionaries 5 this year</w:t>
      </w:r>
    </w:p>
    <w:p w:rsidR="004E36F0" w:rsidRPr="001C1E02" w:rsidRDefault="004E36F0" w:rsidP="001C1E02">
      <w:pPr>
        <w:rPr>
          <w:b/>
          <w:bCs/>
        </w:rPr>
      </w:pPr>
      <w:r>
        <w:rPr>
          <w:b/>
          <w:bCs/>
        </w:rPr>
        <w:t>Zadanie 4</w:t>
      </w:r>
    </w:p>
    <w:p w:rsidR="004E36F0" w:rsidRDefault="004E36F0" w:rsidP="001C1E02">
      <w:r>
        <w:t>Uczeń: 4</w:t>
      </w:r>
    </w:p>
    <w:p w:rsidR="004E36F0" w:rsidRDefault="004E36F0" w:rsidP="001C1E02">
      <w:r>
        <w:t xml:space="preserve">Nauczyciel: 1, 2, </w:t>
      </w:r>
      <w:r w:rsidRPr="001C1E02">
        <w:t>3</w:t>
      </w:r>
      <w:r>
        <w:t xml:space="preserve">, 5 </w:t>
      </w:r>
    </w:p>
    <w:p w:rsidR="004E36F0" w:rsidRPr="001C1E02" w:rsidRDefault="004E36F0" w:rsidP="001C1E02">
      <w:pPr>
        <w:rPr>
          <w:b/>
          <w:bCs/>
        </w:rPr>
      </w:pPr>
      <w:r>
        <w:rPr>
          <w:b/>
          <w:bCs/>
        </w:rPr>
        <w:t>Zadanie 5</w:t>
      </w:r>
    </w:p>
    <w:p w:rsidR="004E36F0" w:rsidRDefault="004E36F0" w:rsidP="001C1E02">
      <w:r>
        <w:rPr>
          <w:i/>
          <w:iCs/>
        </w:rPr>
        <w:t>Students’ own ideas</w:t>
      </w:r>
    </w:p>
    <w:p w:rsidR="004E36F0" w:rsidRPr="00461341" w:rsidRDefault="004E36F0" w:rsidP="001C1E02">
      <w:pPr>
        <w:rPr>
          <w:b/>
          <w:bCs/>
          <w:lang w:val="en-US"/>
        </w:rPr>
      </w:pPr>
      <w:r w:rsidRPr="00461341">
        <w:rPr>
          <w:b/>
          <w:bCs/>
          <w:lang w:val="en-US"/>
        </w:rPr>
        <w:t>Zadanie 6</w:t>
      </w:r>
    </w:p>
    <w:p w:rsidR="004E36F0" w:rsidRPr="00461341" w:rsidRDefault="004E36F0" w:rsidP="001C1E02">
      <w:pPr>
        <w:rPr>
          <w:lang w:val="en-US"/>
        </w:rPr>
      </w:pPr>
      <w:r w:rsidRPr="00461341">
        <w:rPr>
          <w:i/>
          <w:iCs/>
          <w:lang w:val="en-US"/>
        </w:rPr>
        <w:t>Students’ own ideas</w:t>
      </w:r>
    </w:p>
    <w:p w:rsidR="004E36F0" w:rsidRPr="00461341" w:rsidRDefault="004E36F0" w:rsidP="001C1E02">
      <w:pPr>
        <w:rPr>
          <w:b/>
          <w:bCs/>
          <w:lang w:val="en-US"/>
        </w:rPr>
      </w:pPr>
      <w:r w:rsidRPr="00461341">
        <w:rPr>
          <w:b/>
          <w:bCs/>
          <w:lang w:val="en-US"/>
        </w:rPr>
        <w:t>Zadanie 7</w:t>
      </w:r>
    </w:p>
    <w:p w:rsidR="004E36F0" w:rsidRPr="00461341" w:rsidRDefault="004E36F0" w:rsidP="001C1E02">
      <w:pPr>
        <w:rPr>
          <w:lang w:val="en-US"/>
        </w:rPr>
      </w:pPr>
      <w:r w:rsidRPr="00461341">
        <w:rPr>
          <w:i/>
          <w:iCs/>
          <w:lang w:val="en-US"/>
        </w:rPr>
        <w:t>Students’ own ideas</w:t>
      </w:r>
    </w:p>
    <w:p w:rsidR="004E36F0" w:rsidRPr="00461341" w:rsidRDefault="004E36F0" w:rsidP="001C1E02">
      <w:pPr>
        <w:rPr>
          <w:b/>
          <w:bCs/>
        </w:rPr>
      </w:pPr>
      <w:r w:rsidRPr="00461341">
        <w:rPr>
          <w:b/>
          <w:bCs/>
        </w:rPr>
        <w:t>Słuchanie</w:t>
      </w:r>
    </w:p>
    <w:p w:rsidR="004E36F0" w:rsidRPr="001C1E02" w:rsidRDefault="004E36F0" w:rsidP="001C1E02">
      <w:pPr>
        <w:rPr>
          <w:b/>
          <w:bCs/>
        </w:rPr>
      </w:pPr>
      <w:r w:rsidRPr="001C1E02">
        <w:rPr>
          <w:b/>
          <w:bCs/>
        </w:rPr>
        <w:t>Zadanie 1</w:t>
      </w:r>
    </w:p>
    <w:p w:rsidR="004E36F0" w:rsidRPr="001C1E02" w:rsidRDefault="004E36F0" w:rsidP="001C1E02">
      <w:r w:rsidRPr="001C1E02">
        <w:rPr>
          <w:i/>
          <w:iCs/>
        </w:rPr>
        <w:t>Students’ own ideas</w:t>
      </w:r>
    </w:p>
    <w:p w:rsidR="004E36F0" w:rsidRPr="001C1E02" w:rsidRDefault="004E36F0" w:rsidP="001C1E02">
      <w:pPr>
        <w:rPr>
          <w:b/>
          <w:bCs/>
        </w:rPr>
      </w:pPr>
      <w:r w:rsidRPr="001C1E02">
        <w:rPr>
          <w:b/>
          <w:bCs/>
        </w:rPr>
        <w:t>Zadanie 2</w:t>
      </w:r>
    </w:p>
    <w:p w:rsidR="004E36F0" w:rsidRPr="001C1E02" w:rsidRDefault="004E36F0" w:rsidP="001C1E02">
      <w:r w:rsidRPr="001C1E02">
        <w:t>1 C 2 E 3 A 4 B 5 F</w:t>
      </w:r>
    </w:p>
    <w:p w:rsidR="004E36F0" w:rsidRPr="001C1E02" w:rsidRDefault="004E36F0" w:rsidP="001C1E02">
      <w:pPr>
        <w:rPr>
          <w:b/>
          <w:bCs/>
        </w:rPr>
      </w:pPr>
      <w:r w:rsidRPr="001C1E02">
        <w:rPr>
          <w:b/>
          <w:bCs/>
        </w:rPr>
        <w:t>Zadanie 3</w:t>
      </w:r>
    </w:p>
    <w:p w:rsidR="004E36F0" w:rsidRPr="001C1E02" w:rsidRDefault="004E36F0" w:rsidP="001C1E02">
      <w:pPr>
        <w:rPr>
          <w:lang w:val="en-US"/>
        </w:rPr>
      </w:pPr>
      <w:r w:rsidRPr="001C1E02">
        <w:rPr>
          <w:lang w:val="en-US"/>
        </w:rPr>
        <w:t>I totally disagree. In my opinion ... I think that ... If you ask me ... It seems to me that ...</w:t>
      </w:r>
    </w:p>
    <w:p w:rsidR="004E36F0" w:rsidRPr="001C1E02" w:rsidRDefault="004E36F0" w:rsidP="001C1E02">
      <w:pPr>
        <w:rPr>
          <w:b/>
          <w:bCs/>
          <w:lang w:val="en-US"/>
        </w:rPr>
      </w:pPr>
      <w:r>
        <w:rPr>
          <w:b/>
          <w:bCs/>
          <w:lang w:val="en-US"/>
        </w:rPr>
        <w:t>Zadanie 4</w:t>
      </w:r>
    </w:p>
    <w:p w:rsidR="004E36F0" w:rsidRPr="001C1E02" w:rsidRDefault="004E36F0" w:rsidP="001C1E02">
      <w:pPr>
        <w:rPr>
          <w:lang w:val="en-US"/>
        </w:rPr>
      </w:pPr>
      <w:r w:rsidRPr="001C1E02">
        <w:rPr>
          <w:i/>
          <w:iCs/>
          <w:lang w:val="en-US"/>
        </w:rPr>
        <w:t>Students’ own ideas</w:t>
      </w:r>
    </w:p>
    <w:p w:rsidR="004E36F0" w:rsidRPr="001C1E02" w:rsidRDefault="004E36F0" w:rsidP="001C1E02">
      <w:pPr>
        <w:rPr>
          <w:b/>
          <w:bCs/>
          <w:lang w:val="en-US"/>
        </w:rPr>
      </w:pPr>
      <w:r w:rsidRPr="001C1E02">
        <w:rPr>
          <w:b/>
          <w:bCs/>
          <w:lang w:val="en-US"/>
        </w:rPr>
        <w:t>Pisanie</w:t>
      </w:r>
    </w:p>
    <w:p w:rsidR="004E36F0" w:rsidRPr="001C1E02" w:rsidRDefault="004E36F0" w:rsidP="001C1E02">
      <w:pPr>
        <w:rPr>
          <w:b/>
          <w:bCs/>
          <w:lang w:val="en-US"/>
        </w:rPr>
      </w:pPr>
      <w:r>
        <w:rPr>
          <w:b/>
          <w:bCs/>
          <w:lang w:val="en-US"/>
        </w:rPr>
        <w:t>Zadanie 1</w:t>
      </w:r>
    </w:p>
    <w:p w:rsidR="004E36F0" w:rsidRPr="00461341" w:rsidRDefault="004E36F0" w:rsidP="001C1E02">
      <w:r w:rsidRPr="00461341">
        <w:rPr>
          <w:i/>
          <w:iCs/>
        </w:rPr>
        <w:t>Students’ own ideas</w:t>
      </w:r>
    </w:p>
    <w:p w:rsidR="004E36F0" w:rsidRPr="001C1E02" w:rsidRDefault="004E36F0" w:rsidP="001C1E02">
      <w:pPr>
        <w:rPr>
          <w:b/>
          <w:bCs/>
        </w:rPr>
      </w:pPr>
      <w:r>
        <w:rPr>
          <w:b/>
          <w:bCs/>
        </w:rPr>
        <w:t>Zadanie 2</w:t>
      </w:r>
    </w:p>
    <w:p w:rsidR="004E36F0" w:rsidRDefault="004E36F0" w:rsidP="001C1E02">
      <w:r>
        <w:t>Żaden punkt z polecenia nie został prawidłowo zrealizowany. Brakuje rozwinięcia każdego punktu.</w:t>
      </w:r>
    </w:p>
    <w:p w:rsidR="004E36F0" w:rsidRPr="001C1E02" w:rsidRDefault="004E36F0" w:rsidP="001C1E02">
      <w:pPr>
        <w:rPr>
          <w:b/>
          <w:bCs/>
        </w:rPr>
      </w:pPr>
      <w:r>
        <w:rPr>
          <w:b/>
          <w:bCs/>
        </w:rPr>
        <w:t>Zadanie 3</w:t>
      </w:r>
    </w:p>
    <w:p w:rsidR="004E36F0" w:rsidRPr="001C1E02" w:rsidRDefault="004E36F0" w:rsidP="001C1E02">
      <w:r>
        <w:rPr>
          <w:i/>
          <w:iCs/>
        </w:rPr>
        <w:t>Students’ own ideas</w:t>
      </w:r>
    </w:p>
    <w:p w:rsidR="004E36F0" w:rsidRDefault="004E36F0" w:rsidP="003E3962"/>
    <w:p w:rsidR="004E36F0" w:rsidRPr="001C1E02" w:rsidRDefault="004E36F0" w:rsidP="003E3962">
      <w:pPr>
        <w:rPr>
          <w:b/>
          <w:bCs/>
          <w:u w:val="single"/>
        </w:rPr>
      </w:pPr>
      <w:r w:rsidRPr="001C1E02">
        <w:rPr>
          <w:b/>
          <w:bCs/>
          <w:u w:val="single"/>
        </w:rPr>
        <w:t>Unit 4 PRACA</w:t>
      </w:r>
    </w:p>
    <w:p w:rsidR="004E36F0" w:rsidRPr="00461341" w:rsidRDefault="004E36F0" w:rsidP="003E3962">
      <w:pPr>
        <w:rPr>
          <w:b/>
          <w:bCs/>
        </w:rPr>
      </w:pPr>
      <w:r w:rsidRPr="001C1E02">
        <w:rPr>
          <w:b/>
          <w:bCs/>
        </w:rPr>
        <w:t>Słownictwo poziom po</w:t>
      </w:r>
      <w:r w:rsidRPr="00461341">
        <w:rPr>
          <w:b/>
          <w:bCs/>
        </w:rPr>
        <w:t>dstawowy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1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A photographer B housewife C politician D teacher E taxi driver F scientist</w:t>
      </w:r>
    </w:p>
    <w:p w:rsidR="004E36F0" w:rsidRPr="00461341" w:rsidRDefault="004E36F0" w:rsidP="003E3962">
      <w:pPr>
        <w:rPr>
          <w:b/>
          <w:bCs/>
        </w:rPr>
      </w:pPr>
      <w:r w:rsidRPr="00461341">
        <w:rPr>
          <w:b/>
          <w:bCs/>
        </w:rPr>
        <w:t>Zadanie 2</w:t>
      </w:r>
    </w:p>
    <w:p w:rsidR="004E36F0" w:rsidRPr="00461341" w:rsidRDefault="004E36F0" w:rsidP="003E3962">
      <w:r w:rsidRPr="00461341">
        <w:t>1E 2C 3B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3</w:t>
      </w:r>
    </w:p>
    <w:p w:rsidR="004E36F0" w:rsidRDefault="004E36F0" w:rsidP="003E3962">
      <w:r>
        <w:t>1E 2G 3C 4H 5F 6A 7D 8B</w:t>
      </w:r>
    </w:p>
    <w:p w:rsidR="004E36F0" w:rsidRPr="00461341" w:rsidRDefault="004E36F0" w:rsidP="003E3962">
      <w:pPr>
        <w:rPr>
          <w:b/>
          <w:bCs/>
        </w:rPr>
      </w:pPr>
      <w:r w:rsidRPr="00461341">
        <w:rPr>
          <w:b/>
          <w:bCs/>
        </w:rPr>
        <w:t>Zadanie 4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 dentist 2 doctor 3 engineer 4 manager 5 computer programmer 6 fire-fighter 7 pilot 8 musician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5</w:t>
      </w:r>
    </w:p>
    <w:p w:rsidR="004E36F0" w:rsidRDefault="004E36F0" w:rsidP="003E3962">
      <w:r>
        <w:t>1 E 2 F 3 D 4 C 5 B 6 A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6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 repairs broken machines. 2 serves clients. 3 designs houses. 4 drives a lorry. 5 delivers letters and parcels. 6 writes emails.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7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 clinic 2 school 3 restaurant 4 hospital 5 laboratory 6 office 7 studio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8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 atmosphere 2 on holiday 3 colleague 4 difficult 5 orders 6 team 7 career 8 earn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Słownictwo poziom rozszerzony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9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 pay rise 2 salary 3 pension 4 bonus 5 wage 6 unemployment benefit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10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 profession 2 shift 3 staff 4 pensioner 5 satisfying 6 get a job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11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 xml:space="preserve">1 do 2 work 3 am 4 work 5 got 6 got 7 looking 8 are 9 work 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Część egzaminacyjna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Poziom podstawowy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Czytanie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1</w:t>
      </w:r>
    </w:p>
    <w:p w:rsidR="004E36F0" w:rsidRDefault="004E36F0" w:rsidP="003E3962">
      <w:pPr>
        <w:rPr>
          <w:i/>
          <w:iCs/>
          <w:lang w:val="en-US"/>
        </w:rPr>
      </w:pPr>
      <w:r>
        <w:rPr>
          <w:i/>
          <w:iCs/>
          <w:lang w:val="en-US"/>
        </w:rPr>
        <w:t>Students’ own ideas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2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1C 2B 3E 4A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3</w:t>
      </w:r>
    </w:p>
    <w:p w:rsidR="004E36F0" w:rsidRDefault="004E36F0" w:rsidP="003E3962">
      <w:pPr>
        <w:rPr>
          <w:i/>
          <w:iCs/>
        </w:rPr>
      </w:pPr>
      <w:r>
        <w:rPr>
          <w:i/>
          <w:iCs/>
        </w:rPr>
        <w:t>Students’ own ideas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Słuchanie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1</w:t>
      </w:r>
    </w:p>
    <w:p w:rsidR="004E36F0" w:rsidRDefault="004E36F0" w:rsidP="003E3962">
      <w:pPr>
        <w:rPr>
          <w:i/>
          <w:iCs/>
          <w:lang w:val="en-US"/>
        </w:rPr>
      </w:pPr>
      <w:r>
        <w:rPr>
          <w:i/>
          <w:iCs/>
          <w:lang w:val="en-US"/>
        </w:rPr>
        <w:t>Students’ own ideas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2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tuna salad:  almost ready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bean soup: too salty (1</w:t>
      </w:r>
      <w:r>
        <w:rPr>
          <w:vertAlign w:val="superscript"/>
          <w:lang w:val="en-US"/>
        </w:rPr>
        <w:t>st</w:t>
      </w:r>
      <w:r>
        <w:rPr>
          <w:lang w:val="en-US"/>
        </w:rPr>
        <w:t xml:space="preserve"> man)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bean soup: disgusting (2</w:t>
      </w:r>
      <w:r>
        <w:rPr>
          <w:vertAlign w:val="superscript"/>
          <w:lang w:val="en-US"/>
        </w:rPr>
        <w:t>nd</w:t>
      </w:r>
      <w:r>
        <w:rPr>
          <w:lang w:val="en-US"/>
        </w:rPr>
        <w:t xml:space="preserve"> man)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3</w:t>
      </w:r>
    </w:p>
    <w:p w:rsidR="004E36F0" w:rsidRDefault="004E36F0" w:rsidP="003E3962">
      <w:r>
        <w:t>1C 2A 3D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4</w:t>
      </w:r>
    </w:p>
    <w:p w:rsidR="004E36F0" w:rsidRDefault="004E36F0" w:rsidP="003E3962">
      <w:r>
        <w:t>1B 2D 3E 4C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5</w:t>
      </w:r>
    </w:p>
    <w:p w:rsidR="004E36F0" w:rsidRDefault="004E36F0" w:rsidP="003E3962">
      <w:r>
        <w:t>1C 2D 3A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Funkcje językowe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1</w:t>
      </w:r>
    </w:p>
    <w:p w:rsidR="004E36F0" w:rsidRDefault="004E36F0" w:rsidP="003E3962">
      <w:pPr>
        <w:rPr>
          <w:i/>
          <w:iCs/>
          <w:lang w:val="en-US"/>
        </w:rPr>
      </w:pPr>
      <w:r>
        <w:rPr>
          <w:i/>
          <w:iCs/>
          <w:lang w:val="en-US"/>
        </w:rPr>
        <w:t>Students’ own ideas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2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 Can I speak 2 Speaking 3 take a message 4 Could you tell 5 call me back 6 Would you mind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3</w:t>
      </w:r>
    </w:p>
    <w:p w:rsidR="004E36F0" w:rsidRDefault="004E36F0" w:rsidP="003E3962">
      <w:r>
        <w:t>1B 2A 3B 4B 5C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Środki językowe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1</w:t>
      </w:r>
    </w:p>
    <w:p w:rsidR="004E36F0" w:rsidRDefault="004E36F0" w:rsidP="003E3962">
      <w:r>
        <w:t>czasowniki: ate, were, see, smiled; przyimki: under, about, after; przymiotniki: nice, best; zaimki osobowe: he, them; rzeczowniki: manager, candidate, interview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2</w:t>
      </w:r>
    </w:p>
    <w:p w:rsidR="004E36F0" w:rsidRDefault="004E36F0" w:rsidP="003E3962">
      <w:r>
        <w:t>1 przymiotnik different 2 czasownik ate 3 rzeczownik candidate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3</w:t>
      </w:r>
    </w:p>
    <w:p w:rsidR="004E36F0" w:rsidRDefault="004E36F0" w:rsidP="003E3962">
      <w:r>
        <w:t>1B 2A 3F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Poziom rozszerzony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Czytanie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1</w:t>
      </w:r>
    </w:p>
    <w:p w:rsidR="004E36F0" w:rsidRDefault="004E36F0" w:rsidP="003E3962">
      <w:r>
        <w:t>2C 3B 4A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2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2C: matched my interests- interesting, demanding- hard 3B: worked here for a short time- new employee, moved to a higher post- promoted 4A: wasn’t worried- relaxed, lost my job- fired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3</w:t>
      </w:r>
    </w:p>
    <w:p w:rsidR="004E36F0" w:rsidRDefault="004E36F0" w:rsidP="003E3962">
      <w:r>
        <w:t>1E 2D 3F 4A 5C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4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 It goes without saying… 2 They are not cut out for… 3 They focus on…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5</w:t>
      </w:r>
    </w:p>
    <w:p w:rsidR="004E36F0" w:rsidRDefault="004E36F0" w:rsidP="003E3962">
      <w:pPr>
        <w:rPr>
          <w:i/>
          <w:iCs/>
          <w:lang w:val="en-US"/>
        </w:rPr>
      </w:pPr>
      <w:r>
        <w:rPr>
          <w:i/>
          <w:iCs/>
          <w:lang w:val="en-US"/>
        </w:rPr>
        <w:t>Students’ own ideas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6</w:t>
      </w:r>
    </w:p>
    <w:p w:rsidR="004E36F0" w:rsidRDefault="004E36F0" w:rsidP="003E3962">
      <w:pPr>
        <w:rPr>
          <w:i/>
          <w:iCs/>
          <w:lang w:val="en-US"/>
        </w:rPr>
      </w:pPr>
      <w:r>
        <w:rPr>
          <w:i/>
          <w:iCs/>
          <w:lang w:val="en-US"/>
        </w:rPr>
        <w:t>Students’own ideas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Środki językowe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1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 xml:space="preserve">1 Tom is liked by everybody in the office. 2 Three new workers were employed by the boss last week. 3 The new project is being prepared by the whole team. 4 The factory has been closed down by the owner this week. 5 New documents will be left for you here. 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2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 he was fired 2 wants to be 3 are responsible for 4 I didn’t realize 5 will be promoted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3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 suffers 2 lives 3 dangerous 4 Librarians 5 lost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4</w:t>
      </w:r>
    </w:p>
    <w:p w:rsidR="004E36F0" w:rsidRDefault="004E36F0" w:rsidP="003E3962">
      <w:pPr>
        <w:rPr>
          <w:i/>
          <w:iCs/>
        </w:rPr>
      </w:pPr>
      <w:r>
        <w:rPr>
          <w:i/>
          <w:iCs/>
        </w:rPr>
        <w:t>Students’ own ideas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Słuchanie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1</w:t>
      </w:r>
    </w:p>
    <w:p w:rsidR="004E36F0" w:rsidRDefault="004E36F0" w:rsidP="003E3962">
      <w:pPr>
        <w:rPr>
          <w:i/>
          <w:iCs/>
          <w:lang w:val="en-US"/>
        </w:rPr>
      </w:pPr>
      <w:r>
        <w:rPr>
          <w:i/>
          <w:iCs/>
          <w:lang w:val="en-US"/>
        </w:rPr>
        <w:t>Students’ own ideas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2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1F 2T 3T 4T 5F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3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 as 2 report, written 3 boss, team 4 short 5 product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4</w:t>
      </w:r>
    </w:p>
    <w:p w:rsidR="004E36F0" w:rsidRDefault="004E36F0" w:rsidP="003E3962">
      <w:pPr>
        <w:rPr>
          <w:i/>
          <w:iCs/>
          <w:lang w:val="en-US"/>
        </w:rPr>
      </w:pPr>
      <w:r>
        <w:rPr>
          <w:lang w:val="en-US"/>
        </w:rPr>
        <w:t xml:space="preserve">your interests, stress level at work, prestige, job satisfaction and </w:t>
      </w:r>
      <w:r>
        <w:rPr>
          <w:i/>
          <w:iCs/>
          <w:lang w:val="en-US"/>
        </w:rPr>
        <w:t>students’ own ideas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Pisanie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1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 happy that 2 I decided 3 look for 4 it really makes 5 writing 6 what I should do now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2</w:t>
      </w:r>
    </w:p>
    <w:p w:rsidR="004E36F0" w:rsidRDefault="004E36F0" w:rsidP="003E3962">
      <w:r>
        <w:t>1, 2, 3, 6, 7, 10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 xml:space="preserve">Zadanie 3 </w:t>
      </w:r>
    </w:p>
    <w:p w:rsidR="004E36F0" w:rsidRDefault="004E36F0" w:rsidP="003E3962">
      <w:pPr>
        <w:rPr>
          <w:i/>
          <w:iCs/>
        </w:rPr>
      </w:pPr>
      <w:r>
        <w:rPr>
          <w:i/>
          <w:iCs/>
        </w:rPr>
        <w:t>Students’ own ideas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4</w:t>
      </w:r>
    </w:p>
    <w:p w:rsidR="004E36F0" w:rsidRDefault="004E36F0" w:rsidP="003E3962">
      <w:pPr>
        <w:rPr>
          <w:i/>
          <w:iCs/>
        </w:rPr>
      </w:pPr>
      <w:r>
        <w:rPr>
          <w:i/>
          <w:iCs/>
        </w:rPr>
        <w:t>Students’ own ideas</w:t>
      </w:r>
    </w:p>
    <w:p w:rsidR="004E36F0" w:rsidRDefault="004E36F0" w:rsidP="003E3962"/>
    <w:p w:rsidR="004E36F0" w:rsidRDefault="004E36F0" w:rsidP="003E3962">
      <w:pPr>
        <w:rPr>
          <w:b/>
          <w:bCs/>
          <w:u w:val="single"/>
        </w:rPr>
      </w:pPr>
      <w:r>
        <w:rPr>
          <w:b/>
          <w:bCs/>
          <w:u w:val="single"/>
        </w:rPr>
        <w:t>Unit 5 ŻYCIE RODZINNE I TOWARZYSKIE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Słownictwo poziom podstawowy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1</w:t>
      </w:r>
    </w:p>
    <w:p w:rsidR="004E36F0" w:rsidRDefault="004E36F0" w:rsidP="003E3962">
      <w:pPr>
        <w:rPr>
          <w:i/>
          <w:iCs/>
        </w:rPr>
      </w:pPr>
      <w:r>
        <w:rPr>
          <w:i/>
          <w:iCs/>
        </w:rPr>
        <w:t>Students’ own ideas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2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 adults 2 a teenager 3 an elderly person 4 a very old person 5 young kids 6 a baby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3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 husband 2 cousin 3 aunt 4 father 5 daughter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4</w:t>
      </w:r>
    </w:p>
    <w:p w:rsidR="004E36F0" w:rsidRDefault="004E36F0" w:rsidP="003E3962">
      <w:pPr>
        <w:pStyle w:val="AnswerKey"/>
        <w:rPr>
          <w:lang w:val="en-US"/>
        </w:rPr>
      </w:pPr>
      <w:r>
        <w:rPr>
          <w:lang w:val="en-US"/>
        </w:rPr>
        <w:t>2 Albert great-grandfather – Josh great-grandson</w:t>
      </w:r>
    </w:p>
    <w:p w:rsidR="004E36F0" w:rsidRDefault="004E36F0" w:rsidP="003E3962">
      <w:pPr>
        <w:pStyle w:val="AnswerKey"/>
        <w:rPr>
          <w:lang w:val="en-US"/>
        </w:rPr>
      </w:pPr>
      <w:r>
        <w:rPr>
          <w:lang w:val="en-US"/>
        </w:rPr>
        <w:t>3 Josh grandson – Frank grandfather</w:t>
      </w:r>
    </w:p>
    <w:p w:rsidR="004E36F0" w:rsidRDefault="004E36F0" w:rsidP="003E3962">
      <w:pPr>
        <w:pStyle w:val="AnswerKey"/>
        <w:rPr>
          <w:lang w:val="en-US"/>
        </w:rPr>
      </w:pPr>
      <w:r>
        <w:rPr>
          <w:lang w:val="en-US"/>
        </w:rPr>
        <w:t>4 Janet great-granddaughter – Christina great-grandmother</w:t>
      </w:r>
    </w:p>
    <w:p w:rsidR="004E36F0" w:rsidRDefault="004E36F0" w:rsidP="003E3962">
      <w:pPr>
        <w:pStyle w:val="AnswerKey"/>
        <w:rPr>
          <w:lang w:val="en-US"/>
        </w:rPr>
      </w:pPr>
      <w:r>
        <w:rPr>
          <w:lang w:val="en-US"/>
        </w:rPr>
        <w:t>5 Bridget sister – Brian brother</w:t>
      </w:r>
    </w:p>
    <w:p w:rsidR="004E36F0" w:rsidRDefault="004E36F0" w:rsidP="003E3962">
      <w:pPr>
        <w:pStyle w:val="AnswerKey"/>
        <w:rPr>
          <w:lang w:val="en-US"/>
        </w:rPr>
      </w:pPr>
      <w:r>
        <w:rPr>
          <w:lang w:val="en-US"/>
        </w:rPr>
        <w:t>6 Bridget and Brian are Julia’s children.</w:t>
      </w:r>
    </w:p>
    <w:p w:rsidR="004E36F0" w:rsidRDefault="004E36F0" w:rsidP="003E3962">
      <w:pPr>
        <w:pStyle w:val="AnswerKey"/>
        <w:rPr>
          <w:lang w:val="en-US"/>
        </w:rPr>
      </w:pPr>
      <w:r>
        <w:rPr>
          <w:lang w:val="en-US"/>
        </w:rPr>
        <w:t>7 Stephen and Bridget are Janet’s parents.</w:t>
      </w:r>
    </w:p>
    <w:p w:rsidR="004E36F0" w:rsidRDefault="004E36F0" w:rsidP="003E3962">
      <w:pPr>
        <w:pStyle w:val="AnswerKey"/>
        <w:rPr>
          <w:lang w:val="en-US"/>
        </w:rPr>
      </w:pPr>
      <w:r>
        <w:rPr>
          <w:lang w:val="en-US"/>
        </w:rPr>
        <w:t>8 Frank and Julia are Josh’s grandparents.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5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 friend 2 date 3 out 4 engaged 5 married 6 honeymoon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6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 get 2 have 3 take 4 make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7</w:t>
      </w:r>
    </w:p>
    <w:p w:rsidR="004E36F0" w:rsidRDefault="004E36F0" w:rsidP="003E3962">
      <w:pPr>
        <w:rPr>
          <w:i/>
          <w:iCs/>
          <w:lang w:val="en-US"/>
        </w:rPr>
      </w:pPr>
      <w:r>
        <w:rPr>
          <w:i/>
          <w:iCs/>
          <w:lang w:val="en-US"/>
        </w:rPr>
        <w:t>Students’ own ideas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8</w:t>
      </w:r>
    </w:p>
    <w:p w:rsidR="004E36F0" w:rsidRDefault="004E36F0" w:rsidP="003E3962">
      <w:pPr>
        <w:pStyle w:val="AnswerKey"/>
        <w:rPr>
          <w:lang w:val="en-US"/>
        </w:rPr>
      </w:pPr>
      <w:r>
        <w:rPr>
          <w:lang w:val="en-US"/>
        </w:rPr>
        <w:t>1 watch 2 shopping 3 meet 4 video 5 sports 6 concert 7 books 8 have 9 listen 10 surf</w:t>
      </w:r>
    </w:p>
    <w:p w:rsidR="004E36F0" w:rsidRDefault="004E36F0" w:rsidP="003E3962">
      <w:pPr>
        <w:pStyle w:val="AnswerKey"/>
        <w:rPr>
          <w:lang w:val="en-US"/>
        </w:rPr>
      </w:pPr>
      <w:r>
        <w:rPr>
          <w:lang w:val="en-US"/>
        </w:rPr>
        <w:t>British teenager’s choices: 1 surf the Internet 2 play video games 3 watch TV 4 go to a shopping centre 5 listen to music 6 go to a concert 7 have a party 8 meeting friends 9 do a sport 10 read books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Słownictwo poziom rozszerzony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9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 funeral 2 nephew 3 Christmas Eve 4 adoption 5 generation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10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 B Easter 2 A Christmas 3 D birthday 4 C wedding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11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 row 2 on 3 split 4 hate 5 cheer 6 destroy 7 up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12</w:t>
      </w:r>
    </w:p>
    <w:p w:rsidR="004E36F0" w:rsidRDefault="004E36F0" w:rsidP="003E3962">
      <w:r>
        <w:t>1 A 2 D 3 C 4 B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Część egzaminacyjna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Poziom podstawowy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Czytanie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1</w:t>
      </w:r>
    </w:p>
    <w:p w:rsidR="004E36F0" w:rsidRDefault="004E36F0" w:rsidP="003E3962">
      <w:pPr>
        <w:rPr>
          <w:i/>
          <w:iCs/>
        </w:rPr>
      </w:pPr>
      <w:r>
        <w:rPr>
          <w:i/>
          <w:iCs/>
        </w:rPr>
        <w:t>Students’ own ideas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2</w:t>
      </w:r>
    </w:p>
    <w:p w:rsidR="004E36F0" w:rsidRDefault="004E36F0" w:rsidP="003E3962">
      <w:r>
        <w:t>1 B 2 A 3 C 4 A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3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 How about…? 2 Why don’t we…?, They could… 3 Would you like to…?, Why not…?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4</w:t>
      </w:r>
    </w:p>
    <w:p w:rsidR="004E36F0" w:rsidRDefault="004E36F0" w:rsidP="003E3962">
      <w:pPr>
        <w:rPr>
          <w:i/>
          <w:iCs/>
        </w:rPr>
      </w:pPr>
      <w:r>
        <w:rPr>
          <w:i/>
          <w:iCs/>
        </w:rPr>
        <w:t>Students’ own ideas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Słuchanie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1</w:t>
      </w:r>
    </w:p>
    <w:p w:rsidR="004E36F0" w:rsidRDefault="004E36F0" w:rsidP="003E3962">
      <w:r>
        <w:t>1 C 2 B 3 C 4 A 5 B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2</w:t>
      </w:r>
    </w:p>
    <w:p w:rsidR="004E36F0" w:rsidRDefault="004E36F0" w:rsidP="003E3962">
      <w:r>
        <w:t>1 F 2 T 3 T 4 F 5 F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3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grandparents, sister, husband, aunts, uncles, cousins, parents, son, great-grandparents, daughter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4</w:t>
      </w:r>
    </w:p>
    <w:p w:rsidR="004E36F0" w:rsidRDefault="004E36F0" w:rsidP="003E3962">
      <w:pPr>
        <w:rPr>
          <w:i/>
          <w:iCs/>
        </w:rPr>
      </w:pPr>
      <w:r>
        <w:rPr>
          <w:i/>
          <w:iCs/>
        </w:rPr>
        <w:t>Students’ own ideas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Funkcje językowe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1</w:t>
      </w:r>
    </w:p>
    <w:p w:rsidR="004E36F0" w:rsidRDefault="004E36F0" w:rsidP="003E3962">
      <w:r>
        <w:t>1 E 2 B 3 C 4 D 5 A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2</w:t>
      </w:r>
    </w:p>
    <w:p w:rsidR="004E36F0" w:rsidRDefault="004E36F0" w:rsidP="003E3962">
      <w:r>
        <w:t>sorry, catch, spell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3</w:t>
      </w:r>
    </w:p>
    <w:p w:rsidR="004E36F0" w:rsidRDefault="004E36F0" w:rsidP="003E3962">
      <w:r>
        <w:t>1 C 2 A 3 A 4 B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Środki językowe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1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 said, speaking 2 lend, borrow 3 looked, see 4 lives, leaving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2</w:t>
      </w:r>
    </w:p>
    <w:p w:rsidR="004E36F0" w:rsidRDefault="004E36F0" w:rsidP="003E3962">
      <w:r>
        <w:t>1 friend 2 see 3 say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3</w:t>
      </w:r>
    </w:p>
    <w:p w:rsidR="004E36F0" w:rsidRDefault="004E36F0" w:rsidP="003E3962">
      <w:r>
        <w:t>1 A 2 B 3 C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4</w:t>
      </w:r>
    </w:p>
    <w:p w:rsidR="004E36F0" w:rsidRDefault="004E36F0" w:rsidP="003E3962">
      <w:pPr>
        <w:rPr>
          <w:i/>
          <w:iCs/>
        </w:rPr>
      </w:pPr>
      <w:r>
        <w:rPr>
          <w:i/>
          <w:iCs/>
        </w:rPr>
        <w:t>Students’ own ideas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Poziom rozszerzony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Czytanie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1</w:t>
      </w:r>
    </w:p>
    <w:p w:rsidR="004E36F0" w:rsidRDefault="004E36F0" w:rsidP="003E3962">
      <w:pPr>
        <w:rPr>
          <w:i/>
          <w:iCs/>
        </w:rPr>
      </w:pPr>
      <w:r>
        <w:rPr>
          <w:i/>
          <w:iCs/>
        </w:rPr>
        <w:t>Students’ own ideas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2</w:t>
      </w:r>
    </w:p>
    <w:p w:rsidR="004E36F0" w:rsidRDefault="004E36F0" w:rsidP="003E3962">
      <w:r>
        <w:t>1 A 2 C 3 C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3</w:t>
      </w:r>
    </w:p>
    <w:p w:rsidR="004E36F0" w:rsidRDefault="004E36F0" w:rsidP="003E3962">
      <w:r>
        <w:t>1 C 2 A 3 B 4 A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4</w:t>
      </w:r>
    </w:p>
    <w:p w:rsidR="004E36F0" w:rsidRDefault="004E36F0" w:rsidP="003E3962">
      <w:pPr>
        <w:rPr>
          <w:i/>
          <w:iCs/>
        </w:rPr>
      </w:pPr>
      <w:r>
        <w:rPr>
          <w:i/>
          <w:iCs/>
        </w:rPr>
        <w:t>Students’ own ideas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Środki językowe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1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 going 2 to see 3 to go 4 bowling 5 to come 6 bowling 7 visit 8 to meet 9 see 10 to help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2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 enjoy spending 2 finished reading 3 gave me 4 have you made 5 did you dress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3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 becoming 2 girls 3 called 4 Japanese 5 is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4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 celebrate 2 wishes 3 presents 4 churches 5 occasion 6 family 7 singing 8 November 9 visit 10 flowers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Słuchanie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1</w:t>
      </w:r>
    </w:p>
    <w:p w:rsidR="004E36F0" w:rsidRDefault="004E36F0" w:rsidP="003E3962">
      <w:pPr>
        <w:rPr>
          <w:i/>
          <w:iCs/>
        </w:rPr>
      </w:pPr>
      <w:r>
        <w:rPr>
          <w:i/>
          <w:iCs/>
        </w:rPr>
        <w:t>Students’ own ideas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2</w:t>
      </w:r>
    </w:p>
    <w:p w:rsidR="004E36F0" w:rsidRDefault="004E36F0" w:rsidP="003E3962">
      <w:r>
        <w:t>1 B 2 C 3 B 4 A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3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 Thomas 2 Natalie 3 Harry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4</w:t>
      </w:r>
    </w:p>
    <w:p w:rsidR="004E36F0" w:rsidRDefault="004E36F0" w:rsidP="003E3962">
      <w:pPr>
        <w:rPr>
          <w:i/>
          <w:iCs/>
          <w:lang w:val="en-US"/>
        </w:rPr>
      </w:pPr>
      <w:r>
        <w:rPr>
          <w:i/>
          <w:iCs/>
          <w:lang w:val="en-US"/>
        </w:rPr>
        <w:t>Students’ own ideas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Pisanie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1</w:t>
      </w:r>
    </w:p>
    <w:p w:rsidR="004E36F0" w:rsidRDefault="004E36F0" w:rsidP="003E3962">
      <w:pPr>
        <w:rPr>
          <w:lang w:val="en-US"/>
        </w:rPr>
      </w:pPr>
      <w:r>
        <w:rPr>
          <w:b/>
          <w:bCs/>
          <w:lang w:val="en-US"/>
        </w:rPr>
        <w:t xml:space="preserve">A </w:t>
      </w:r>
      <w:r>
        <w:rPr>
          <w:lang w:val="en-US"/>
        </w:rPr>
        <w:t>a argue b argue, want, angry, what I should do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2</w:t>
      </w:r>
    </w:p>
    <w:p w:rsidR="004E36F0" w:rsidRDefault="004E36F0" w:rsidP="003E3962">
      <w:pPr>
        <w:rPr>
          <w:i/>
          <w:iCs/>
          <w:lang w:val="en-US"/>
        </w:rPr>
      </w:pPr>
      <w:r>
        <w:rPr>
          <w:i/>
          <w:iCs/>
          <w:lang w:val="en-US"/>
        </w:rPr>
        <w:t>Students’ own ideas</w:t>
      </w:r>
    </w:p>
    <w:p w:rsidR="004E36F0" w:rsidRDefault="004E36F0" w:rsidP="003E3962">
      <w:pPr>
        <w:rPr>
          <w:b/>
          <w:bCs/>
          <w:lang w:val="en-US"/>
        </w:rPr>
      </w:pPr>
    </w:p>
    <w:p w:rsidR="004E36F0" w:rsidRPr="001C1E02" w:rsidRDefault="004E36F0" w:rsidP="003E3962">
      <w:pPr>
        <w:rPr>
          <w:b/>
          <w:bCs/>
          <w:u w:val="single"/>
        </w:rPr>
      </w:pPr>
      <w:r w:rsidRPr="001C1E02">
        <w:rPr>
          <w:b/>
          <w:bCs/>
          <w:u w:val="single"/>
        </w:rPr>
        <w:t>Unit 6 ŻYWIENIE</w:t>
      </w:r>
    </w:p>
    <w:p w:rsidR="004E36F0" w:rsidRPr="001C1E02" w:rsidRDefault="004E36F0" w:rsidP="003E3962">
      <w:pPr>
        <w:rPr>
          <w:b/>
          <w:bCs/>
        </w:rPr>
      </w:pPr>
      <w:r w:rsidRPr="001C1E02">
        <w:rPr>
          <w:b/>
          <w:bCs/>
        </w:rPr>
        <w:t>Słownictwo poziom podstawowy</w:t>
      </w:r>
    </w:p>
    <w:p w:rsidR="004E36F0" w:rsidRPr="001C1E02" w:rsidRDefault="004E36F0" w:rsidP="001C1E02">
      <w:pPr>
        <w:rPr>
          <w:b/>
          <w:bCs/>
        </w:rPr>
      </w:pPr>
      <w:r>
        <w:rPr>
          <w:b/>
          <w:bCs/>
        </w:rPr>
        <w:t>Zadanie 1</w:t>
      </w:r>
    </w:p>
    <w:p w:rsidR="004E36F0" w:rsidRPr="001C1E02" w:rsidRDefault="004E36F0" w:rsidP="001C1E02">
      <w:pPr>
        <w:rPr>
          <w:lang w:val="en-US"/>
        </w:rPr>
      </w:pPr>
      <w:r w:rsidRPr="001C1E02">
        <w:rPr>
          <w:lang w:val="en-US"/>
        </w:rPr>
        <w:t>1 lemon 2 tomatoes 3 ham 4 cheese 5 melon 6 pepper 7 mustard 8 ketchup 9 apples 10 oranges 11 potatoes 12 strawberries</w:t>
      </w:r>
    </w:p>
    <w:p w:rsidR="004E36F0" w:rsidRPr="00C84535" w:rsidRDefault="004E36F0" w:rsidP="00C84535">
      <w:pPr>
        <w:rPr>
          <w:b/>
          <w:bCs/>
          <w:lang w:val="en-US"/>
        </w:rPr>
      </w:pPr>
      <w:r>
        <w:rPr>
          <w:b/>
          <w:bCs/>
          <w:lang w:val="en-US"/>
        </w:rPr>
        <w:t>Zadanie 2</w:t>
      </w:r>
    </w:p>
    <w:p w:rsidR="004E36F0" w:rsidRPr="00C84535" w:rsidRDefault="004E36F0" w:rsidP="00C84535">
      <w:pPr>
        <w:rPr>
          <w:i/>
          <w:iCs/>
          <w:lang w:val="en-US"/>
        </w:rPr>
      </w:pPr>
      <w:r>
        <w:rPr>
          <w:i/>
          <w:iCs/>
          <w:lang w:val="en-US"/>
        </w:rPr>
        <w:t xml:space="preserve">Suggested answers: </w:t>
      </w:r>
      <w:r w:rsidRPr="00C84535">
        <w:rPr>
          <w:lang w:val="en-US"/>
        </w:rPr>
        <w:t>a fruit and vegetables b hamburgers and hot dogs c soups and salads d cakes and sandwiches e fish and shellfish</w:t>
      </w:r>
    </w:p>
    <w:p w:rsidR="004E36F0" w:rsidRPr="00461341" w:rsidRDefault="004E36F0" w:rsidP="00C84535">
      <w:pPr>
        <w:rPr>
          <w:b/>
          <w:bCs/>
          <w:lang w:val="en-US"/>
        </w:rPr>
      </w:pPr>
      <w:r w:rsidRPr="00461341">
        <w:rPr>
          <w:b/>
          <w:bCs/>
          <w:lang w:val="en-US"/>
        </w:rPr>
        <w:t>Zadanie 3</w:t>
      </w:r>
    </w:p>
    <w:p w:rsidR="004E36F0" w:rsidRPr="00C84535" w:rsidRDefault="004E36F0" w:rsidP="00C84535">
      <w:pPr>
        <w:rPr>
          <w:lang w:val="en-US"/>
        </w:rPr>
      </w:pPr>
      <w:r w:rsidRPr="00C84535">
        <w:rPr>
          <w:lang w:val="en-US"/>
        </w:rPr>
        <w:t>1 drinks 2 fruit 3 meat 4 vegetables 5 sweets</w:t>
      </w:r>
    </w:p>
    <w:p w:rsidR="004E36F0" w:rsidRPr="00C84535" w:rsidRDefault="004E36F0" w:rsidP="00C84535">
      <w:pPr>
        <w:rPr>
          <w:i/>
          <w:iCs/>
          <w:lang w:val="en-US"/>
        </w:rPr>
      </w:pPr>
      <w:r w:rsidRPr="00C84535">
        <w:rPr>
          <w:i/>
          <w:iCs/>
          <w:lang w:val="en-US"/>
        </w:rPr>
        <w:t>Suggested answers:</w:t>
      </w:r>
    </w:p>
    <w:p w:rsidR="004E36F0" w:rsidRPr="00C84535" w:rsidRDefault="004E36F0" w:rsidP="00C84535">
      <w:pPr>
        <w:rPr>
          <w:lang w:val="en-US"/>
        </w:rPr>
      </w:pPr>
      <w:r w:rsidRPr="00C84535">
        <w:rPr>
          <w:lang w:val="en-US"/>
        </w:rPr>
        <w:t>meat:  chicken, turkey, sausage</w:t>
      </w:r>
    </w:p>
    <w:p w:rsidR="004E36F0" w:rsidRPr="00C84535" w:rsidRDefault="004E36F0" w:rsidP="00C84535">
      <w:pPr>
        <w:rPr>
          <w:lang w:val="en-US"/>
        </w:rPr>
      </w:pPr>
      <w:r w:rsidRPr="00C84535">
        <w:rPr>
          <w:lang w:val="en-US"/>
        </w:rPr>
        <w:t>fruit: grapes, pineapple, lemon</w:t>
      </w:r>
    </w:p>
    <w:p w:rsidR="004E36F0" w:rsidRPr="00C84535" w:rsidRDefault="004E36F0" w:rsidP="00C84535">
      <w:pPr>
        <w:rPr>
          <w:lang w:val="en-US"/>
        </w:rPr>
      </w:pPr>
      <w:r w:rsidRPr="00C84535">
        <w:rPr>
          <w:lang w:val="en-US"/>
        </w:rPr>
        <w:t>sweets: cake, honey, jam</w:t>
      </w:r>
    </w:p>
    <w:p w:rsidR="004E36F0" w:rsidRPr="00C84535" w:rsidRDefault="004E36F0" w:rsidP="00C84535">
      <w:pPr>
        <w:rPr>
          <w:lang w:val="en-US"/>
        </w:rPr>
      </w:pPr>
      <w:r w:rsidRPr="00C84535">
        <w:rPr>
          <w:lang w:val="en-US"/>
        </w:rPr>
        <w:t>vegetables: onion, garlic, peppers</w:t>
      </w:r>
    </w:p>
    <w:p w:rsidR="004E36F0" w:rsidRPr="00C84535" w:rsidRDefault="004E36F0" w:rsidP="00C84535">
      <w:pPr>
        <w:rPr>
          <w:lang w:val="en-US"/>
        </w:rPr>
      </w:pPr>
      <w:r w:rsidRPr="00C84535">
        <w:rPr>
          <w:lang w:val="en-US"/>
        </w:rPr>
        <w:t>fish: carp, sardine, shark</w:t>
      </w:r>
    </w:p>
    <w:p w:rsidR="004E36F0" w:rsidRPr="00C84535" w:rsidRDefault="004E36F0" w:rsidP="00C84535">
      <w:pPr>
        <w:rPr>
          <w:lang w:val="en-US"/>
        </w:rPr>
      </w:pPr>
      <w:r w:rsidRPr="00C84535">
        <w:rPr>
          <w:lang w:val="en-US"/>
        </w:rPr>
        <w:t>drinks: coffee, tea, cola</w:t>
      </w:r>
    </w:p>
    <w:p w:rsidR="004E36F0" w:rsidRPr="00461341" w:rsidRDefault="004E36F0" w:rsidP="00C84535">
      <w:pPr>
        <w:rPr>
          <w:b/>
          <w:bCs/>
          <w:lang w:val="en-US"/>
        </w:rPr>
      </w:pPr>
      <w:r w:rsidRPr="00461341">
        <w:rPr>
          <w:b/>
          <w:bCs/>
          <w:lang w:val="en-US"/>
        </w:rPr>
        <w:t>Zadanie 4</w:t>
      </w:r>
    </w:p>
    <w:p w:rsidR="004E36F0" w:rsidRPr="00461341" w:rsidRDefault="004E36F0" w:rsidP="00C84535">
      <w:pPr>
        <w:rPr>
          <w:lang w:val="en-US"/>
        </w:rPr>
      </w:pPr>
      <w:r w:rsidRPr="00461341">
        <w:rPr>
          <w:i/>
          <w:iCs/>
          <w:lang w:val="en-US"/>
        </w:rPr>
        <w:t>Students’ own ideas</w:t>
      </w:r>
    </w:p>
    <w:p w:rsidR="004E36F0" w:rsidRPr="00C84535" w:rsidRDefault="004E36F0" w:rsidP="00C84535">
      <w:pPr>
        <w:rPr>
          <w:b/>
          <w:bCs/>
        </w:rPr>
      </w:pPr>
      <w:r w:rsidRPr="00C84535">
        <w:rPr>
          <w:b/>
          <w:bCs/>
        </w:rPr>
        <w:t>Zadanie 5</w:t>
      </w:r>
    </w:p>
    <w:p w:rsidR="004E36F0" w:rsidRPr="00C84535" w:rsidRDefault="004E36F0" w:rsidP="00C84535">
      <w:r w:rsidRPr="00C84535">
        <w:t>1 spicy 2 sweet 3 tasty 4 salty 5 fresh</w:t>
      </w:r>
    </w:p>
    <w:p w:rsidR="004E36F0" w:rsidRPr="00C84535" w:rsidRDefault="004E36F0" w:rsidP="00C84535">
      <w:pPr>
        <w:rPr>
          <w:b/>
          <w:bCs/>
        </w:rPr>
      </w:pPr>
      <w:r w:rsidRPr="00C84535">
        <w:rPr>
          <w:b/>
          <w:bCs/>
        </w:rPr>
        <w:t>Zadanie 6</w:t>
      </w:r>
    </w:p>
    <w:p w:rsidR="004E36F0" w:rsidRPr="00C84535" w:rsidRDefault="004E36F0" w:rsidP="00C84535">
      <w:r w:rsidRPr="00C84535">
        <w:t>1 D 2 A 3 B 4 E 5 G 6 F 7 C</w:t>
      </w:r>
    </w:p>
    <w:p w:rsidR="004E36F0" w:rsidRPr="00C84535" w:rsidRDefault="004E36F0" w:rsidP="00C84535">
      <w:pPr>
        <w:rPr>
          <w:b/>
          <w:bCs/>
        </w:rPr>
      </w:pPr>
      <w:r w:rsidRPr="00C84535">
        <w:rPr>
          <w:b/>
          <w:bCs/>
        </w:rPr>
        <w:t>Zadanie 7</w:t>
      </w:r>
    </w:p>
    <w:p w:rsidR="004E36F0" w:rsidRPr="00C84535" w:rsidRDefault="004E36F0" w:rsidP="00C84535">
      <w:pPr>
        <w:rPr>
          <w:lang w:val="en-US"/>
        </w:rPr>
      </w:pPr>
      <w:r w:rsidRPr="00C84535">
        <w:rPr>
          <w:lang w:val="en-US"/>
        </w:rPr>
        <w:t>1 Boil 2 cook 3 Cut 4 Mix 5 Serve 6 wash</w:t>
      </w:r>
    </w:p>
    <w:p w:rsidR="004E36F0" w:rsidRPr="00C84535" w:rsidRDefault="004E36F0" w:rsidP="00C84535">
      <w:pPr>
        <w:rPr>
          <w:b/>
          <w:bCs/>
          <w:lang w:val="en-US"/>
        </w:rPr>
      </w:pPr>
      <w:r>
        <w:rPr>
          <w:b/>
          <w:bCs/>
          <w:lang w:val="en-US"/>
        </w:rPr>
        <w:t>Zadanie 8</w:t>
      </w:r>
    </w:p>
    <w:p w:rsidR="004E36F0" w:rsidRDefault="004E36F0" w:rsidP="00C84535">
      <w:pPr>
        <w:rPr>
          <w:lang w:val="en-US"/>
        </w:rPr>
      </w:pPr>
      <w:r w:rsidRPr="00C84535">
        <w:rPr>
          <w:lang w:val="en-US"/>
        </w:rPr>
        <w:t>1 order 2 service 3 starter 4 menu 5 main course 6 dessert 7 bill 8 tip</w:t>
      </w:r>
    </w:p>
    <w:p w:rsidR="004E36F0" w:rsidRPr="00461341" w:rsidRDefault="004E36F0" w:rsidP="00C84535">
      <w:pPr>
        <w:rPr>
          <w:b/>
          <w:bCs/>
        </w:rPr>
      </w:pPr>
      <w:r w:rsidRPr="00461341">
        <w:rPr>
          <w:b/>
          <w:bCs/>
        </w:rPr>
        <w:t>Słownictwo poziom rozszerzony</w:t>
      </w:r>
    </w:p>
    <w:p w:rsidR="004E36F0" w:rsidRPr="00C84535" w:rsidRDefault="004E36F0" w:rsidP="00C84535">
      <w:pPr>
        <w:rPr>
          <w:b/>
          <w:bCs/>
        </w:rPr>
      </w:pPr>
      <w:r>
        <w:rPr>
          <w:b/>
          <w:bCs/>
        </w:rPr>
        <w:t>Zadanie 9</w:t>
      </w:r>
    </w:p>
    <w:p w:rsidR="004E36F0" w:rsidRPr="00C84535" w:rsidRDefault="004E36F0" w:rsidP="00C84535">
      <w:r w:rsidRPr="00C84535">
        <w:t>1 B 2 A 3 C 4 C 5 B 6 A</w:t>
      </w:r>
    </w:p>
    <w:p w:rsidR="004E36F0" w:rsidRPr="00461341" w:rsidRDefault="004E36F0" w:rsidP="00C84535">
      <w:pPr>
        <w:rPr>
          <w:b/>
          <w:bCs/>
          <w:lang w:val="en-US"/>
        </w:rPr>
      </w:pPr>
      <w:r w:rsidRPr="00461341">
        <w:rPr>
          <w:b/>
          <w:bCs/>
          <w:lang w:val="en-US"/>
        </w:rPr>
        <w:t>Zadanie 10</w:t>
      </w:r>
    </w:p>
    <w:p w:rsidR="004E36F0" w:rsidRPr="00C84535" w:rsidRDefault="004E36F0" w:rsidP="00C84535">
      <w:pPr>
        <w:rPr>
          <w:lang w:val="en-US"/>
        </w:rPr>
      </w:pPr>
      <w:r w:rsidRPr="00C84535">
        <w:rPr>
          <w:lang w:val="en-US"/>
        </w:rPr>
        <w:t>1 base 2 tablespoons 3 garlic 4 jar 5 slices 6 can 7 bowl 8 tin</w:t>
      </w:r>
    </w:p>
    <w:p w:rsidR="004E36F0" w:rsidRPr="00C84535" w:rsidRDefault="004E36F0" w:rsidP="00C84535">
      <w:pPr>
        <w:rPr>
          <w:b/>
          <w:bCs/>
          <w:lang w:val="en-US"/>
        </w:rPr>
      </w:pPr>
      <w:r>
        <w:rPr>
          <w:b/>
          <w:bCs/>
          <w:lang w:val="en-US"/>
        </w:rPr>
        <w:t>Zadanie 11</w:t>
      </w:r>
    </w:p>
    <w:p w:rsidR="004E36F0" w:rsidRPr="00C84535" w:rsidRDefault="004E36F0" w:rsidP="00C84535">
      <w:pPr>
        <w:rPr>
          <w:lang w:val="en-US"/>
        </w:rPr>
      </w:pPr>
      <w:r w:rsidRPr="00C84535">
        <w:rPr>
          <w:lang w:val="en-US"/>
        </w:rPr>
        <w:t>1 spread 2 peel, chop 3 Slice 4 Heat 5 Fry, stir 6 put 7 Add 8 bake</w:t>
      </w:r>
    </w:p>
    <w:p w:rsidR="004E36F0" w:rsidRPr="00C84535" w:rsidRDefault="004E36F0" w:rsidP="00C84535">
      <w:pPr>
        <w:rPr>
          <w:b/>
          <w:bCs/>
          <w:lang w:val="en-US"/>
        </w:rPr>
      </w:pPr>
      <w:r>
        <w:rPr>
          <w:b/>
          <w:bCs/>
          <w:lang w:val="en-US"/>
        </w:rPr>
        <w:t>Zadanie 12</w:t>
      </w:r>
    </w:p>
    <w:p w:rsidR="004E36F0" w:rsidRPr="00C84535" w:rsidRDefault="004E36F0" w:rsidP="00C84535">
      <w:pPr>
        <w:rPr>
          <w:lang w:val="en-US"/>
        </w:rPr>
      </w:pPr>
      <w:r w:rsidRPr="00C84535">
        <w:rPr>
          <w:lang w:val="en-US"/>
        </w:rPr>
        <w:t>1 pass 2 take 3 Help 4 eat 5 lay 6 go 7 put</w:t>
      </w:r>
    </w:p>
    <w:p w:rsidR="004E36F0" w:rsidRDefault="004E36F0" w:rsidP="00C84535">
      <w:pPr>
        <w:rPr>
          <w:b/>
          <w:bCs/>
        </w:rPr>
      </w:pPr>
      <w:r w:rsidRPr="00C84535">
        <w:rPr>
          <w:b/>
          <w:bCs/>
        </w:rPr>
        <w:t>Część egzaminacyjna</w:t>
      </w:r>
    </w:p>
    <w:p w:rsidR="004E36F0" w:rsidRPr="00461341" w:rsidRDefault="004E36F0" w:rsidP="00C84535">
      <w:pPr>
        <w:rPr>
          <w:b/>
          <w:bCs/>
        </w:rPr>
      </w:pPr>
      <w:r w:rsidRPr="00461341">
        <w:rPr>
          <w:b/>
          <w:bCs/>
        </w:rPr>
        <w:t>Poziom Podstawowy</w:t>
      </w:r>
    </w:p>
    <w:p w:rsidR="004E36F0" w:rsidRPr="00461341" w:rsidRDefault="004E36F0" w:rsidP="00C84535">
      <w:pPr>
        <w:rPr>
          <w:b/>
          <w:bCs/>
        </w:rPr>
      </w:pPr>
      <w:r w:rsidRPr="00461341">
        <w:rPr>
          <w:b/>
          <w:bCs/>
        </w:rPr>
        <w:t>Czytanie</w:t>
      </w:r>
    </w:p>
    <w:p w:rsidR="004E36F0" w:rsidRPr="00461341" w:rsidRDefault="004E36F0" w:rsidP="00C84535">
      <w:r w:rsidRPr="00461341">
        <w:rPr>
          <w:b/>
          <w:bCs/>
        </w:rPr>
        <w:t>Zadanie 1</w:t>
      </w:r>
      <w:r w:rsidRPr="00461341">
        <w:t xml:space="preserve"> </w:t>
      </w:r>
    </w:p>
    <w:p w:rsidR="004E36F0" w:rsidRPr="00C84535" w:rsidRDefault="004E36F0" w:rsidP="00C84535">
      <w:pPr>
        <w:rPr>
          <w:lang w:val="en-US"/>
        </w:rPr>
      </w:pPr>
      <w:r w:rsidRPr="00C84535">
        <w:rPr>
          <w:lang w:val="en-US"/>
        </w:rPr>
        <w:t>1 Do you prefer 2 does your family</w:t>
      </w:r>
      <w:r>
        <w:rPr>
          <w:lang w:val="en-US"/>
        </w:rPr>
        <w:t xml:space="preserve"> 3 Do you like </w:t>
      </w:r>
      <w:r w:rsidRPr="00C84535">
        <w:rPr>
          <w:lang w:val="en-US"/>
        </w:rPr>
        <w:t xml:space="preserve">+ </w:t>
      </w:r>
      <w:r w:rsidRPr="00C84535">
        <w:rPr>
          <w:i/>
          <w:iCs/>
          <w:lang w:val="en-US"/>
        </w:rPr>
        <w:t>Students’ own ideas</w:t>
      </w:r>
    </w:p>
    <w:p w:rsidR="004E36F0" w:rsidRPr="00C84535" w:rsidRDefault="004E36F0" w:rsidP="00C84535">
      <w:pPr>
        <w:rPr>
          <w:b/>
          <w:bCs/>
        </w:rPr>
      </w:pPr>
      <w:r w:rsidRPr="00C84535">
        <w:rPr>
          <w:b/>
          <w:bCs/>
        </w:rPr>
        <w:t>Zadanie 2</w:t>
      </w:r>
    </w:p>
    <w:p w:rsidR="004E36F0" w:rsidRPr="00C84535" w:rsidRDefault="004E36F0" w:rsidP="00C84535">
      <w:r w:rsidRPr="00C84535">
        <w:t>1 T 2 F 3 F</w:t>
      </w:r>
    </w:p>
    <w:p w:rsidR="004E36F0" w:rsidRPr="00C84535" w:rsidRDefault="004E36F0" w:rsidP="00C84535">
      <w:pPr>
        <w:rPr>
          <w:b/>
          <w:bCs/>
        </w:rPr>
      </w:pPr>
      <w:r w:rsidRPr="00C84535">
        <w:rPr>
          <w:b/>
          <w:bCs/>
        </w:rPr>
        <w:t>Zadanie 3</w:t>
      </w:r>
    </w:p>
    <w:p w:rsidR="004E36F0" w:rsidRPr="00C84535" w:rsidRDefault="004E36F0" w:rsidP="00C84535">
      <w:pPr>
        <w:rPr>
          <w:lang w:val="en-US"/>
        </w:rPr>
      </w:pPr>
      <w:r w:rsidRPr="00C84535">
        <w:rPr>
          <w:lang w:val="en-US"/>
        </w:rPr>
        <w:t>1 F 2 F 3 T</w:t>
      </w:r>
    </w:p>
    <w:p w:rsidR="004E36F0" w:rsidRPr="00C84535" w:rsidRDefault="004E36F0" w:rsidP="00C84535">
      <w:pPr>
        <w:rPr>
          <w:b/>
          <w:bCs/>
          <w:lang w:val="en-US"/>
        </w:rPr>
      </w:pPr>
      <w:r>
        <w:rPr>
          <w:b/>
          <w:bCs/>
          <w:lang w:val="en-US"/>
        </w:rPr>
        <w:t>Zadanie 4</w:t>
      </w:r>
    </w:p>
    <w:p w:rsidR="004E36F0" w:rsidRPr="00C84535" w:rsidRDefault="004E36F0" w:rsidP="00C84535">
      <w:pPr>
        <w:rPr>
          <w:lang w:val="en-US"/>
        </w:rPr>
      </w:pPr>
      <w:r w:rsidRPr="00C84535">
        <w:rPr>
          <w:i/>
          <w:iCs/>
          <w:lang w:val="en-US"/>
        </w:rPr>
        <w:t>Students’ own ideas</w:t>
      </w:r>
    </w:p>
    <w:p w:rsidR="004E36F0" w:rsidRPr="00C84535" w:rsidRDefault="004E36F0" w:rsidP="00C84535">
      <w:pPr>
        <w:rPr>
          <w:b/>
          <w:bCs/>
          <w:lang w:val="en-US"/>
        </w:rPr>
      </w:pPr>
      <w:r w:rsidRPr="00C84535">
        <w:rPr>
          <w:b/>
          <w:bCs/>
          <w:lang w:val="en-US"/>
        </w:rPr>
        <w:t>Słuchanie</w:t>
      </w:r>
    </w:p>
    <w:p w:rsidR="004E36F0" w:rsidRPr="00C84535" w:rsidRDefault="004E36F0" w:rsidP="00C84535">
      <w:pPr>
        <w:rPr>
          <w:b/>
          <w:bCs/>
          <w:lang w:val="en-US"/>
        </w:rPr>
      </w:pPr>
      <w:r>
        <w:rPr>
          <w:b/>
          <w:bCs/>
          <w:lang w:val="en-US"/>
        </w:rPr>
        <w:t>Zadanie 1</w:t>
      </w:r>
    </w:p>
    <w:p w:rsidR="004E36F0" w:rsidRPr="00C84535" w:rsidRDefault="004E36F0" w:rsidP="00C84535">
      <w:pPr>
        <w:rPr>
          <w:lang w:val="en-US"/>
        </w:rPr>
      </w:pPr>
      <w:r w:rsidRPr="00C84535">
        <w:rPr>
          <w:lang w:val="en-US"/>
        </w:rPr>
        <w:t>1 bacon 2 salami 3 ham 4 onions 5 garlic 6 beans 7 peppers 8 tomatoes 9 pineapple 10 mushrooms 11 peas 12 cheese</w:t>
      </w:r>
    </w:p>
    <w:p w:rsidR="004E36F0" w:rsidRPr="00461341" w:rsidRDefault="004E36F0" w:rsidP="00C84535">
      <w:r w:rsidRPr="00461341">
        <w:t>Klient zamówił: bacon, salami, garlic, beans, extra cheese</w:t>
      </w:r>
    </w:p>
    <w:p w:rsidR="004E36F0" w:rsidRPr="00461341" w:rsidRDefault="004E36F0" w:rsidP="00C84535">
      <w:pPr>
        <w:rPr>
          <w:b/>
          <w:bCs/>
        </w:rPr>
      </w:pPr>
      <w:r w:rsidRPr="00461341">
        <w:rPr>
          <w:b/>
          <w:bCs/>
        </w:rPr>
        <w:t>Zadanie 2</w:t>
      </w:r>
    </w:p>
    <w:p w:rsidR="004E36F0" w:rsidRPr="00C84535" w:rsidRDefault="004E36F0" w:rsidP="00C84535">
      <w:pPr>
        <w:rPr>
          <w:lang w:val="en-US"/>
        </w:rPr>
      </w:pPr>
      <w:r w:rsidRPr="00461341">
        <w:t xml:space="preserve"> </w:t>
      </w:r>
      <w:r w:rsidRPr="00C84535">
        <w:rPr>
          <w:i/>
          <w:iCs/>
          <w:lang w:val="en-US"/>
        </w:rPr>
        <w:t>Students’ own ideas</w:t>
      </w:r>
    </w:p>
    <w:p w:rsidR="004E36F0" w:rsidRPr="00461341" w:rsidRDefault="004E36F0" w:rsidP="00C84535">
      <w:pPr>
        <w:rPr>
          <w:b/>
          <w:bCs/>
          <w:lang w:val="en-US"/>
        </w:rPr>
      </w:pPr>
      <w:r w:rsidRPr="00461341">
        <w:rPr>
          <w:b/>
          <w:bCs/>
          <w:lang w:val="en-US"/>
        </w:rPr>
        <w:t>Zadanie 3</w:t>
      </w:r>
    </w:p>
    <w:p w:rsidR="004E36F0" w:rsidRPr="00461341" w:rsidRDefault="004E36F0" w:rsidP="00C84535">
      <w:pPr>
        <w:rPr>
          <w:lang w:val="en-US"/>
        </w:rPr>
      </w:pPr>
      <w:r w:rsidRPr="00461341">
        <w:rPr>
          <w:lang w:val="en-US"/>
        </w:rPr>
        <w:t>1 C 2 A 3 E 4 B</w:t>
      </w:r>
    </w:p>
    <w:p w:rsidR="004E36F0" w:rsidRPr="00C84535" w:rsidRDefault="004E36F0" w:rsidP="00C84535">
      <w:pPr>
        <w:rPr>
          <w:b/>
          <w:bCs/>
        </w:rPr>
      </w:pPr>
      <w:r>
        <w:rPr>
          <w:b/>
          <w:bCs/>
        </w:rPr>
        <w:t>Zadanie 4</w:t>
      </w:r>
    </w:p>
    <w:p w:rsidR="004E36F0" w:rsidRDefault="004E36F0" w:rsidP="00C84535">
      <w:r>
        <w:rPr>
          <w:i/>
          <w:iCs/>
        </w:rPr>
        <w:t>Students’ own ideas</w:t>
      </w:r>
    </w:p>
    <w:p w:rsidR="004E36F0" w:rsidRPr="00C84535" w:rsidRDefault="004E36F0" w:rsidP="00C84535">
      <w:pPr>
        <w:rPr>
          <w:b/>
          <w:bCs/>
        </w:rPr>
      </w:pPr>
      <w:r w:rsidRPr="00C84535">
        <w:rPr>
          <w:b/>
          <w:bCs/>
        </w:rPr>
        <w:t>Funkcje językowe</w:t>
      </w:r>
    </w:p>
    <w:p w:rsidR="004E36F0" w:rsidRPr="00461341" w:rsidRDefault="004E36F0" w:rsidP="00C84535">
      <w:pPr>
        <w:rPr>
          <w:b/>
          <w:bCs/>
          <w:lang w:val="en-US"/>
        </w:rPr>
      </w:pPr>
      <w:r w:rsidRPr="00461341">
        <w:rPr>
          <w:b/>
          <w:bCs/>
          <w:lang w:val="en-US"/>
        </w:rPr>
        <w:t>Zadanie 1</w:t>
      </w:r>
    </w:p>
    <w:p w:rsidR="004E36F0" w:rsidRPr="00C84535" w:rsidRDefault="004E36F0" w:rsidP="00C84535">
      <w:pPr>
        <w:rPr>
          <w:lang w:val="en-US"/>
        </w:rPr>
      </w:pPr>
      <w:r w:rsidRPr="00C84535">
        <w:rPr>
          <w:i/>
          <w:iCs/>
          <w:lang w:val="en-US"/>
        </w:rPr>
        <w:t>Students’ own ideas</w:t>
      </w:r>
    </w:p>
    <w:p w:rsidR="004E36F0" w:rsidRPr="00C84535" w:rsidRDefault="004E36F0" w:rsidP="00C84535">
      <w:pPr>
        <w:rPr>
          <w:b/>
          <w:bCs/>
          <w:lang w:val="en-US"/>
        </w:rPr>
      </w:pPr>
      <w:r>
        <w:rPr>
          <w:b/>
          <w:bCs/>
          <w:lang w:val="en-US"/>
        </w:rPr>
        <w:t>Zadanie 2</w:t>
      </w:r>
    </w:p>
    <w:p w:rsidR="004E36F0" w:rsidRPr="00461341" w:rsidRDefault="004E36F0" w:rsidP="00C84535">
      <w:pPr>
        <w:rPr>
          <w:lang w:val="en-US"/>
        </w:rPr>
      </w:pPr>
      <w:r w:rsidRPr="00C84535">
        <w:rPr>
          <w:lang w:val="en-US"/>
        </w:rPr>
        <w:t xml:space="preserve">1 Yes, with sugar and lemon, please. 2 Are you hungry? 3 Could you help me wash the potatoes? </w:t>
      </w:r>
      <w:r w:rsidRPr="00461341">
        <w:rPr>
          <w:lang w:val="en-US"/>
        </w:rPr>
        <w:t>4 I think I’ve burnt the meat!</w:t>
      </w:r>
    </w:p>
    <w:p w:rsidR="004E36F0" w:rsidRPr="00461341" w:rsidRDefault="004E36F0" w:rsidP="00C84535">
      <w:pPr>
        <w:rPr>
          <w:b/>
          <w:bCs/>
          <w:lang w:val="en-US"/>
        </w:rPr>
      </w:pPr>
      <w:r w:rsidRPr="00461341">
        <w:rPr>
          <w:b/>
          <w:bCs/>
          <w:lang w:val="en-US"/>
        </w:rPr>
        <w:t>Zadanie 3</w:t>
      </w:r>
    </w:p>
    <w:p w:rsidR="004E36F0" w:rsidRPr="00461341" w:rsidRDefault="004E36F0" w:rsidP="00C84535">
      <w:pPr>
        <w:rPr>
          <w:lang w:val="en-US"/>
        </w:rPr>
      </w:pPr>
      <w:r w:rsidRPr="00461341">
        <w:rPr>
          <w:lang w:val="en-US"/>
        </w:rPr>
        <w:t>1 C 2 E 3 D 4 A</w:t>
      </w:r>
    </w:p>
    <w:p w:rsidR="004E36F0" w:rsidRPr="00C84535" w:rsidRDefault="004E36F0" w:rsidP="00C84535">
      <w:pPr>
        <w:rPr>
          <w:b/>
          <w:bCs/>
        </w:rPr>
      </w:pPr>
      <w:r w:rsidRPr="00C84535">
        <w:rPr>
          <w:b/>
          <w:bCs/>
        </w:rPr>
        <w:t>Środki językowe</w:t>
      </w:r>
    </w:p>
    <w:p w:rsidR="004E36F0" w:rsidRPr="00461341" w:rsidRDefault="004E36F0" w:rsidP="00C84535">
      <w:pPr>
        <w:rPr>
          <w:b/>
          <w:bCs/>
        </w:rPr>
      </w:pPr>
      <w:r w:rsidRPr="00461341">
        <w:rPr>
          <w:b/>
          <w:bCs/>
        </w:rPr>
        <w:t>Zadanie 1</w:t>
      </w:r>
    </w:p>
    <w:p w:rsidR="004E36F0" w:rsidRPr="00461341" w:rsidRDefault="004E36F0" w:rsidP="00C84535">
      <w:r w:rsidRPr="00461341">
        <w:t>Countable: 1, 2, 3, 6 Uncountable: 4, 5, 7, 8, 9, 10</w:t>
      </w:r>
    </w:p>
    <w:p w:rsidR="004E36F0" w:rsidRPr="00C84535" w:rsidRDefault="004E36F0" w:rsidP="00C84535">
      <w:pPr>
        <w:rPr>
          <w:b/>
          <w:bCs/>
          <w:lang w:val="en-US"/>
        </w:rPr>
      </w:pPr>
      <w:r>
        <w:rPr>
          <w:b/>
          <w:bCs/>
          <w:lang w:val="en-US"/>
        </w:rPr>
        <w:t>Zadanie 2</w:t>
      </w:r>
    </w:p>
    <w:p w:rsidR="004E36F0" w:rsidRPr="00C84535" w:rsidRDefault="004E36F0" w:rsidP="00C84535">
      <w:pPr>
        <w:rPr>
          <w:lang w:val="en-US"/>
        </w:rPr>
      </w:pPr>
      <w:r w:rsidRPr="00C84535">
        <w:rPr>
          <w:lang w:val="en-US"/>
        </w:rPr>
        <w:t>1 little 2 a few 3 a little 4 few</w:t>
      </w:r>
    </w:p>
    <w:p w:rsidR="004E36F0" w:rsidRPr="00C84535" w:rsidRDefault="004E36F0" w:rsidP="00C84535">
      <w:pPr>
        <w:rPr>
          <w:b/>
          <w:bCs/>
          <w:lang w:val="en-US"/>
        </w:rPr>
      </w:pPr>
      <w:r>
        <w:rPr>
          <w:b/>
          <w:bCs/>
          <w:lang w:val="en-US"/>
        </w:rPr>
        <w:t>Zadanie 3</w:t>
      </w:r>
    </w:p>
    <w:p w:rsidR="004E36F0" w:rsidRPr="00C84535" w:rsidRDefault="004E36F0" w:rsidP="00C84535">
      <w:pPr>
        <w:rPr>
          <w:lang w:val="en-US"/>
        </w:rPr>
      </w:pPr>
      <w:r w:rsidRPr="00C84535">
        <w:rPr>
          <w:lang w:val="en-US"/>
        </w:rPr>
        <w:t>1 much 2 many 3 a little 4 a lot of 5 much</w:t>
      </w:r>
    </w:p>
    <w:p w:rsidR="004E36F0" w:rsidRPr="00C84535" w:rsidRDefault="004E36F0" w:rsidP="00C84535">
      <w:pPr>
        <w:rPr>
          <w:b/>
          <w:bCs/>
        </w:rPr>
      </w:pPr>
      <w:r>
        <w:rPr>
          <w:b/>
          <w:bCs/>
        </w:rPr>
        <w:t>Zadanie 4</w:t>
      </w:r>
    </w:p>
    <w:p w:rsidR="004E36F0" w:rsidRDefault="004E36F0" w:rsidP="00C84535">
      <w:r>
        <w:t>1 B 2 E 3 A</w:t>
      </w:r>
    </w:p>
    <w:p w:rsidR="004E36F0" w:rsidRPr="00C84535" w:rsidRDefault="004E36F0" w:rsidP="00C84535">
      <w:pPr>
        <w:rPr>
          <w:b/>
          <w:bCs/>
        </w:rPr>
      </w:pPr>
      <w:r>
        <w:rPr>
          <w:b/>
          <w:bCs/>
        </w:rPr>
        <w:t>Poziom r</w:t>
      </w:r>
      <w:bookmarkStart w:id="0" w:name="_GoBack"/>
      <w:bookmarkEnd w:id="0"/>
      <w:r w:rsidRPr="00C84535">
        <w:rPr>
          <w:b/>
          <w:bCs/>
        </w:rPr>
        <w:t>ozszerzony</w:t>
      </w:r>
    </w:p>
    <w:p w:rsidR="004E36F0" w:rsidRPr="00C84535" w:rsidRDefault="004E36F0" w:rsidP="00C84535">
      <w:pPr>
        <w:rPr>
          <w:b/>
          <w:bCs/>
        </w:rPr>
      </w:pPr>
      <w:r w:rsidRPr="00C84535">
        <w:rPr>
          <w:b/>
          <w:bCs/>
        </w:rPr>
        <w:t>Czytanie</w:t>
      </w:r>
    </w:p>
    <w:p w:rsidR="004E36F0" w:rsidRPr="00C84535" w:rsidRDefault="004E36F0" w:rsidP="00C84535">
      <w:pPr>
        <w:rPr>
          <w:b/>
          <w:bCs/>
        </w:rPr>
      </w:pPr>
      <w:r w:rsidRPr="00C84535">
        <w:rPr>
          <w:b/>
          <w:bCs/>
        </w:rPr>
        <w:t>Zadanie 1</w:t>
      </w:r>
    </w:p>
    <w:p w:rsidR="004E36F0" w:rsidRPr="00C84535" w:rsidRDefault="004E36F0" w:rsidP="00C84535">
      <w:r w:rsidRPr="00C84535">
        <w:rPr>
          <w:i/>
          <w:iCs/>
        </w:rPr>
        <w:t>Students’ own ideas</w:t>
      </w:r>
    </w:p>
    <w:p w:rsidR="004E36F0" w:rsidRPr="00C84535" w:rsidRDefault="004E36F0" w:rsidP="00C84535">
      <w:pPr>
        <w:rPr>
          <w:b/>
          <w:bCs/>
        </w:rPr>
      </w:pPr>
      <w:r w:rsidRPr="00C84535">
        <w:rPr>
          <w:b/>
          <w:bCs/>
        </w:rPr>
        <w:t>Zadanie 2</w:t>
      </w:r>
    </w:p>
    <w:p w:rsidR="004E36F0" w:rsidRPr="00461341" w:rsidRDefault="004E36F0" w:rsidP="00C84535">
      <w:pPr>
        <w:rPr>
          <w:lang w:val="en-US"/>
        </w:rPr>
      </w:pPr>
      <w:r w:rsidRPr="00461341">
        <w:rPr>
          <w:lang w:val="en-US"/>
        </w:rPr>
        <w:t>1 B 2 C 3 A</w:t>
      </w:r>
    </w:p>
    <w:p w:rsidR="004E36F0" w:rsidRPr="00461341" w:rsidRDefault="004E36F0" w:rsidP="00C84535">
      <w:pPr>
        <w:rPr>
          <w:b/>
          <w:bCs/>
          <w:lang w:val="en-US"/>
        </w:rPr>
      </w:pPr>
      <w:r w:rsidRPr="00461341">
        <w:rPr>
          <w:b/>
          <w:bCs/>
          <w:lang w:val="en-US"/>
        </w:rPr>
        <w:t>Zadanie 3</w:t>
      </w:r>
    </w:p>
    <w:p w:rsidR="004E36F0" w:rsidRPr="00461341" w:rsidRDefault="004E36F0" w:rsidP="00C84535">
      <w:pPr>
        <w:rPr>
          <w:lang w:val="en-US"/>
        </w:rPr>
      </w:pPr>
      <w:r w:rsidRPr="00461341">
        <w:rPr>
          <w:i/>
          <w:iCs/>
          <w:lang w:val="en-US"/>
        </w:rPr>
        <w:t>Students’ own ideas</w:t>
      </w:r>
    </w:p>
    <w:p w:rsidR="004E36F0" w:rsidRPr="009D72F2" w:rsidRDefault="004E36F0" w:rsidP="00C84535">
      <w:pPr>
        <w:rPr>
          <w:b/>
          <w:bCs/>
        </w:rPr>
      </w:pPr>
      <w:r w:rsidRPr="009D72F2">
        <w:rPr>
          <w:b/>
          <w:bCs/>
        </w:rPr>
        <w:t>Środki językowe</w:t>
      </w:r>
    </w:p>
    <w:p w:rsidR="004E36F0" w:rsidRPr="00461341" w:rsidRDefault="004E36F0" w:rsidP="00C84535">
      <w:pPr>
        <w:rPr>
          <w:b/>
          <w:bCs/>
        </w:rPr>
      </w:pPr>
      <w:r w:rsidRPr="00461341">
        <w:rPr>
          <w:b/>
          <w:bCs/>
        </w:rPr>
        <w:t>Zadanie 1</w:t>
      </w:r>
    </w:p>
    <w:p w:rsidR="004E36F0" w:rsidRPr="00461341" w:rsidRDefault="004E36F0" w:rsidP="00C84535">
      <w:r w:rsidRPr="00461341">
        <w:t>1 on 2 for 3 to 4 up</w:t>
      </w:r>
    </w:p>
    <w:p w:rsidR="004E36F0" w:rsidRPr="009D72F2" w:rsidRDefault="004E36F0" w:rsidP="009D72F2">
      <w:pPr>
        <w:rPr>
          <w:b/>
          <w:bCs/>
          <w:lang w:val="en-US"/>
        </w:rPr>
      </w:pPr>
      <w:r>
        <w:rPr>
          <w:b/>
          <w:bCs/>
          <w:lang w:val="en-US"/>
        </w:rPr>
        <w:t>Zadanie 2</w:t>
      </w:r>
    </w:p>
    <w:p w:rsidR="004E36F0" w:rsidRPr="009D72F2" w:rsidRDefault="004E36F0" w:rsidP="009D72F2">
      <w:pPr>
        <w:rPr>
          <w:lang w:val="en-US"/>
        </w:rPr>
      </w:pPr>
      <w:r w:rsidRPr="009D72F2">
        <w:rPr>
          <w:lang w:val="en-US"/>
        </w:rPr>
        <w:t>1 have put on 2 is too 3 aren’t many tables 4 does the watermelon 5 yourself to</w:t>
      </w:r>
    </w:p>
    <w:p w:rsidR="004E36F0" w:rsidRPr="009D72F2" w:rsidRDefault="004E36F0" w:rsidP="009D72F2">
      <w:pPr>
        <w:rPr>
          <w:b/>
          <w:bCs/>
          <w:lang w:val="en-US"/>
        </w:rPr>
      </w:pPr>
      <w:r>
        <w:rPr>
          <w:b/>
          <w:bCs/>
          <w:lang w:val="en-US"/>
        </w:rPr>
        <w:t>Zadanie 3</w:t>
      </w:r>
    </w:p>
    <w:p w:rsidR="004E36F0" w:rsidRPr="009D72F2" w:rsidRDefault="004E36F0" w:rsidP="009D72F2">
      <w:pPr>
        <w:rPr>
          <w:lang w:val="en-US"/>
        </w:rPr>
      </w:pPr>
      <w:r w:rsidRPr="009D72F2">
        <w:rPr>
          <w:lang w:val="en-US"/>
        </w:rPr>
        <w:t>1 too little milk 2 something to drink 3 There is some / a little 4 How many ingredients 5 some / a few</w:t>
      </w:r>
    </w:p>
    <w:p w:rsidR="004E36F0" w:rsidRPr="009D72F2" w:rsidRDefault="004E36F0" w:rsidP="009D72F2">
      <w:pPr>
        <w:rPr>
          <w:b/>
          <w:bCs/>
        </w:rPr>
      </w:pPr>
      <w:r>
        <w:rPr>
          <w:b/>
          <w:bCs/>
        </w:rPr>
        <w:t>Zadanie 4</w:t>
      </w:r>
    </w:p>
    <w:p w:rsidR="004E36F0" w:rsidRDefault="004E36F0" w:rsidP="009D72F2">
      <w:r>
        <w:t>1 rosół 2 barszcz 3 kotlet schabowy 4 pierogi 5 pyzy 6 bigos 7 naleśniki 8 makowiec 9 sernik</w:t>
      </w:r>
    </w:p>
    <w:p w:rsidR="004E36F0" w:rsidRPr="009D72F2" w:rsidRDefault="004E36F0" w:rsidP="009D72F2">
      <w:pPr>
        <w:rPr>
          <w:b/>
          <w:bCs/>
        </w:rPr>
      </w:pPr>
      <w:r w:rsidRPr="009D72F2">
        <w:rPr>
          <w:b/>
          <w:bCs/>
        </w:rPr>
        <w:t>Zadanie 5</w:t>
      </w:r>
    </w:p>
    <w:p w:rsidR="004E36F0" w:rsidRPr="009D72F2" w:rsidRDefault="004E36F0" w:rsidP="009D72F2">
      <w:r w:rsidRPr="009D72F2">
        <w:t>A 3-1-2 B 2-1-3 C 2-3-1</w:t>
      </w:r>
    </w:p>
    <w:p w:rsidR="004E36F0" w:rsidRPr="009D72F2" w:rsidRDefault="004E36F0" w:rsidP="009D72F2">
      <w:pPr>
        <w:rPr>
          <w:b/>
          <w:bCs/>
        </w:rPr>
      </w:pPr>
      <w:r w:rsidRPr="009D72F2">
        <w:rPr>
          <w:b/>
          <w:bCs/>
        </w:rPr>
        <w:t>Zadanie 6</w:t>
      </w:r>
    </w:p>
    <w:p w:rsidR="004E36F0" w:rsidRPr="009D72F2" w:rsidRDefault="004E36F0" w:rsidP="009D72F2">
      <w:pPr>
        <w:rPr>
          <w:lang w:val="en-US"/>
        </w:rPr>
      </w:pPr>
      <w:r w:rsidRPr="009D72F2">
        <w:rPr>
          <w:i/>
          <w:iCs/>
          <w:lang w:val="en-US"/>
        </w:rPr>
        <w:t>Students’ own ideas</w:t>
      </w:r>
    </w:p>
    <w:p w:rsidR="004E36F0" w:rsidRPr="009D72F2" w:rsidRDefault="004E36F0" w:rsidP="009D72F2">
      <w:pPr>
        <w:rPr>
          <w:b/>
          <w:bCs/>
          <w:lang w:val="en-US"/>
        </w:rPr>
      </w:pPr>
      <w:r w:rsidRPr="009D72F2">
        <w:rPr>
          <w:b/>
          <w:bCs/>
          <w:lang w:val="en-US"/>
        </w:rPr>
        <w:t>Słuchanie</w:t>
      </w:r>
    </w:p>
    <w:p w:rsidR="004E36F0" w:rsidRPr="009D72F2" w:rsidRDefault="004E36F0" w:rsidP="009D72F2">
      <w:pPr>
        <w:rPr>
          <w:b/>
          <w:bCs/>
          <w:lang w:val="en-US"/>
        </w:rPr>
      </w:pPr>
      <w:r w:rsidRPr="009D72F2">
        <w:rPr>
          <w:b/>
          <w:bCs/>
          <w:lang w:val="en-US"/>
        </w:rPr>
        <w:t>Zadanie 1</w:t>
      </w:r>
    </w:p>
    <w:p w:rsidR="004E36F0" w:rsidRPr="009D72F2" w:rsidRDefault="004E36F0" w:rsidP="009D72F2">
      <w:pPr>
        <w:rPr>
          <w:lang w:val="en-US"/>
        </w:rPr>
      </w:pPr>
      <w:r w:rsidRPr="009D72F2">
        <w:rPr>
          <w:i/>
          <w:iCs/>
          <w:lang w:val="en-US"/>
        </w:rPr>
        <w:t>Students’ own ideas</w:t>
      </w:r>
    </w:p>
    <w:p w:rsidR="004E36F0" w:rsidRPr="009D72F2" w:rsidRDefault="004E36F0" w:rsidP="009D72F2">
      <w:pPr>
        <w:rPr>
          <w:b/>
          <w:bCs/>
        </w:rPr>
      </w:pPr>
      <w:r>
        <w:rPr>
          <w:b/>
          <w:bCs/>
        </w:rPr>
        <w:t>Zadanie 2</w:t>
      </w:r>
    </w:p>
    <w:p w:rsidR="004E36F0" w:rsidRDefault="004E36F0" w:rsidP="009D72F2">
      <w:r>
        <w:t>A 1, 4 B 5, 6 C 2, 3</w:t>
      </w:r>
    </w:p>
    <w:p w:rsidR="004E36F0" w:rsidRPr="009D72F2" w:rsidRDefault="004E36F0" w:rsidP="009D72F2">
      <w:pPr>
        <w:rPr>
          <w:b/>
          <w:bCs/>
        </w:rPr>
      </w:pPr>
      <w:r>
        <w:rPr>
          <w:b/>
          <w:bCs/>
        </w:rPr>
        <w:t>Zadanie 3</w:t>
      </w:r>
    </w:p>
    <w:p w:rsidR="004E36F0" w:rsidRDefault="004E36F0" w:rsidP="009D72F2">
      <w:r>
        <w:t>1 C 2 B 3 A</w:t>
      </w:r>
    </w:p>
    <w:p w:rsidR="004E36F0" w:rsidRPr="009D72F2" w:rsidRDefault="004E36F0" w:rsidP="009D72F2">
      <w:pPr>
        <w:rPr>
          <w:b/>
          <w:bCs/>
        </w:rPr>
      </w:pPr>
      <w:r>
        <w:rPr>
          <w:b/>
          <w:bCs/>
        </w:rPr>
        <w:t>Zadanie 4</w:t>
      </w:r>
    </w:p>
    <w:p w:rsidR="004E36F0" w:rsidRDefault="004E36F0" w:rsidP="009D72F2">
      <w:r>
        <w:t>1 A 2 E 3 B 4 C</w:t>
      </w:r>
    </w:p>
    <w:p w:rsidR="004E36F0" w:rsidRPr="009D72F2" w:rsidRDefault="004E36F0" w:rsidP="009D72F2">
      <w:pPr>
        <w:rPr>
          <w:b/>
          <w:bCs/>
        </w:rPr>
      </w:pPr>
      <w:r w:rsidRPr="009D72F2">
        <w:rPr>
          <w:b/>
          <w:bCs/>
        </w:rPr>
        <w:t>Pisanie</w:t>
      </w:r>
    </w:p>
    <w:p w:rsidR="004E36F0" w:rsidRPr="009D72F2" w:rsidRDefault="004E36F0" w:rsidP="009D72F2">
      <w:pPr>
        <w:rPr>
          <w:b/>
          <w:bCs/>
        </w:rPr>
      </w:pPr>
      <w:r>
        <w:rPr>
          <w:b/>
          <w:bCs/>
        </w:rPr>
        <w:t>Zadanie 1</w:t>
      </w:r>
    </w:p>
    <w:p w:rsidR="004E36F0" w:rsidRDefault="004E36F0" w:rsidP="009D72F2">
      <w:r>
        <w:t>3-2-4-1</w:t>
      </w:r>
    </w:p>
    <w:p w:rsidR="004E36F0" w:rsidRPr="009D72F2" w:rsidRDefault="004E36F0" w:rsidP="009D72F2">
      <w:pPr>
        <w:rPr>
          <w:b/>
          <w:bCs/>
        </w:rPr>
      </w:pPr>
      <w:r>
        <w:rPr>
          <w:b/>
          <w:bCs/>
        </w:rPr>
        <w:t>Zadanie 2</w:t>
      </w:r>
    </w:p>
    <w:p w:rsidR="004E36F0" w:rsidRDefault="004E36F0" w:rsidP="009D72F2">
      <w:r>
        <w:t>4-3-1-2</w:t>
      </w:r>
    </w:p>
    <w:p w:rsidR="004E36F0" w:rsidRPr="009D72F2" w:rsidRDefault="004E36F0" w:rsidP="009D72F2">
      <w:pPr>
        <w:rPr>
          <w:b/>
          <w:bCs/>
        </w:rPr>
      </w:pPr>
      <w:r>
        <w:rPr>
          <w:b/>
          <w:bCs/>
        </w:rPr>
        <w:t>Zadanie 3</w:t>
      </w:r>
    </w:p>
    <w:p w:rsidR="004E36F0" w:rsidRDefault="004E36F0" w:rsidP="009D72F2">
      <w:r>
        <w:rPr>
          <w:i/>
          <w:iCs/>
        </w:rPr>
        <w:t>Students’ own ideas</w:t>
      </w:r>
    </w:p>
    <w:p w:rsidR="004E36F0" w:rsidRPr="009D72F2" w:rsidRDefault="004E36F0" w:rsidP="009D72F2"/>
    <w:p w:rsidR="004E36F0" w:rsidRDefault="004E36F0" w:rsidP="003E3962">
      <w:pPr>
        <w:rPr>
          <w:b/>
          <w:bCs/>
          <w:u w:val="single"/>
        </w:rPr>
      </w:pPr>
      <w:r>
        <w:rPr>
          <w:b/>
          <w:bCs/>
          <w:u w:val="single"/>
        </w:rPr>
        <w:t>Unit 7 ZAKUPY I USŁUGI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Słownictwo poziom podstawowy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1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 expensive 2 products 3 choice 4 sells 5 cheap 6 price 7 trolley 8 buy 9 checkout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2</w:t>
      </w:r>
    </w:p>
    <w:p w:rsidR="004E36F0" w:rsidRDefault="004E36F0" w:rsidP="003E3962">
      <w:pPr>
        <w:rPr>
          <w:i/>
          <w:iCs/>
          <w:lang w:val="en-US"/>
        </w:rPr>
      </w:pPr>
      <w:r>
        <w:rPr>
          <w:i/>
          <w:iCs/>
          <w:lang w:val="en-US"/>
        </w:rPr>
        <w:t>Students’ own ideas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3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chemist’s, baker’s, grocer’s, shoe shop, newsagent’s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4</w:t>
      </w:r>
    </w:p>
    <w:p w:rsidR="004E36F0" w:rsidRDefault="004E36F0" w:rsidP="003E3962">
      <w:r>
        <w:t>1D 2A 3E 4C 5B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5</w:t>
      </w:r>
    </w:p>
    <w:p w:rsidR="004E36F0" w:rsidRDefault="004E36F0" w:rsidP="003E3962">
      <w:r>
        <w:t>1C 2A 3D 4B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6</w:t>
      </w:r>
    </w:p>
    <w:p w:rsidR="004E36F0" w:rsidRDefault="004E36F0" w:rsidP="003E3962">
      <w:pPr>
        <w:pStyle w:val="Audioscript"/>
        <w:jc w:val="both"/>
        <w:rPr>
          <w:b w:val="0"/>
          <w:bCs w:val="0"/>
          <w:lang w:val="en-US"/>
        </w:rPr>
      </w:pPr>
      <w:r>
        <w:rPr>
          <w:lang w:val="en-US"/>
        </w:rPr>
        <w:t>A:</w:t>
      </w:r>
      <w:r>
        <w:rPr>
          <w:b w:val="0"/>
          <w:bCs w:val="0"/>
          <w:lang w:val="en-US"/>
        </w:rPr>
        <w:t xml:space="preserve"> How can I help you?</w:t>
      </w:r>
    </w:p>
    <w:p w:rsidR="004E36F0" w:rsidRDefault="004E36F0" w:rsidP="003E3962">
      <w:pPr>
        <w:pStyle w:val="Audioscript"/>
        <w:jc w:val="both"/>
        <w:rPr>
          <w:b w:val="0"/>
          <w:bCs w:val="0"/>
          <w:lang w:val="en-US"/>
        </w:rPr>
      </w:pPr>
      <w:r>
        <w:rPr>
          <w:lang w:val="en-US"/>
        </w:rPr>
        <w:t>B:</w:t>
      </w:r>
      <w:r>
        <w:rPr>
          <w:b w:val="0"/>
          <w:bCs w:val="0"/>
          <w:lang w:val="en-US"/>
        </w:rPr>
        <w:t xml:space="preserve"> I’d like to make a complaint. The alarm clock I bought is broken.</w:t>
      </w:r>
    </w:p>
    <w:p w:rsidR="004E36F0" w:rsidRDefault="004E36F0" w:rsidP="003E3962">
      <w:pPr>
        <w:pStyle w:val="Audioscript"/>
        <w:jc w:val="both"/>
        <w:rPr>
          <w:b w:val="0"/>
          <w:bCs w:val="0"/>
          <w:lang w:val="en-US"/>
        </w:rPr>
      </w:pPr>
      <w:r>
        <w:rPr>
          <w:lang w:val="en-US"/>
        </w:rPr>
        <w:t>A:</w:t>
      </w:r>
      <w:r>
        <w:rPr>
          <w:b w:val="0"/>
          <w:bCs w:val="0"/>
          <w:lang w:val="en-US"/>
        </w:rPr>
        <w:t xml:space="preserve"> I see. Is something missing?</w:t>
      </w:r>
      <w:r>
        <w:rPr>
          <w:b w:val="0"/>
          <w:bCs w:val="0"/>
          <w:lang w:val="en-US"/>
        </w:rPr>
        <w:tab/>
      </w:r>
    </w:p>
    <w:p w:rsidR="004E36F0" w:rsidRDefault="004E36F0" w:rsidP="003E3962">
      <w:pPr>
        <w:pStyle w:val="Audioscript"/>
        <w:jc w:val="both"/>
        <w:rPr>
          <w:b w:val="0"/>
          <w:bCs w:val="0"/>
          <w:lang w:val="en-US"/>
        </w:rPr>
      </w:pPr>
      <w:r>
        <w:rPr>
          <w:lang w:val="en-US"/>
        </w:rPr>
        <w:t>B</w:t>
      </w:r>
      <w:r>
        <w:rPr>
          <w:b w:val="0"/>
          <w:bCs w:val="0"/>
          <w:lang w:val="en-US"/>
        </w:rPr>
        <w:t xml:space="preserve">: No, it just doesn’t work. I’d like to return it. </w:t>
      </w:r>
    </w:p>
    <w:p w:rsidR="004E36F0" w:rsidRDefault="004E36F0" w:rsidP="003E3962">
      <w:pPr>
        <w:pStyle w:val="Audioscript"/>
        <w:jc w:val="both"/>
        <w:rPr>
          <w:b w:val="0"/>
          <w:bCs w:val="0"/>
          <w:lang w:val="en-US"/>
        </w:rPr>
      </w:pPr>
      <w:r>
        <w:rPr>
          <w:lang w:val="en-US"/>
        </w:rPr>
        <w:t>A:</w:t>
      </w:r>
      <w:r>
        <w:rPr>
          <w:b w:val="0"/>
          <w:bCs w:val="0"/>
          <w:lang w:val="en-US"/>
        </w:rPr>
        <w:t xml:space="preserve"> I’m sorry. This is impossible.</w:t>
      </w:r>
    </w:p>
    <w:p w:rsidR="004E36F0" w:rsidRDefault="004E36F0" w:rsidP="003E3962">
      <w:pPr>
        <w:pStyle w:val="Audioscript"/>
        <w:jc w:val="both"/>
        <w:rPr>
          <w:b w:val="0"/>
          <w:bCs w:val="0"/>
          <w:lang w:val="en-US"/>
        </w:rPr>
      </w:pPr>
      <w:r>
        <w:rPr>
          <w:lang w:val="en-US"/>
        </w:rPr>
        <w:t>B:</w:t>
      </w:r>
      <w:r>
        <w:rPr>
          <w:b w:val="0"/>
          <w:bCs w:val="0"/>
          <w:lang w:val="en-US"/>
        </w:rPr>
        <w:t xml:space="preserve"> But I want to have my money back! Can I speak to the manager?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7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A petrol station B hairdresser’s C post office D cash machine E car wash F garage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8</w:t>
      </w:r>
    </w:p>
    <w:p w:rsidR="004E36F0" w:rsidRDefault="004E36F0" w:rsidP="003E3962">
      <w:r>
        <w:t>1D 2E 3B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9</w:t>
      </w:r>
    </w:p>
    <w:p w:rsidR="004E36F0" w:rsidRDefault="004E36F0" w:rsidP="003E3962">
      <w:r>
        <w:t>photographer, bank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Słownictwo poziom rozszerzony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10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2 leaflets 3 advertisements 4 marketing strategy 5 hoardings 6 slogan 7 logo 8 brochure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11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 stall 2 stationer’s 3 complaint 4 quality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12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 spending 2 cash 3 card 4 quality 5 sale 6 price browsing 8 pocket 9 offer 10 online 11 save 12 money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Część egzaminacyjna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Poziom podstawowy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Czytanie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1</w:t>
      </w:r>
    </w:p>
    <w:p w:rsidR="004E36F0" w:rsidRDefault="004E36F0" w:rsidP="003E3962">
      <w:r>
        <w:t>B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2</w:t>
      </w:r>
    </w:p>
    <w:p w:rsidR="004E36F0" w:rsidRDefault="004E36F0" w:rsidP="003E3962">
      <w:r>
        <w:t>1F 2B 3E 4A 5C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3</w:t>
      </w:r>
    </w:p>
    <w:p w:rsidR="004E36F0" w:rsidRDefault="004E36F0" w:rsidP="003E3962">
      <w:pPr>
        <w:rPr>
          <w:i/>
          <w:iCs/>
        </w:rPr>
      </w:pPr>
      <w:r>
        <w:rPr>
          <w:i/>
          <w:iCs/>
        </w:rPr>
        <w:t>Students’ own ideas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Słuchanie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1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 happy 2 time 3 blouses 4 supermarket 5 have 6 relaxed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2</w:t>
      </w:r>
    </w:p>
    <w:p w:rsidR="004E36F0" w:rsidRDefault="004E36F0" w:rsidP="003E3962">
      <w:pPr>
        <w:pStyle w:val="ListParagraph"/>
        <w:numPr>
          <w:ilvl w:val="0"/>
          <w:numId w:val="2"/>
        </w:numPr>
      </w:pPr>
      <w:r>
        <w:t xml:space="preserve">zgodne z treścią, 2- niezgodne z treścią, 3 – zgodne z treścią; zdanie 3 podsumowuje całość wypowiedzi 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3</w:t>
      </w:r>
    </w:p>
    <w:p w:rsidR="004E36F0" w:rsidRDefault="004E36F0" w:rsidP="003E3962">
      <w:r>
        <w:t>1E 2D 3B 4C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Funkcje językowe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1</w:t>
      </w:r>
    </w:p>
    <w:p w:rsidR="004E36F0" w:rsidRDefault="004E36F0" w:rsidP="003E3962">
      <w:r>
        <w:t>1B 2C 3B 4C 5A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2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S: How can I help you?, Here’s your change., Anything else?, That’s £50 altogether.; C: How much is …?, Can you change a £100 note?, I’d like …, I’m looking for …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3</w:t>
      </w:r>
    </w:p>
    <w:p w:rsidR="004E36F0" w:rsidRDefault="004E36F0" w:rsidP="003E3962">
      <w:pPr>
        <w:rPr>
          <w:i/>
          <w:iCs/>
        </w:rPr>
      </w:pPr>
      <w:r>
        <w:rPr>
          <w:i/>
          <w:iCs/>
        </w:rPr>
        <w:t>Students’ own ideas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Środki językowe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1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 some 2 many 3 something 4 some 5 little 6 no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2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1 -, a, some 2 a, an, the, a 3 -, a, a, - 4 some, a, the, the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3</w:t>
      </w:r>
    </w:p>
    <w:p w:rsidR="004E36F0" w:rsidRDefault="004E36F0" w:rsidP="003E3962">
      <w:r>
        <w:t>1A 2B 3C 4B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Poziom rozszerzony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Czytanie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1</w:t>
      </w:r>
    </w:p>
    <w:p w:rsidR="004E36F0" w:rsidRDefault="004E36F0" w:rsidP="003E3962">
      <w:r>
        <w:t>they, ones, their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2</w:t>
      </w:r>
    </w:p>
    <w:p w:rsidR="004E36F0" w:rsidRDefault="004E36F0" w:rsidP="003E3962">
      <w:r>
        <w:t>1C 2A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3</w:t>
      </w:r>
    </w:p>
    <w:p w:rsidR="004E36F0" w:rsidRDefault="004E36F0" w:rsidP="003E3962">
      <w:r>
        <w:t>1B 2C 3A 4D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4</w:t>
      </w:r>
    </w:p>
    <w:p w:rsidR="004E36F0" w:rsidRDefault="004E36F0" w:rsidP="003E3962">
      <w:pPr>
        <w:rPr>
          <w:i/>
          <w:iCs/>
        </w:rPr>
      </w:pPr>
      <w:r>
        <w:rPr>
          <w:i/>
          <w:iCs/>
        </w:rPr>
        <w:t>Students’ own ideas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5</w:t>
      </w:r>
    </w:p>
    <w:p w:rsidR="004E36F0" w:rsidRDefault="004E36F0" w:rsidP="003E3962">
      <w:r>
        <w:t>1C 2A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6</w:t>
      </w:r>
    </w:p>
    <w:p w:rsidR="004E36F0" w:rsidRDefault="004E36F0" w:rsidP="003E3962">
      <w:pPr>
        <w:rPr>
          <w:i/>
          <w:iCs/>
          <w:lang w:val="en-US"/>
        </w:rPr>
      </w:pPr>
      <w:r>
        <w:rPr>
          <w:i/>
          <w:iCs/>
          <w:lang w:val="en-US"/>
        </w:rPr>
        <w:t>Students’ own ideas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7</w:t>
      </w:r>
    </w:p>
    <w:p w:rsidR="004E36F0" w:rsidRDefault="004E36F0" w:rsidP="003E3962">
      <w:pPr>
        <w:rPr>
          <w:i/>
          <w:iCs/>
          <w:lang w:val="en-US"/>
        </w:rPr>
      </w:pPr>
      <w:r>
        <w:rPr>
          <w:i/>
          <w:iCs/>
          <w:lang w:val="en-US"/>
        </w:rPr>
        <w:t>Students’ own ideas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Środki językowe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1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 xml:space="preserve">1 I’d like to know where the stationer’s is. 2 The shop assistant doesn’t know what time the shop closes. 3 Could you tell me when aspirin will be delivered. 4 I’d like to ask why these boots cost so much, they were much cheaper last week. 5 American housewives will now say what washing powder is the best. 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2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 xml:space="preserve">1 The man said that newspaper was the last one. 2 One of the sellers told me that I would be pleased with that product. 3 The customer complained that phone had broken down after one call. 4 That man always asks why everything was so expensive. 5 The shop assistant asked the lady what exactly she needed. 6 I asked people in the street where I could buy modern furniture. 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3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 I can find 2 can I leave 3 how much it costs 4 costs less than 5 if these apples are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4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 xml:space="preserve">1 He said those albums were not for sale. 2 She asked me where the dry cleaner’s was. 3 Customers must not enter this room. 4 You have bought such a lovely dress! 5 I want to save some money so I didn’t buy anything from that stall. 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Słuchanie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1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 xml:space="preserve">1 Potatoes aren’t as expensive as tomatoes. 2 This T-shirt is too small. 3 The black shoes are less comfortable than the brown ones. 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2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 too big A F 2 the most, all B T 3 more expensive C F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3</w:t>
      </w:r>
    </w:p>
    <w:p w:rsidR="004E36F0" w:rsidRDefault="004E36F0" w:rsidP="003E3962">
      <w:r>
        <w:t>1T 2F 3F 4T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4</w:t>
      </w:r>
    </w:p>
    <w:p w:rsidR="004E36F0" w:rsidRDefault="004E36F0" w:rsidP="003E3962">
      <w:pPr>
        <w:rPr>
          <w:i/>
          <w:iCs/>
          <w:lang w:val="en-US"/>
        </w:rPr>
      </w:pPr>
      <w:r>
        <w:rPr>
          <w:i/>
          <w:iCs/>
          <w:lang w:val="en-US"/>
        </w:rPr>
        <w:t>Students’ own ideas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Pisanie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1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 but 2 so 3 because 4 and 5 or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2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 first 2 then 3 also 4 however 5 although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3</w:t>
      </w:r>
    </w:p>
    <w:p w:rsidR="004E36F0" w:rsidRDefault="004E36F0" w:rsidP="003E3962">
      <w:pPr>
        <w:rPr>
          <w:i/>
          <w:iCs/>
          <w:lang w:val="en-US"/>
        </w:rPr>
      </w:pPr>
      <w:r>
        <w:rPr>
          <w:i/>
          <w:iCs/>
          <w:lang w:val="en-US"/>
        </w:rPr>
        <w:t>Students’ own ideas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4</w:t>
      </w:r>
    </w:p>
    <w:p w:rsidR="004E36F0" w:rsidRDefault="004E36F0" w:rsidP="003E3962">
      <w:pPr>
        <w:rPr>
          <w:i/>
          <w:iCs/>
          <w:lang w:val="en-US"/>
        </w:rPr>
      </w:pPr>
      <w:r>
        <w:rPr>
          <w:i/>
          <w:iCs/>
          <w:lang w:val="en-US"/>
        </w:rPr>
        <w:t>Students’ own ideas</w:t>
      </w:r>
    </w:p>
    <w:p w:rsidR="004E36F0" w:rsidRDefault="004E36F0" w:rsidP="003E3962">
      <w:pPr>
        <w:rPr>
          <w:i/>
          <w:iCs/>
          <w:lang w:val="en-US"/>
        </w:rPr>
      </w:pPr>
    </w:p>
    <w:p w:rsidR="004E36F0" w:rsidRPr="009D72F2" w:rsidRDefault="004E36F0" w:rsidP="003E3962">
      <w:pPr>
        <w:rPr>
          <w:b/>
          <w:bCs/>
          <w:u w:val="single"/>
        </w:rPr>
      </w:pPr>
      <w:r w:rsidRPr="009D72F2">
        <w:rPr>
          <w:b/>
          <w:bCs/>
          <w:u w:val="single"/>
        </w:rPr>
        <w:t>Unit 8 PODRÓŻOWANIE I TURYSTYKA</w:t>
      </w:r>
    </w:p>
    <w:p w:rsidR="004E36F0" w:rsidRPr="00461341" w:rsidRDefault="004E36F0" w:rsidP="003E3962">
      <w:pPr>
        <w:rPr>
          <w:b/>
          <w:bCs/>
        </w:rPr>
      </w:pPr>
      <w:r w:rsidRPr="00461341">
        <w:rPr>
          <w:b/>
          <w:bCs/>
        </w:rPr>
        <w:t>Słownictwo poziom podstawowy</w:t>
      </w:r>
    </w:p>
    <w:p w:rsidR="004E36F0" w:rsidRPr="009D72F2" w:rsidRDefault="004E36F0" w:rsidP="009D72F2">
      <w:pPr>
        <w:rPr>
          <w:b/>
          <w:bCs/>
          <w:lang w:val="en-US"/>
        </w:rPr>
      </w:pPr>
      <w:r>
        <w:rPr>
          <w:b/>
          <w:bCs/>
          <w:lang w:val="en-US"/>
        </w:rPr>
        <w:t>Zadanie 1</w:t>
      </w:r>
    </w:p>
    <w:p w:rsidR="004E36F0" w:rsidRPr="009D72F2" w:rsidRDefault="004E36F0" w:rsidP="009D72F2">
      <w:pPr>
        <w:rPr>
          <w:lang w:val="en-US"/>
        </w:rPr>
      </w:pPr>
      <w:r w:rsidRPr="009D72F2">
        <w:rPr>
          <w:lang w:val="en-US"/>
        </w:rPr>
        <w:t>A Place: station Means of transport: underground Other words (</w:t>
      </w:r>
      <w:r w:rsidRPr="009D72F2">
        <w:rPr>
          <w:i/>
          <w:iCs/>
          <w:lang w:val="en-US"/>
        </w:rPr>
        <w:t>suggested answers)</w:t>
      </w:r>
      <w:r w:rsidRPr="009D72F2">
        <w:rPr>
          <w:lang w:val="en-US"/>
        </w:rPr>
        <w:t>: train, direction</w:t>
      </w:r>
    </w:p>
    <w:p w:rsidR="004E36F0" w:rsidRPr="009D72F2" w:rsidRDefault="004E36F0" w:rsidP="009D72F2">
      <w:pPr>
        <w:rPr>
          <w:lang w:val="en-US"/>
        </w:rPr>
      </w:pPr>
      <w:r w:rsidRPr="009D72F2">
        <w:rPr>
          <w:lang w:val="en-US"/>
        </w:rPr>
        <w:t>B Place: airport Means of transport: plane Other words (</w:t>
      </w:r>
      <w:r w:rsidRPr="009D72F2">
        <w:rPr>
          <w:i/>
          <w:iCs/>
          <w:lang w:val="en-US"/>
        </w:rPr>
        <w:t>suggested answers)</w:t>
      </w:r>
      <w:r w:rsidRPr="009D72F2">
        <w:rPr>
          <w:lang w:val="en-US"/>
        </w:rPr>
        <w:t>: gate, luggage</w:t>
      </w:r>
    </w:p>
    <w:p w:rsidR="004E36F0" w:rsidRPr="009D72F2" w:rsidRDefault="004E36F0" w:rsidP="009D72F2">
      <w:pPr>
        <w:rPr>
          <w:lang w:val="en-US"/>
        </w:rPr>
      </w:pPr>
      <w:r w:rsidRPr="009D72F2">
        <w:rPr>
          <w:lang w:val="en-US"/>
        </w:rPr>
        <w:t>C Place: port Means of transport: ship Other words (</w:t>
      </w:r>
      <w:r w:rsidRPr="009D72F2">
        <w:rPr>
          <w:i/>
          <w:iCs/>
          <w:lang w:val="en-US"/>
        </w:rPr>
        <w:t>suggested answers)</w:t>
      </w:r>
      <w:r w:rsidRPr="009D72F2">
        <w:rPr>
          <w:lang w:val="en-US"/>
        </w:rPr>
        <w:t>: deck, captain</w:t>
      </w:r>
    </w:p>
    <w:p w:rsidR="004E36F0" w:rsidRPr="009D72F2" w:rsidRDefault="004E36F0" w:rsidP="009D72F2">
      <w:pPr>
        <w:rPr>
          <w:lang w:val="en-US"/>
        </w:rPr>
      </w:pPr>
      <w:r w:rsidRPr="009D72F2">
        <w:rPr>
          <w:lang w:val="en-US"/>
        </w:rPr>
        <w:t>D Place: station Means of transport: train Other words (</w:t>
      </w:r>
      <w:r w:rsidRPr="009D72F2">
        <w:rPr>
          <w:i/>
          <w:iCs/>
          <w:lang w:val="en-US"/>
        </w:rPr>
        <w:t>suggested answers)</w:t>
      </w:r>
      <w:r w:rsidRPr="009D72F2">
        <w:rPr>
          <w:lang w:val="en-US"/>
        </w:rPr>
        <w:t>: ticket, platform</w:t>
      </w:r>
    </w:p>
    <w:p w:rsidR="004E36F0" w:rsidRPr="009D72F2" w:rsidRDefault="004E36F0" w:rsidP="009D72F2">
      <w:pPr>
        <w:rPr>
          <w:b/>
          <w:bCs/>
          <w:lang w:val="en-US"/>
        </w:rPr>
      </w:pPr>
      <w:r>
        <w:rPr>
          <w:b/>
          <w:bCs/>
          <w:lang w:val="en-US"/>
        </w:rPr>
        <w:t>Zadanie 2</w:t>
      </w:r>
    </w:p>
    <w:p w:rsidR="004E36F0" w:rsidRPr="009D72F2" w:rsidRDefault="004E36F0" w:rsidP="009D72F2">
      <w:pPr>
        <w:rPr>
          <w:lang w:val="en-US"/>
        </w:rPr>
      </w:pPr>
      <w:r w:rsidRPr="009D72F2">
        <w:rPr>
          <w:i/>
          <w:iCs/>
          <w:lang w:val="en-US"/>
        </w:rPr>
        <w:t>Students’ own ideas</w:t>
      </w:r>
    </w:p>
    <w:p w:rsidR="004E36F0" w:rsidRPr="009D72F2" w:rsidRDefault="004E36F0" w:rsidP="009D72F2">
      <w:pPr>
        <w:rPr>
          <w:b/>
          <w:bCs/>
          <w:lang w:val="en-US"/>
        </w:rPr>
      </w:pPr>
      <w:r>
        <w:rPr>
          <w:b/>
          <w:bCs/>
          <w:lang w:val="en-US"/>
        </w:rPr>
        <w:t>Zadanie 3</w:t>
      </w:r>
    </w:p>
    <w:p w:rsidR="004E36F0" w:rsidRPr="009D72F2" w:rsidRDefault="004E36F0" w:rsidP="009D72F2">
      <w:pPr>
        <w:rPr>
          <w:lang w:val="en-US"/>
        </w:rPr>
      </w:pPr>
      <w:r w:rsidRPr="009D72F2">
        <w:rPr>
          <w:i/>
          <w:iCs/>
          <w:lang w:val="en-US"/>
        </w:rPr>
        <w:t>Students’ own ideas</w:t>
      </w:r>
    </w:p>
    <w:p w:rsidR="004E36F0" w:rsidRPr="009D72F2" w:rsidRDefault="004E36F0" w:rsidP="009D72F2">
      <w:pPr>
        <w:rPr>
          <w:b/>
          <w:bCs/>
          <w:lang w:val="en-US"/>
        </w:rPr>
      </w:pPr>
      <w:r>
        <w:rPr>
          <w:b/>
          <w:bCs/>
          <w:lang w:val="en-US"/>
        </w:rPr>
        <w:t>Zadanie 4</w:t>
      </w:r>
    </w:p>
    <w:p w:rsidR="004E36F0" w:rsidRPr="009D72F2" w:rsidRDefault="004E36F0" w:rsidP="009D72F2">
      <w:pPr>
        <w:rPr>
          <w:lang w:val="en-US"/>
        </w:rPr>
      </w:pPr>
      <w:r w:rsidRPr="009D72F2">
        <w:rPr>
          <w:lang w:val="en-US"/>
        </w:rPr>
        <w:t>1 A take, single 2 D leave, platform 3 B luggage, suitcase 4 C boat, sail</w:t>
      </w:r>
    </w:p>
    <w:p w:rsidR="004E36F0" w:rsidRPr="009D72F2" w:rsidRDefault="004E36F0" w:rsidP="009D72F2">
      <w:pPr>
        <w:rPr>
          <w:b/>
          <w:bCs/>
          <w:lang w:val="en-US"/>
        </w:rPr>
      </w:pPr>
      <w:r>
        <w:rPr>
          <w:b/>
          <w:bCs/>
          <w:lang w:val="en-US"/>
        </w:rPr>
        <w:t>Zadanie 5</w:t>
      </w:r>
    </w:p>
    <w:p w:rsidR="004E36F0" w:rsidRPr="009D72F2" w:rsidRDefault="004E36F0" w:rsidP="009D72F2">
      <w:pPr>
        <w:rPr>
          <w:lang w:val="en-US"/>
        </w:rPr>
      </w:pPr>
      <w:r w:rsidRPr="009D72F2">
        <w:rPr>
          <w:lang w:val="en-US"/>
        </w:rPr>
        <w:t>1 diving, climbing, sailing 2 fire, rucksack, fishing 3 windsurfing, sunbathing, swimming 4 snowboarding, skiing, ice-skating</w:t>
      </w:r>
    </w:p>
    <w:p w:rsidR="004E36F0" w:rsidRPr="003C270A" w:rsidRDefault="004E36F0" w:rsidP="003C270A">
      <w:pPr>
        <w:rPr>
          <w:b/>
          <w:bCs/>
          <w:lang w:val="en-US"/>
        </w:rPr>
      </w:pPr>
      <w:r>
        <w:rPr>
          <w:b/>
          <w:bCs/>
          <w:lang w:val="en-US"/>
        </w:rPr>
        <w:t>Zadanie 6</w:t>
      </w:r>
    </w:p>
    <w:p w:rsidR="004E36F0" w:rsidRPr="003C270A" w:rsidRDefault="004E36F0" w:rsidP="003C270A">
      <w:pPr>
        <w:rPr>
          <w:lang w:val="en-US"/>
        </w:rPr>
      </w:pPr>
      <w:r w:rsidRPr="003C270A">
        <w:rPr>
          <w:lang w:val="en-US"/>
        </w:rPr>
        <w:t>1 tell 2 get 3 down, at 4 turning 5 into 6 on</w:t>
      </w:r>
    </w:p>
    <w:p w:rsidR="004E36F0" w:rsidRPr="003C270A" w:rsidRDefault="004E36F0" w:rsidP="003C270A">
      <w:pPr>
        <w:rPr>
          <w:b/>
          <w:bCs/>
          <w:lang w:val="en-US"/>
        </w:rPr>
      </w:pPr>
      <w:r>
        <w:rPr>
          <w:b/>
          <w:bCs/>
          <w:lang w:val="en-US"/>
        </w:rPr>
        <w:t>Zadanie 7</w:t>
      </w:r>
    </w:p>
    <w:p w:rsidR="004E36F0" w:rsidRDefault="004E36F0" w:rsidP="003C270A">
      <w:pPr>
        <w:rPr>
          <w:lang w:val="en-US"/>
        </w:rPr>
      </w:pPr>
      <w:r w:rsidRPr="003C270A">
        <w:rPr>
          <w:lang w:val="en-US"/>
        </w:rPr>
        <w:t>1 left 2 straight 3 past 4 along 5 across</w:t>
      </w:r>
    </w:p>
    <w:p w:rsidR="004E36F0" w:rsidRPr="00461341" w:rsidRDefault="004E36F0" w:rsidP="003C270A">
      <w:pPr>
        <w:rPr>
          <w:b/>
          <w:bCs/>
        </w:rPr>
      </w:pPr>
      <w:r w:rsidRPr="00461341">
        <w:rPr>
          <w:b/>
          <w:bCs/>
        </w:rPr>
        <w:t>Słownictwo poziom rozszerzony</w:t>
      </w:r>
    </w:p>
    <w:p w:rsidR="004E36F0" w:rsidRPr="00461341" w:rsidRDefault="004E36F0" w:rsidP="003C270A">
      <w:pPr>
        <w:rPr>
          <w:b/>
          <w:bCs/>
        </w:rPr>
      </w:pPr>
      <w:r w:rsidRPr="00461341">
        <w:rPr>
          <w:b/>
          <w:bCs/>
        </w:rPr>
        <w:t>Zadanie 8</w:t>
      </w:r>
    </w:p>
    <w:p w:rsidR="004E36F0" w:rsidRPr="003C270A" w:rsidRDefault="004E36F0" w:rsidP="003C270A">
      <w:r w:rsidRPr="003C270A">
        <w:t>1 C 2 B 3 B 4 C 5 B 6 A 7 A</w:t>
      </w:r>
    </w:p>
    <w:p w:rsidR="004E36F0" w:rsidRPr="00461341" w:rsidRDefault="004E36F0" w:rsidP="003C270A">
      <w:pPr>
        <w:rPr>
          <w:b/>
          <w:bCs/>
          <w:lang w:val="en-US"/>
        </w:rPr>
      </w:pPr>
      <w:r w:rsidRPr="00461341">
        <w:rPr>
          <w:b/>
          <w:bCs/>
          <w:lang w:val="en-US"/>
        </w:rPr>
        <w:t>Zadanie 9</w:t>
      </w:r>
    </w:p>
    <w:p w:rsidR="004E36F0" w:rsidRPr="003C270A" w:rsidRDefault="004E36F0" w:rsidP="003C270A">
      <w:pPr>
        <w:rPr>
          <w:lang w:val="en-US"/>
        </w:rPr>
      </w:pPr>
      <w:r>
        <w:rPr>
          <w:lang w:val="en-US"/>
        </w:rPr>
        <w:t xml:space="preserve">1 e 2 d 3 f 4 a 5 b 6 c </w:t>
      </w:r>
      <w:r w:rsidRPr="003C270A">
        <w:rPr>
          <w:lang w:val="en-US"/>
        </w:rPr>
        <w:t xml:space="preserve">+ </w:t>
      </w:r>
      <w:r w:rsidRPr="003C270A">
        <w:rPr>
          <w:i/>
          <w:iCs/>
          <w:lang w:val="en-US"/>
        </w:rPr>
        <w:t>Students’ own ideas</w:t>
      </w:r>
    </w:p>
    <w:p w:rsidR="004E36F0" w:rsidRPr="003C270A" w:rsidRDefault="004E36F0" w:rsidP="003C270A">
      <w:pPr>
        <w:rPr>
          <w:b/>
          <w:bCs/>
          <w:lang w:val="en-US"/>
        </w:rPr>
      </w:pPr>
      <w:r>
        <w:rPr>
          <w:b/>
          <w:bCs/>
          <w:lang w:val="en-US"/>
        </w:rPr>
        <w:t>Zadanie 10</w:t>
      </w:r>
    </w:p>
    <w:p w:rsidR="004E36F0" w:rsidRPr="003C270A" w:rsidRDefault="004E36F0" w:rsidP="003C270A">
      <w:pPr>
        <w:rPr>
          <w:lang w:val="en-US"/>
        </w:rPr>
      </w:pPr>
      <w:r w:rsidRPr="003C270A">
        <w:rPr>
          <w:lang w:val="en-US"/>
        </w:rPr>
        <w:t>1 A book 2 D up 3 E off 4 F out 5 C give 6 B take</w:t>
      </w:r>
    </w:p>
    <w:p w:rsidR="004E36F0" w:rsidRPr="003C270A" w:rsidRDefault="004E36F0" w:rsidP="003C270A">
      <w:pPr>
        <w:rPr>
          <w:b/>
          <w:bCs/>
        </w:rPr>
      </w:pPr>
      <w:r w:rsidRPr="003C270A">
        <w:rPr>
          <w:b/>
          <w:bCs/>
        </w:rPr>
        <w:t>Część egzaminacyjna</w:t>
      </w:r>
    </w:p>
    <w:p w:rsidR="004E36F0" w:rsidRPr="003C270A" w:rsidRDefault="004E36F0" w:rsidP="003C270A">
      <w:pPr>
        <w:rPr>
          <w:b/>
          <w:bCs/>
        </w:rPr>
      </w:pPr>
      <w:r w:rsidRPr="003C270A">
        <w:rPr>
          <w:b/>
          <w:bCs/>
        </w:rPr>
        <w:t>Poziom Podstawowy</w:t>
      </w:r>
    </w:p>
    <w:p w:rsidR="004E36F0" w:rsidRPr="003C270A" w:rsidRDefault="004E36F0" w:rsidP="003C270A">
      <w:pPr>
        <w:rPr>
          <w:b/>
          <w:bCs/>
        </w:rPr>
      </w:pPr>
      <w:r w:rsidRPr="003C270A">
        <w:rPr>
          <w:b/>
          <w:bCs/>
        </w:rPr>
        <w:t>Czytanie</w:t>
      </w:r>
    </w:p>
    <w:p w:rsidR="004E36F0" w:rsidRPr="003C270A" w:rsidRDefault="004E36F0" w:rsidP="003C270A">
      <w:pPr>
        <w:rPr>
          <w:b/>
          <w:bCs/>
        </w:rPr>
      </w:pPr>
      <w:r>
        <w:rPr>
          <w:b/>
          <w:bCs/>
        </w:rPr>
        <w:t>Zadanie 1</w:t>
      </w:r>
    </w:p>
    <w:p w:rsidR="004E36F0" w:rsidRPr="003C270A" w:rsidRDefault="004E36F0" w:rsidP="003C270A">
      <w:pPr>
        <w:rPr>
          <w:lang w:val="en-US"/>
        </w:rPr>
      </w:pPr>
      <w:r w:rsidRPr="003C270A">
        <w:rPr>
          <w:lang w:val="en-US"/>
        </w:rPr>
        <w:t>1 B (on a bus) 2 C (at a hotel) 3 A (at a travel agency)</w:t>
      </w:r>
    </w:p>
    <w:p w:rsidR="004E36F0" w:rsidRPr="003C270A" w:rsidRDefault="004E36F0" w:rsidP="003C270A">
      <w:pPr>
        <w:rPr>
          <w:b/>
          <w:bCs/>
        </w:rPr>
      </w:pPr>
      <w:r>
        <w:rPr>
          <w:b/>
          <w:bCs/>
        </w:rPr>
        <w:t>Zadanie 2</w:t>
      </w:r>
    </w:p>
    <w:p w:rsidR="004E36F0" w:rsidRDefault="004E36F0" w:rsidP="003C270A">
      <w:r>
        <w:t>1 B 2 C 3 A 4 D</w:t>
      </w:r>
    </w:p>
    <w:p w:rsidR="004E36F0" w:rsidRDefault="004E36F0" w:rsidP="003C270A">
      <w:pPr>
        <w:rPr>
          <w:b/>
          <w:bCs/>
        </w:rPr>
      </w:pPr>
      <w:r w:rsidRPr="003C270A">
        <w:rPr>
          <w:b/>
          <w:bCs/>
        </w:rPr>
        <w:t>Słuchanie</w:t>
      </w:r>
    </w:p>
    <w:p w:rsidR="004E36F0" w:rsidRPr="00461341" w:rsidRDefault="004E36F0" w:rsidP="003C270A">
      <w:pPr>
        <w:rPr>
          <w:b/>
          <w:bCs/>
        </w:rPr>
      </w:pPr>
      <w:r w:rsidRPr="00461341">
        <w:rPr>
          <w:b/>
          <w:bCs/>
        </w:rPr>
        <w:t>Zadanie 1</w:t>
      </w:r>
    </w:p>
    <w:p w:rsidR="004E36F0" w:rsidRPr="00461341" w:rsidRDefault="004E36F0" w:rsidP="003C270A">
      <w:r w:rsidRPr="00461341">
        <w:rPr>
          <w:i/>
          <w:iCs/>
        </w:rPr>
        <w:t>Students’ own ideas</w:t>
      </w:r>
    </w:p>
    <w:p w:rsidR="004E36F0" w:rsidRPr="00461341" w:rsidRDefault="004E36F0" w:rsidP="003C270A">
      <w:pPr>
        <w:rPr>
          <w:b/>
          <w:bCs/>
        </w:rPr>
      </w:pPr>
      <w:r w:rsidRPr="00461341">
        <w:rPr>
          <w:b/>
          <w:bCs/>
        </w:rPr>
        <w:t>Zadanie 2</w:t>
      </w:r>
    </w:p>
    <w:p w:rsidR="004E36F0" w:rsidRPr="00461341" w:rsidRDefault="004E36F0" w:rsidP="003C270A">
      <w:r w:rsidRPr="00461341">
        <w:t>A a mask B an umbrella C a camera</w:t>
      </w:r>
    </w:p>
    <w:p w:rsidR="004E36F0" w:rsidRPr="003C270A" w:rsidRDefault="004E36F0" w:rsidP="003C270A">
      <w:pPr>
        <w:rPr>
          <w:b/>
          <w:bCs/>
        </w:rPr>
      </w:pPr>
      <w:r w:rsidRPr="003C270A">
        <w:rPr>
          <w:b/>
          <w:bCs/>
        </w:rPr>
        <w:t>Zadanie 3</w:t>
      </w:r>
    </w:p>
    <w:p w:rsidR="004E36F0" w:rsidRPr="003C270A" w:rsidRDefault="004E36F0" w:rsidP="003C270A">
      <w:r w:rsidRPr="003C270A">
        <w:t>a camera</w:t>
      </w:r>
    </w:p>
    <w:p w:rsidR="004E36F0" w:rsidRPr="003C270A" w:rsidRDefault="004E36F0" w:rsidP="003C270A">
      <w:pPr>
        <w:rPr>
          <w:b/>
          <w:bCs/>
        </w:rPr>
      </w:pPr>
      <w:r w:rsidRPr="003C270A">
        <w:rPr>
          <w:b/>
          <w:bCs/>
        </w:rPr>
        <w:t>Zadanie 4</w:t>
      </w:r>
    </w:p>
    <w:p w:rsidR="004E36F0" w:rsidRPr="003C270A" w:rsidRDefault="004E36F0" w:rsidP="003C270A">
      <w:r w:rsidRPr="003C270A">
        <w:t>1 A 2 A 3 C 4 B</w:t>
      </w:r>
    </w:p>
    <w:p w:rsidR="004E36F0" w:rsidRPr="003C270A" w:rsidRDefault="004E36F0" w:rsidP="003C270A">
      <w:pPr>
        <w:rPr>
          <w:b/>
          <w:bCs/>
        </w:rPr>
      </w:pPr>
      <w:r>
        <w:rPr>
          <w:b/>
          <w:bCs/>
        </w:rPr>
        <w:t>Zadanie 5</w:t>
      </w:r>
    </w:p>
    <w:p w:rsidR="004E36F0" w:rsidRDefault="004E36F0" w:rsidP="003C270A">
      <w:r>
        <w:rPr>
          <w:i/>
          <w:iCs/>
        </w:rPr>
        <w:t>Students’ own ideas</w:t>
      </w:r>
    </w:p>
    <w:p w:rsidR="004E36F0" w:rsidRDefault="004E36F0" w:rsidP="003C270A">
      <w:pPr>
        <w:rPr>
          <w:b/>
          <w:bCs/>
        </w:rPr>
      </w:pPr>
      <w:r w:rsidRPr="003C270A">
        <w:rPr>
          <w:b/>
          <w:bCs/>
        </w:rPr>
        <w:t>Funkcje językowe</w:t>
      </w:r>
    </w:p>
    <w:p w:rsidR="004E36F0" w:rsidRPr="003C270A" w:rsidRDefault="004E36F0" w:rsidP="003C270A">
      <w:pPr>
        <w:rPr>
          <w:b/>
          <w:bCs/>
        </w:rPr>
      </w:pPr>
      <w:r>
        <w:rPr>
          <w:b/>
          <w:bCs/>
        </w:rPr>
        <w:t>Zadanie 1</w:t>
      </w:r>
    </w:p>
    <w:p w:rsidR="004E36F0" w:rsidRDefault="004E36F0" w:rsidP="003C270A">
      <w:r>
        <w:t>1 B 2 B 3 A 4 C 5 C</w:t>
      </w:r>
    </w:p>
    <w:p w:rsidR="004E36F0" w:rsidRPr="003C270A" w:rsidRDefault="004E36F0" w:rsidP="003C270A">
      <w:pPr>
        <w:rPr>
          <w:b/>
          <w:bCs/>
        </w:rPr>
      </w:pPr>
      <w:r>
        <w:rPr>
          <w:b/>
          <w:bCs/>
        </w:rPr>
        <w:t>Zadanie 2</w:t>
      </w:r>
    </w:p>
    <w:p w:rsidR="004E36F0" w:rsidRPr="00461341" w:rsidRDefault="004E36F0" w:rsidP="003C270A">
      <w:r w:rsidRPr="00461341">
        <w:rPr>
          <w:i/>
          <w:iCs/>
        </w:rPr>
        <w:t>Students’ own ideas</w:t>
      </w:r>
    </w:p>
    <w:p w:rsidR="004E36F0" w:rsidRPr="00461341" w:rsidRDefault="004E36F0" w:rsidP="003C270A">
      <w:pPr>
        <w:rPr>
          <w:b/>
          <w:bCs/>
        </w:rPr>
      </w:pPr>
      <w:r w:rsidRPr="00461341">
        <w:rPr>
          <w:b/>
          <w:bCs/>
        </w:rPr>
        <w:t>Zadanie 3</w:t>
      </w:r>
    </w:p>
    <w:p w:rsidR="004E36F0" w:rsidRPr="00461341" w:rsidRDefault="004E36F0" w:rsidP="003C270A">
      <w:r w:rsidRPr="00461341">
        <w:t>1 B 2 E 3 C 4 A</w:t>
      </w:r>
    </w:p>
    <w:p w:rsidR="004E36F0" w:rsidRPr="003C270A" w:rsidRDefault="004E36F0" w:rsidP="003C270A">
      <w:pPr>
        <w:rPr>
          <w:b/>
          <w:bCs/>
        </w:rPr>
      </w:pPr>
      <w:r w:rsidRPr="003C270A">
        <w:rPr>
          <w:b/>
          <w:bCs/>
        </w:rPr>
        <w:t>Środki językowe</w:t>
      </w:r>
    </w:p>
    <w:p w:rsidR="004E36F0" w:rsidRDefault="004E36F0" w:rsidP="003C270A">
      <w:r>
        <w:rPr>
          <w:b/>
          <w:bCs/>
        </w:rPr>
        <w:t>Zadanie 1</w:t>
      </w:r>
      <w:r>
        <w:t xml:space="preserve"> </w:t>
      </w:r>
    </w:p>
    <w:p w:rsidR="004E36F0" w:rsidRDefault="004E36F0" w:rsidP="003C270A">
      <w:r>
        <w:t>1 C 2 B 3 E</w:t>
      </w:r>
    </w:p>
    <w:p w:rsidR="004E36F0" w:rsidRPr="003C270A" w:rsidRDefault="004E36F0" w:rsidP="003C270A">
      <w:pPr>
        <w:rPr>
          <w:b/>
          <w:bCs/>
        </w:rPr>
      </w:pPr>
      <w:r>
        <w:rPr>
          <w:b/>
          <w:bCs/>
        </w:rPr>
        <w:t>Zadanie 2</w:t>
      </w:r>
    </w:p>
    <w:p w:rsidR="004E36F0" w:rsidRPr="00461341" w:rsidRDefault="004E36F0" w:rsidP="003C270A">
      <w:pPr>
        <w:rPr>
          <w:lang w:val="en-US"/>
        </w:rPr>
      </w:pPr>
      <w:r w:rsidRPr="00461341">
        <w:rPr>
          <w:lang w:val="en-US"/>
        </w:rPr>
        <w:t>1 C 2 A 3 C</w:t>
      </w:r>
    </w:p>
    <w:p w:rsidR="004E36F0" w:rsidRPr="00461341" w:rsidRDefault="004E36F0" w:rsidP="003C270A">
      <w:pPr>
        <w:rPr>
          <w:b/>
          <w:bCs/>
          <w:lang w:val="en-US"/>
        </w:rPr>
      </w:pPr>
      <w:r w:rsidRPr="00461341">
        <w:rPr>
          <w:b/>
          <w:bCs/>
          <w:lang w:val="en-US"/>
        </w:rPr>
        <w:t>Zadanie 3</w:t>
      </w:r>
    </w:p>
    <w:p w:rsidR="004E36F0" w:rsidRPr="003C270A" w:rsidRDefault="004E36F0" w:rsidP="003C270A">
      <w:pPr>
        <w:rPr>
          <w:lang w:val="en-US"/>
        </w:rPr>
      </w:pPr>
      <w:r w:rsidRPr="003C270A">
        <w:rPr>
          <w:i/>
          <w:iCs/>
          <w:lang w:val="en-US"/>
        </w:rPr>
        <w:t>Students’ own ideas</w:t>
      </w:r>
    </w:p>
    <w:p w:rsidR="004E36F0" w:rsidRPr="003C270A" w:rsidRDefault="004E36F0" w:rsidP="003C270A">
      <w:pPr>
        <w:rPr>
          <w:b/>
          <w:bCs/>
          <w:lang w:val="en-US"/>
        </w:rPr>
      </w:pPr>
      <w:r w:rsidRPr="003C270A">
        <w:rPr>
          <w:b/>
          <w:bCs/>
          <w:lang w:val="en-US"/>
        </w:rPr>
        <w:t>Poziom Rozszerzony</w:t>
      </w:r>
    </w:p>
    <w:p w:rsidR="004E36F0" w:rsidRPr="003C270A" w:rsidRDefault="004E36F0" w:rsidP="003C270A">
      <w:pPr>
        <w:rPr>
          <w:b/>
          <w:bCs/>
          <w:lang w:val="en-US"/>
        </w:rPr>
      </w:pPr>
      <w:r w:rsidRPr="003C270A">
        <w:rPr>
          <w:b/>
          <w:bCs/>
          <w:lang w:val="en-US"/>
        </w:rPr>
        <w:t>Czytanie</w:t>
      </w:r>
    </w:p>
    <w:p w:rsidR="004E36F0" w:rsidRPr="003C270A" w:rsidRDefault="004E36F0" w:rsidP="003C270A">
      <w:pPr>
        <w:rPr>
          <w:b/>
          <w:bCs/>
          <w:lang w:val="en-US"/>
        </w:rPr>
      </w:pPr>
      <w:r>
        <w:rPr>
          <w:b/>
          <w:bCs/>
          <w:lang w:val="en-US"/>
        </w:rPr>
        <w:t>Zadanie 1</w:t>
      </w:r>
    </w:p>
    <w:p w:rsidR="004E36F0" w:rsidRPr="003C270A" w:rsidRDefault="004E36F0" w:rsidP="003C270A">
      <w:pPr>
        <w:rPr>
          <w:lang w:val="en-US"/>
        </w:rPr>
      </w:pPr>
      <w:r w:rsidRPr="003C270A">
        <w:rPr>
          <w:lang w:val="en-US"/>
        </w:rPr>
        <w:t>B (Nelly, because she doesn’t mind paying extra for staying in comfortable conditions and the text talks about ‘luxury camping’)</w:t>
      </w:r>
    </w:p>
    <w:p w:rsidR="004E36F0" w:rsidRPr="003C270A" w:rsidRDefault="004E36F0" w:rsidP="003C270A">
      <w:pPr>
        <w:rPr>
          <w:b/>
          <w:bCs/>
        </w:rPr>
      </w:pPr>
      <w:r>
        <w:rPr>
          <w:b/>
          <w:bCs/>
        </w:rPr>
        <w:t>Zadanie 2</w:t>
      </w:r>
    </w:p>
    <w:p w:rsidR="004E36F0" w:rsidRDefault="004E36F0" w:rsidP="003C270A">
      <w:r>
        <w:t>1C 2B 3A</w:t>
      </w:r>
    </w:p>
    <w:p w:rsidR="004E36F0" w:rsidRPr="003C270A" w:rsidRDefault="004E36F0" w:rsidP="003C270A">
      <w:pPr>
        <w:rPr>
          <w:b/>
          <w:bCs/>
        </w:rPr>
      </w:pPr>
      <w:r>
        <w:rPr>
          <w:b/>
          <w:bCs/>
        </w:rPr>
        <w:t>Zadanie 3</w:t>
      </w:r>
    </w:p>
    <w:p w:rsidR="004E36F0" w:rsidRDefault="004E36F0" w:rsidP="003C270A">
      <w:r>
        <w:rPr>
          <w:i/>
          <w:iCs/>
        </w:rPr>
        <w:t>Students’ own ideas</w:t>
      </w:r>
    </w:p>
    <w:p w:rsidR="004E36F0" w:rsidRPr="003C270A" w:rsidRDefault="004E36F0" w:rsidP="003C270A">
      <w:pPr>
        <w:rPr>
          <w:b/>
          <w:bCs/>
        </w:rPr>
      </w:pPr>
      <w:r w:rsidRPr="003C270A">
        <w:rPr>
          <w:b/>
          <w:bCs/>
        </w:rPr>
        <w:t>Środki językowe</w:t>
      </w:r>
    </w:p>
    <w:p w:rsidR="004E36F0" w:rsidRPr="00461341" w:rsidRDefault="004E36F0" w:rsidP="0002303E">
      <w:pPr>
        <w:rPr>
          <w:b/>
          <w:bCs/>
        </w:rPr>
      </w:pPr>
      <w:r w:rsidRPr="00461341">
        <w:rPr>
          <w:b/>
          <w:bCs/>
        </w:rPr>
        <w:t>Zadanie 1</w:t>
      </w:r>
    </w:p>
    <w:p w:rsidR="004E36F0" w:rsidRPr="0002303E" w:rsidRDefault="004E36F0" w:rsidP="0002303E">
      <w:pPr>
        <w:rPr>
          <w:lang w:val="en-US"/>
        </w:rPr>
      </w:pPr>
      <w:r w:rsidRPr="0002303E">
        <w:rPr>
          <w:lang w:val="en-US"/>
        </w:rPr>
        <w:t>1 Do 2 Find 3 Make 4 Visit 5 Make 6 Tell 7 Take / Have/ Carry</w:t>
      </w:r>
    </w:p>
    <w:p w:rsidR="004E36F0" w:rsidRPr="0002303E" w:rsidRDefault="004E36F0" w:rsidP="0002303E">
      <w:pPr>
        <w:rPr>
          <w:b/>
          <w:bCs/>
          <w:lang w:val="en-US"/>
        </w:rPr>
      </w:pPr>
      <w:r>
        <w:rPr>
          <w:b/>
          <w:bCs/>
          <w:lang w:val="en-US"/>
        </w:rPr>
        <w:t>Zadanie 2</w:t>
      </w:r>
    </w:p>
    <w:p w:rsidR="004E36F0" w:rsidRPr="0002303E" w:rsidRDefault="004E36F0" w:rsidP="0002303E">
      <w:pPr>
        <w:rPr>
          <w:lang w:val="en-US"/>
        </w:rPr>
      </w:pPr>
      <w:r w:rsidRPr="0002303E">
        <w:rPr>
          <w:lang w:val="en-US"/>
        </w:rPr>
        <w:t>1 safety 2 robbed 3 stolen 4 better 5 lost</w:t>
      </w:r>
    </w:p>
    <w:p w:rsidR="004E36F0" w:rsidRPr="0002303E" w:rsidRDefault="004E36F0" w:rsidP="0002303E">
      <w:pPr>
        <w:rPr>
          <w:b/>
          <w:bCs/>
          <w:lang w:val="en-US"/>
        </w:rPr>
      </w:pPr>
      <w:r>
        <w:rPr>
          <w:b/>
          <w:bCs/>
          <w:lang w:val="en-US"/>
        </w:rPr>
        <w:t>Zadanie 3</w:t>
      </w:r>
    </w:p>
    <w:p w:rsidR="004E36F0" w:rsidRPr="0002303E" w:rsidRDefault="004E36F0" w:rsidP="0002303E">
      <w:pPr>
        <w:rPr>
          <w:lang w:val="en-US"/>
        </w:rPr>
      </w:pPr>
      <w:r w:rsidRPr="0002303E">
        <w:rPr>
          <w:lang w:val="en-US"/>
        </w:rPr>
        <w:t>1 you arrive at the airport 2 can be done 3 forget to be at the</w:t>
      </w:r>
      <w:r>
        <w:rPr>
          <w:lang w:val="en-US"/>
        </w:rPr>
        <w:t xml:space="preserve"> airport 4 if I had something </w:t>
      </w:r>
      <w:r w:rsidRPr="0002303E">
        <w:rPr>
          <w:color w:val="FF0000"/>
          <w:lang w:val="en-US"/>
        </w:rPr>
        <w:t xml:space="preserve"> </w:t>
      </w:r>
      <w:r w:rsidRPr="0002303E">
        <w:rPr>
          <w:lang w:val="en-US"/>
        </w:rPr>
        <w:t>5 all flights</w:t>
      </w:r>
    </w:p>
    <w:p w:rsidR="004E36F0" w:rsidRPr="0002303E" w:rsidRDefault="004E36F0" w:rsidP="0002303E">
      <w:pPr>
        <w:rPr>
          <w:b/>
          <w:bCs/>
          <w:lang w:val="en-US"/>
        </w:rPr>
      </w:pPr>
      <w:r>
        <w:rPr>
          <w:b/>
          <w:bCs/>
          <w:lang w:val="en-US"/>
        </w:rPr>
        <w:t>Zadanie 4</w:t>
      </w:r>
    </w:p>
    <w:p w:rsidR="004E36F0" w:rsidRPr="0002303E" w:rsidRDefault="004E36F0" w:rsidP="0002303E">
      <w:pPr>
        <w:rPr>
          <w:lang w:val="en-US"/>
        </w:rPr>
      </w:pPr>
      <w:r w:rsidRPr="0002303E">
        <w:rPr>
          <w:lang w:val="en-US"/>
        </w:rPr>
        <w:t>1 a 2 there 3 lot 4 has 5 with</w:t>
      </w:r>
    </w:p>
    <w:p w:rsidR="004E36F0" w:rsidRPr="00461341" w:rsidRDefault="004E36F0" w:rsidP="0002303E">
      <w:r w:rsidRPr="00461341">
        <w:t>the Republic of Poland – Rzeczpospolita Polska</w:t>
      </w:r>
    </w:p>
    <w:p w:rsidR="004E36F0" w:rsidRPr="00461341" w:rsidRDefault="004E36F0" w:rsidP="0002303E">
      <w:r w:rsidRPr="00461341">
        <w:t>Central Europe – Europa Środkowa</w:t>
      </w:r>
    </w:p>
    <w:p w:rsidR="004E36F0" w:rsidRPr="0002303E" w:rsidRDefault="004E36F0" w:rsidP="0002303E">
      <w:pPr>
        <w:rPr>
          <w:lang w:val="en-US"/>
        </w:rPr>
      </w:pPr>
      <w:r w:rsidRPr="0002303E">
        <w:rPr>
          <w:lang w:val="en-US"/>
        </w:rPr>
        <w:t>the Vistula – Wisła</w:t>
      </w:r>
    </w:p>
    <w:p w:rsidR="004E36F0" w:rsidRPr="0002303E" w:rsidRDefault="004E36F0" w:rsidP="0002303E">
      <w:pPr>
        <w:rPr>
          <w:lang w:val="en-US"/>
        </w:rPr>
      </w:pPr>
      <w:r w:rsidRPr="0002303E">
        <w:rPr>
          <w:lang w:val="en-US"/>
        </w:rPr>
        <w:t>the Oder – Odra</w:t>
      </w:r>
    </w:p>
    <w:p w:rsidR="004E36F0" w:rsidRPr="0002303E" w:rsidRDefault="004E36F0" w:rsidP="0002303E">
      <w:pPr>
        <w:rPr>
          <w:lang w:val="en-US"/>
        </w:rPr>
      </w:pPr>
      <w:r w:rsidRPr="0002303E">
        <w:rPr>
          <w:lang w:val="en-US"/>
        </w:rPr>
        <w:t>the Baltic Sea – Morze Bałtyckie</w:t>
      </w:r>
    </w:p>
    <w:p w:rsidR="004E36F0" w:rsidRPr="0002303E" w:rsidRDefault="004E36F0" w:rsidP="0002303E">
      <w:pPr>
        <w:rPr>
          <w:lang w:val="en-US"/>
        </w:rPr>
      </w:pPr>
      <w:r w:rsidRPr="0002303E">
        <w:rPr>
          <w:lang w:val="en-US"/>
        </w:rPr>
        <w:t>the Tatra Mountains – Tatry</w:t>
      </w:r>
    </w:p>
    <w:p w:rsidR="004E36F0" w:rsidRPr="00461341" w:rsidRDefault="004E36F0" w:rsidP="0002303E">
      <w:pPr>
        <w:rPr>
          <w:lang w:val="en-US"/>
        </w:rPr>
      </w:pPr>
      <w:r w:rsidRPr="00461341">
        <w:rPr>
          <w:lang w:val="en-US"/>
        </w:rPr>
        <w:t>lowlands – niziny</w:t>
      </w:r>
    </w:p>
    <w:p w:rsidR="004E36F0" w:rsidRPr="0002303E" w:rsidRDefault="004E36F0" w:rsidP="0002303E">
      <w:pPr>
        <w:rPr>
          <w:lang w:val="en-US"/>
        </w:rPr>
      </w:pPr>
      <w:r w:rsidRPr="0002303E">
        <w:rPr>
          <w:lang w:val="en-US"/>
        </w:rPr>
        <w:t>uplands – wyżyny</w:t>
      </w:r>
    </w:p>
    <w:p w:rsidR="004E36F0" w:rsidRPr="0002303E" w:rsidRDefault="004E36F0" w:rsidP="0002303E">
      <w:pPr>
        <w:rPr>
          <w:lang w:val="en-US"/>
        </w:rPr>
      </w:pPr>
      <w:r w:rsidRPr="0002303E">
        <w:rPr>
          <w:lang w:val="en-US"/>
        </w:rPr>
        <w:t>Masurian Lake District – Mazury</w:t>
      </w:r>
    </w:p>
    <w:p w:rsidR="004E36F0" w:rsidRPr="00461341" w:rsidRDefault="004E36F0" w:rsidP="0002303E">
      <w:pPr>
        <w:rPr>
          <w:b/>
          <w:bCs/>
        </w:rPr>
      </w:pPr>
      <w:r w:rsidRPr="00461341">
        <w:rPr>
          <w:b/>
          <w:bCs/>
        </w:rPr>
        <w:t>Zadanie 5</w:t>
      </w:r>
    </w:p>
    <w:p w:rsidR="004E36F0" w:rsidRPr="00461341" w:rsidRDefault="004E36F0" w:rsidP="0002303E">
      <w:r w:rsidRPr="00461341">
        <w:t>1 D 2 B 3 F 4 A 5 C 6 E</w:t>
      </w:r>
    </w:p>
    <w:p w:rsidR="004E36F0" w:rsidRPr="0002303E" w:rsidRDefault="004E36F0" w:rsidP="0002303E">
      <w:pPr>
        <w:rPr>
          <w:lang w:val="en-US"/>
        </w:rPr>
      </w:pPr>
      <w:r w:rsidRPr="0002303E">
        <w:rPr>
          <w:lang w:val="en-US"/>
        </w:rPr>
        <w:t>The first photo – Żelazowa Wola</w:t>
      </w:r>
    </w:p>
    <w:p w:rsidR="004E36F0" w:rsidRPr="0002303E" w:rsidRDefault="004E36F0" w:rsidP="0002303E">
      <w:pPr>
        <w:rPr>
          <w:lang w:val="en-US"/>
        </w:rPr>
      </w:pPr>
      <w:r w:rsidRPr="0002303E">
        <w:rPr>
          <w:lang w:val="en-US"/>
        </w:rPr>
        <w:t>The second photo – Malbork</w:t>
      </w:r>
    </w:p>
    <w:p w:rsidR="004E36F0" w:rsidRPr="00461341" w:rsidRDefault="004E36F0" w:rsidP="0002303E">
      <w:pPr>
        <w:rPr>
          <w:b/>
          <w:bCs/>
        </w:rPr>
      </w:pPr>
      <w:r w:rsidRPr="00461341">
        <w:rPr>
          <w:b/>
          <w:bCs/>
        </w:rPr>
        <w:t>Zadanie 6</w:t>
      </w:r>
    </w:p>
    <w:p w:rsidR="004E36F0" w:rsidRPr="00461341" w:rsidRDefault="004E36F0" w:rsidP="0002303E">
      <w:r w:rsidRPr="00461341">
        <w:rPr>
          <w:i/>
          <w:iCs/>
        </w:rPr>
        <w:t>Students’ own ideas</w:t>
      </w:r>
    </w:p>
    <w:p w:rsidR="004E36F0" w:rsidRPr="00461341" w:rsidRDefault="004E36F0" w:rsidP="0002303E">
      <w:pPr>
        <w:rPr>
          <w:b/>
          <w:bCs/>
        </w:rPr>
      </w:pPr>
      <w:r w:rsidRPr="00461341">
        <w:rPr>
          <w:b/>
          <w:bCs/>
        </w:rPr>
        <w:t>Słuchanie</w:t>
      </w:r>
    </w:p>
    <w:p w:rsidR="004E36F0" w:rsidRPr="00461341" w:rsidRDefault="004E36F0" w:rsidP="0002303E">
      <w:pPr>
        <w:rPr>
          <w:b/>
          <w:bCs/>
        </w:rPr>
      </w:pPr>
      <w:r w:rsidRPr="00461341">
        <w:rPr>
          <w:b/>
          <w:bCs/>
        </w:rPr>
        <w:t>Zadanie 1</w:t>
      </w:r>
    </w:p>
    <w:p w:rsidR="004E36F0" w:rsidRPr="0002303E" w:rsidRDefault="004E36F0" w:rsidP="0002303E">
      <w:pPr>
        <w:rPr>
          <w:lang w:val="en-US"/>
        </w:rPr>
      </w:pPr>
      <w:r w:rsidRPr="0002303E">
        <w:rPr>
          <w:lang w:val="en-US"/>
        </w:rPr>
        <w:t>1 b 2 c 3 a</w:t>
      </w:r>
    </w:p>
    <w:p w:rsidR="004E36F0" w:rsidRPr="0002303E" w:rsidRDefault="004E36F0" w:rsidP="0002303E">
      <w:pPr>
        <w:rPr>
          <w:i/>
          <w:iCs/>
          <w:lang w:val="en-US"/>
        </w:rPr>
      </w:pPr>
      <w:r w:rsidRPr="0002303E">
        <w:rPr>
          <w:i/>
          <w:iCs/>
          <w:lang w:val="en-US"/>
        </w:rPr>
        <w:t>Suggested answers:</w:t>
      </w:r>
    </w:p>
    <w:p w:rsidR="004E36F0" w:rsidRPr="0002303E" w:rsidRDefault="004E36F0" w:rsidP="0002303E">
      <w:pPr>
        <w:rPr>
          <w:lang w:val="en-US"/>
        </w:rPr>
      </w:pPr>
      <w:r w:rsidRPr="0002303E">
        <w:rPr>
          <w:lang w:val="en-US"/>
        </w:rPr>
        <w:t>Hitchhiking:</w:t>
      </w:r>
    </w:p>
    <w:p w:rsidR="004E36F0" w:rsidRPr="0002303E" w:rsidRDefault="004E36F0" w:rsidP="0002303E">
      <w:pPr>
        <w:rPr>
          <w:lang w:val="en-US"/>
        </w:rPr>
      </w:pPr>
      <w:r w:rsidRPr="0002303E">
        <w:rPr>
          <w:lang w:val="en-US"/>
        </w:rPr>
        <w:t>+ cheap, chance to meet new people, adventurous, travelling without planning</w:t>
      </w:r>
    </w:p>
    <w:p w:rsidR="004E36F0" w:rsidRPr="0002303E" w:rsidRDefault="004E36F0" w:rsidP="0002303E">
      <w:pPr>
        <w:rPr>
          <w:lang w:val="en-US"/>
        </w:rPr>
      </w:pPr>
      <w:r w:rsidRPr="0002303E">
        <w:rPr>
          <w:lang w:val="en-US"/>
        </w:rPr>
        <w:t xml:space="preserve">- dangerous, risky, </w:t>
      </w:r>
    </w:p>
    <w:p w:rsidR="004E36F0" w:rsidRPr="0002303E" w:rsidRDefault="004E36F0" w:rsidP="0002303E">
      <w:pPr>
        <w:rPr>
          <w:lang w:val="en-US"/>
        </w:rPr>
      </w:pPr>
      <w:r w:rsidRPr="0002303E">
        <w:rPr>
          <w:lang w:val="en-US"/>
        </w:rPr>
        <w:t>Hospitality Club:</w:t>
      </w:r>
    </w:p>
    <w:p w:rsidR="004E36F0" w:rsidRPr="0002303E" w:rsidRDefault="004E36F0" w:rsidP="0002303E">
      <w:pPr>
        <w:rPr>
          <w:lang w:val="en-US"/>
        </w:rPr>
      </w:pPr>
      <w:r w:rsidRPr="0002303E">
        <w:rPr>
          <w:lang w:val="en-US"/>
        </w:rPr>
        <w:t>+ opportunity to visit different countries cheaply, meeting new people, spending time in interesting places</w:t>
      </w:r>
    </w:p>
    <w:p w:rsidR="004E36F0" w:rsidRPr="0002303E" w:rsidRDefault="004E36F0" w:rsidP="0002303E">
      <w:pPr>
        <w:rPr>
          <w:lang w:val="en-US"/>
        </w:rPr>
      </w:pPr>
      <w:r w:rsidRPr="0002303E">
        <w:rPr>
          <w:lang w:val="en-US"/>
        </w:rPr>
        <w:t>- not knowing your host / guest, risky,</w:t>
      </w:r>
    </w:p>
    <w:p w:rsidR="004E36F0" w:rsidRPr="0002303E" w:rsidRDefault="004E36F0" w:rsidP="0002303E">
      <w:pPr>
        <w:rPr>
          <w:lang w:val="en-US"/>
        </w:rPr>
      </w:pPr>
      <w:r w:rsidRPr="0002303E">
        <w:rPr>
          <w:lang w:val="en-US"/>
        </w:rPr>
        <w:t>House Swap Club</w:t>
      </w:r>
    </w:p>
    <w:p w:rsidR="004E36F0" w:rsidRPr="0002303E" w:rsidRDefault="004E36F0" w:rsidP="0002303E">
      <w:pPr>
        <w:rPr>
          <w:i/>
          <w:iCs/>
          <w:lang w:val="en-US"/>
        </w:rPr>
      </w:pPr>
      <w:r w:rsidRPr="0002303E">
        <w:rPr>
          <w:i/>
          <w:iCs/>
          <w:lang w:val="en-US"/>
        </w:rPr>
        <w:t>the same as above</w:t>
      </w:r>
    </w:p>
    <w:p w:rsidR="004E36F0" w:rsidRPr="0002303E" w:rsidRDefault="004E36F0" w:rsidP="0002303E">
      <w:pPr>
        <w:rPr>
          <w:b/>
          <w:bCs/>
        </w:rPr>
      </w:pPr>
      <w:r w:rsidRPr="0002303E">
        <w:rPr>
          <w:b/>
          <w:bCs/>
        </w:rPr>
        <w:t>Zadanie 2</w:t>
      </w:r>
    </w:p>
    <w:p w:rsidR="004E36F0" w:rsidRPr="0002303E" w:rsidRDefault="004E36F0" w:rsidP="0002303E">
      <w:r w:rsidRPr="0002303E">
        <w:t>1 C 2 C 3 A 4 C</w:t>
      </w:r>
    </w:p>
    <w:p w:rsidR="004E36F0" w:rsidRPr="0002303E" w:rsidRDefault="004E36F0" w:rsidP="0002303E">
      <w:pPr>
        <w:rPr>
          <w:b/>
          <w:bCs/>
        </w:rPr>
      </w:pPr>
      <w:r w:rsidRPr="0002303E">
        <w:rPr>
          <w:b/>
          <w:bCs/>
        </w:rPr>
        <w:t>Zadanie 3</w:t>
      </w:r>
    </w:p>
    <w:p w:rsidR="004E36F0" w:rsidRPr="0002303E" w:rsidRDefault="004E36F0" w:rsidP="0002303E">
      <w:pPr>
        <w:rPr>
          <w:lang w:val="en-US"/>
        </w:rPr>
      </w:pPr>
      <w:r w:rsidRPr="0002303E">
        <w:rPr>
          <w:lang w:val="en-US"/>
        </w:rPr>
        <w:t>1 meet 2 free 3 invite 4 details 5 photos</w:t>
      </w:r>
    </w:p>
    <w:p w:rsidR="004E36F0" w:rsidRPr="0002303E" w:rsidRDefault="004E36F0" w:rsidP="0002303E">
      <w:pPr>
        <w:rPr>
          <w:b/>
          <w:bCs/>
          <w:lang w:val="en-US"/>
        </w:rPr>
      </w:pPr>
      <w:r w:rsidRPr="0002303E">
        <w:rPr>
          <w:b/>
          <w:bCs/>
          <w:lang w:val="en-US"/>
        </w:rPr>
        <w:t>Pisanie</w:t>
      </w:r>
    </w:p>
    <w:p w:rsidR="004E36F0" w:rsidRPr="00461341" w:rsidRDefault="004E36F0" w:rsidP="0002303E">
      <w:pPr>
        <w:rPr>
          <w:b/>
          <w:bCs/>
        </w:rPr>
      </w:pPr>
      <w:r w:rsidRPr="00461341">
        <w:rPr>
          <w:b/>
          <w:bCs/>
        </w:rPr>
        <w:t>Zadanie 1</w:t>
      </w:r>
    </w:p>
    <w:p w:rsidR="004E36F0" w:rsidRPr="00461341" w:rsidRDefault="004E36F0" w:rsidP="0002303E">
      <w:r w:rsidRPr="00461341">
        <w:t>1A N 1B F 2A F 2B N 3A F 3B N</w:t>
      </w:r>
    </w:p>
    <w:p w:rsidR="004E36F0" w:rsidRDefault="004E36F0" w:rsidP="0002303E">
      <w:r>
        <w:t>Nieformalny styl jest bardziej odpowiedni przy pisaniu pocztówki.</w:t>
      </w:r>
    </w:p>
    <w:p w:rsidR="004E36F0" w:rsidRPr="0002303E" w:rsidRDefault="004E36F0" w:rsidP="0002303E">
      <w:pPr>
        <w:rPr>
          <w:b/>
          <w:bCs/>
          <w:lang w:val="en-US"/>
        </w:rPr>
      </w:pPr>
      <w:r w:rsidRPr="0002303E">
        <w:rPr>
          <w:b/>
          <w:bCs/>
          <w:lang w:val="en-US"/>
        </w:rPr>
        <w:t>Zadanie 2</w:t>
      </w:r>
    </w:p>
    <w:p w:rsidR="004E36F0" w:rsidRPr="0002303E" w:rsidRDefault="004E36F0" w:rsidP="0002303E">
      <w:pPr>
        <w:rPr>
          <w:lang w:val="en-US"/>
        </w:rPr>
      </w:pPr>
      <w:r w:rsidRPr="0002303E">
        <w:rPr>
          <w:lang w:val="en-US"/>
        </w:rPr>
        <w:t xml:space="preserve"> </w:t>
      </w:r>
      <w:r w:rsidRPr="0002303E">
        <w:rPr>
          <w:i/>
          <w:iCs/>
          <w:lang w:val="en-US"/>
        </w:rPr>
        <w:t>Students’ own ideas</w:t>
      </w:r>
    </w:p>
    <w:p w:rsidR="004E36F0" w:rsidRPr="0002303E" w:rsidRDefault="004E36F0" w:rsidP="0002303E">
      <w:pPr>
        <w:rPr>
          <w:lang w:val="en-US"/>
        </w:rPr>
      </w:pPr>
    </w:p>
    <w:p w:rsidR="004E36F0" w:rsidRPr="0002303E" w:rsidRDefault="004E36F0" w:rsidP="003E3962">
      <w:pPr>
        <w:rPr>
          <w:b/>
          <w:bCs/>
          <w:u w:val="single"/>
          <w:lang w:val="en-US"/>
        </w:rPr>
      </w:pPr>
      <w:r w:rsidRPr="0002303E">
        <w:rPr>
          <w:b/>
          <w:bCs/>
          <w:u w:val="single"/>
          <w:lang w:val="en-US"/>
        </w:rPr>
        <w:t>Unit 9 KULTURA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Słownictwo poziom podstawowy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1</w:t>
      </w:r>
    </w:p>
    <w:p w:rsidR="004E36F0" w:rsidRPr="00461341" w:rsidRDefault="004E36F0" w:rsidP="003E3962">
      <w:r w:rsidRPr="00461341">
        <w:t>1 literature 2 film 3 painting 4 music 5 photography 6 theatre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2</w:t>
      </w:r>
    </w:p>
    <w:p w:rsidR="004E36F0" w:rsidRDefault="004E36F0" w:rsidP="003E3962">
      <w:r>
        <w:t>1 F 2 E 3 A 4 C 5 G 6 D 7 B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3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 draws 2 take 3 gallery 4 portrait 5 designer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4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 xml:space="preserve">1 pop 2 group 3 charts 4 hits 5 records 6 folk 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5</w:t>
      </w:r>
    </w:p>
    <w:p w:rsidR="004E36F0" w:rsidRDefault="004E36F0" w:rsidP="003E3962">
      <w:pPr>
        <w:rPr>
          <w:i/>
          <w:iCs/>
          <w:lang w:val="en-US"/>
        </w:rPr>
      </w:pPr>
      <w:r>
        <w:rPr>
          <w:i/>
          <w:iCs/>
          <w:lang w:val="en-US"/>
        </w:rPr>
        <w:t>Students’ own ideas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6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 novel 2 poems 3 tales 4 fiction 5 stories 6 chapter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7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 horror 2 western 3 science fiction film 4 action film 5 disaster movie 6 romantic comedy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8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 programme 2 play 3 acts 4 performances 5 cast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Słownictwo poziom rozszerzony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9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 television 2 sitcoms 3 programmes 4 papers 5 magazines 6 issue 7 section 8 blogs 9 email 10 users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10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 sculptor, conductor, radio presenter 2 short story, headline, lyrics 3 scenes 4 masterpiece 5 agony aunt column 6 still life, landscape, self-portrait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11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 on 2 based 3 set 4 story 5 directed 6 part 7 worth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Część egzaminacyjna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Czytanie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1</w:t>
      </w:r>
    </w:p>
    <w:p w:rsidR="004E36F0" w:rsidRDefault="004E36F0" w:rsidP="003E3962">
      <w:r>
        <w:t>1D 2A 3C 4F 5B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2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positive: interesting, fascinating, fantastic, exciting, inspiring; negative: disgusting, boring, disappointing, unprofessional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3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I wasted my money; The audience loved all the new songs. So did I; I have never seen such a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4</w:t>
      </w:r>
    </w:p>
    <w:p w:rsidR="004E36F0" w:rsidRDefault="004E36F0" w:rsidP="003E3962">
      <w:pPr>
        <w:rPr>
          <w:i/>
          <w:iCs/>
        </w:rPr>
      </w:pPr>
      <w:r>
        <w:rPr>
          <w:i/>
          <w:iCs/>
        </w:rPr>
        <w:t>Students’ own ideas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Słuchanie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1</w:t>
      </w:r>
    </w:p>
    <w:p w:rsidR="004E36F0" w:rsidRDefault="004E36F0" w:rsidP="003E3962">
      <w:pPr>
        <w:rPr>
          <w:i/>
          <w:iCs/>
          <w:lang w:val="en-US"/>
        </w:rPr>
      </w:pPr>
      <w:r>
        <w:rPr>
          <w:i/>
          <w:iCs/>
          <w:lang w:val="en-US"/>
        </w:rPr>
        <w:t>Students’ own ideas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2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1B 2E 3A 4C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3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 1847 2 no 3 Heathcliff 4 Mexico 5 musical 6 2011</w:t>
      </w:r>
    </w:p>
    <w:p w:rsidR="004E36F0" w:rsidRDefault="004E36F0" w:rsidP="003E3962">
      <w:pPr>
        <w:rPr>
          <w:b/>
          <w:bCs/>
          <w:lang w:val="en-US"/>
        </w:rPr>
      </w:pPr>
      <w:r>
        <w:rPr>
          <w:lang w:val="en-US"/>
        </w:rPr>
        <w:t xml:space="preserve"> </w:t>
      </w:r>
      <w:r>
        <w:rPr>
          <w:b/>
          <w:bCs/>
          <w:lang w:val="en-US"/>
        </w:rPr>
        <w:t>Funkcje językowe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1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 xml:space="preserve">2 What do you think of the drawings? 3 I think it was OK. 4 Did you like the play? 5 I believe it’s quite good. 6 How do you like the song? 7 What was the show like? 8 In my opinion, it was boring. 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2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asking about an opinion: 2, 4, 6, 7; giving one’s opinion: 1, 3, 5, 8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3</w:t>
      </w:r>
    </w:p>
    <w:p w:rsidR="004E36F0" w:rsidRDefault="004E36F0" w:rsidP="003E3962">
      <w:r>
        <w:t>1B 2A 3E 4D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4</w:t>
      </w:r>
    </w:p>
    <w:p w:rsidR="004E36F0" w:rsidRDefault="004E36F0" w:rsidP="003E3962">
      <w:pPr>
        <w:rPr>
          <w:i/>
          <w:iCs/>
        </w:rPr>
      </w:pPr>
      <w:r>
        <w:rPr>
          <w:i/>
          <w:iCs/>
        </w:rPr>
        <w:t>Students’ own ideas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Środki językowe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1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 have bought 2 have taken 3 Have you seen 4 Have you ever heard 5 haven’t painted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2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 read 2 Have you heard 3 have known 4 didn’t watch 5 has always liked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3</w:t>
      </w:r>
    </w:p>
    <w:p w:rsidR="004E36F0" w:rsidRDefault="004E36F0" w:rsidP="003E3962">
      <w:r>
        <w:t>1A 2B 3B 4A 5C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Poziom rozszerzony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Czytanie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1</w:t>
      </w:r>
    </w:p>
    <w:p w:rsidR="004E36F0" w:rsidRDefault="004E36F0" w:rsidP="003E3962">
      <w:pPr>
        <w:rPr>
          <w:i/>
          <w:iCs/>
        </w:rPr>
      </w:pPr>
      <w:r>
        <w:rPr>
          <w:i/>
          <w:iCs/>
        </w:rPr>
        <w:t>Students’ own ideas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2</w:t>
      </w:r>
    </w:p>
    <w:p w:rsidR="004E36F0" w:rsidRDefault="004E36F0" w:rsidP="003E3962">
      <w:r>
        <w:t>1E 2B 3D 4C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3</w:t>
      </w:r>
    </w:p>
    <w:p w:rsidR="004E36F0" w:rsidRDefault="004E36F0" w:rsidP="003E3962">
      <w:pPr>
        <w:rPr>
          <w:i/>
          <w:iCs/>
          <w:lang w:val="en-US"/>
        </w:rPr>
      </w:pPr>
      <w:r>
        <w:rPr>
          <w:i/>
          <w:iCs/>
          <w:lang w:val="en-US"/>
        </w:rPr>
        <w:t>Students’ own ideas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4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 subtitles 2 box office 3 soundtracks 4 feature 5 star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Środki językowe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1</w:t>
      </w:r>
    </w:p>
    <w:p w:rsidR="004E36F0" w:rsidRDefault="004E36F0" w:rsidP="003E3962">
      <w:pPr>
        <w:rPr>
          <w:i/>
          <w:iCs/>
        </w:rPr>
      </w:pPr>
      <w:r>
        <w:rPr>
          <w:i/>
          <w:iCs/>
        </w:rPr>
        <w:t>Students’ own ideas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2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 a quiz show since 2 as popular as 3 there was some problem 4 to be ready 5 be broadcast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3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 quickly 2 loud 3 happy 4 exactly 5 luckily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4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 getting 2 interviews 3 watched 4 recently 5 has taught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5</w:t>
      </w:r>
    </w:p>
    <w:p w:rsidR="004E36F0" w:rsidRDefault="004E36F0" w:rsidP="003E3962">
      <w:r>
        <w:t>1F 2C 3B 4D 5E 6A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6</w:t>
      </w:r>
    </w:p>
    <w:p w:rsidR="004E36F0" w:rsidRDefault="004E36F0" w:rsidP="003E3962">
      <w:pPr>
        <w:rPr>
          <w:i/>
          <w:iCs/>
        </w:rPr>
      </w:pPr>
      <w:r>
        <w:rPr>
          <w:i/>
          <w:iCs/>
        </w:rPr>
        <w:t>Students’ own ideas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Słuchanie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1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Riga – tiger - tiger, ride – inside, limericks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2</w:t>
      </w:r>
    </w:p>
    <w:p w:rsidR="004E36F0" w:rsidRDefault="004E36F0" w:rsidP="003E3962">
      <w:r>
        <w:t>1F 2F 3T 4T 5T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3</w:t>
      </w:r>
    </w:p>
    <w:p w:rsidR="004E36F0" w:rsidRDefault="004E36F0" w:rsidP="003E3962">
      <w:pPr>
        <w:rPr>
          <w:i/>
          <w:iCs/>
        </w:rPr>
      </w:pPr>
      <w:r>
        <w:rPr>
          <w:i/>
          <w:iCs/>
        </w:rPr>
        <w:t>Students’ own ideas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Pisanie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1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 put 2 play, charge 3 give, available 4 watch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2</w:t>
      </w:r>
    </w:p>
    <w:p w:rsidR="004E36F0" w:rsidRDefault="004E36F0" w:rsidP="003E3962">
      <w:r>
        <w:t>ślub- oficjalne, wystawa – oficjalne, mecz – prywatne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3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We are honoured to invite you…, Everyone’s invited!, I’d be very happy if you could come…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4</w:t>
      </w:r>
    </w:p>
    <w:p w:rsidR="004E36F0" w:rsidRDefault="004E36F0" w:rsidP="003E3962">
      <w:pPr>
        <w:rPr>
          <w:i/>
          <w:iCs/>
          <w:lang w:val="en-US"/>
        </w:rPr>
      </w:pPr>
      <w:r>
        <w:rPr>
          <w:i/>
          <w:iCs/>
          <w:lang w:val="en-US"/>
        </w:rPr>
        <w:t>Students’ own ideas</w:t>
      </w:r>
    </w:p>
    <w:p w:rsidR="004E36F0" w:rsidRDefault="004E36F0" w:rsidP="003E3962">
      <w:pPr>
        <w:rPr>
          <w:i/>
          <w:iCs/>
          <w:lang w:val="en-US"/>
        </w:rPr>
      </w:pPr>
    </w:p>
    <w:p w:rsidR="004E36F0" w:rsidRDefault="004E36F0" w:rsidP="003E3962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Unit 10 SPORT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Słownictwo poziom podstawowy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1</w:t>
      </w:r>
    </w:p>
    <w:p w:rsidR="004E36F0" w:rsidRDefault="004E36F0" w:rsidP="003E3962">
      <w:r>
        <w:t>1 basketball 2 boxing 3 football 4 tennis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2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 windsurfing 2 golf 3 ice hockey 4 judo 5 running 6 rugby 7 volleyball 8 yoga 9 swimming 10 sailing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3</w:t>
      </w:r>
    </w:p>
    <w:p w:rsidR="004E36F0" w:rsidRDefault="004E36F0" w:rsidP="003E3962">
      <w:pPr>
        <w:rPr>
          <w:i/>
          <w:iCs/>
          <w:lang w:val="en-US"/>
        </w:rPr>
      </w:pPr>
      <w:r>
        <w:rPr>
          <w:i/>
          <w:iCs/>
          <w:lang w:val="en-US"/>
        </w:rPr>
        <w:t>Students’ own ideas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4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individual sports: golf, judo, running, yoga; team sports: ice hockey, rugby, volleyball; water sports: windsurfing, swimming, sailing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5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 boxing 2 gymnastics 3 running 4 skier 5 jump 6 cyclist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6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 football 2 helmet 3 goggles 4 swimming cap 5 boxing gloves 6 shorts 7 football kit 8 tracksuit 9 skis 10 tennis racket 11 rollerblades 12 trainers 13 skateboard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7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 fighting 2 attack 3 kick 4 goal 5 teams 6 match 7 fans 8 half 9 points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8</w:t>
      </w:r>
    </w:p>
    <w:p w:rsidR="004E36F0" w:rsidRDefault="004E36F0" w:rsidP="003E3962">
      <w:r>
        <w:t>1C 2C 3A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9</w:t>
      </w:r>
    </w:p>
    <w:p w:rsidR="004E36F0" w:rsidRDefault="004E36F0" w:rsidP="003E3962">
      <w:r>
        <w:t>1 does 2 went 3 playing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Słownictwo poziom rozszerzony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10</w:t>
      </w:r>
    </w:p>
    <w:p w:rsidR="004E36F0" w:rsidRDefault="004E36F0" w:rsidP="003E3962">
      <w:r>
        <w:t>1A 2B 3C 4D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11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 an amateur 2 captain 3 supporters 4 coach 5 umpire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12</w:t>
      </w:r>
    </w:p>
    <w:p w:rsidR="004E36F0" w:rsidRDefault="004E36F0" w:rsidP="003E3962">
      <w:r>
        <w:t>1E 2A 3C 4B 5D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Część egzaminacyjna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Czytanie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1</w:t>
      </w:r>
    </w:p>
    <w:p w:rsidR="004E36F0" w:rsidRDefault="004E36F0" w:rsidP="003E3962">
      <w:r>
        <w:t>1D 2C 3E 4A 5B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2</w:t>
      </w:r>
    </w:p>
    <w:p w:rsidR="004E36F0" w:rsidRDefault="004E36F0" w:rsidP="003E3962">
      <w:r>
        <w:t>1E 2A 3B 4D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3</w:t>
      </w:r>
    </w:p>
    <w:p w:rsidR="004E36F0" w:rsidRDefault="004E36F0" w:rsidP="003E3962">
      <w:pPr>
        <w:rPr>
          <w:i/>
          <w:iCs/>
          <w:lang w:val="en-US"/>
        </w:rPr>
      </w:pPr>
      <w:r>
        <w:rPr>
          <w:i/>
          <w:iCs/>
          <w:lang w:val="en-US"/>
        </w:rPr>
        <w:t>Students’ own ideas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Słuchanie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1</w:t>
      </w:r>
    </w:p>
    <w:p w:rsidR="004E36F0" w:rsidRDefault="004E36F0" w:rsidP="003E3962">
      <w:pPr>
        <w:rPr>
          <w:i/>
          <w:iCs/>
          <w:lang w:val="en-US"/>
        </w:rPr>
      </w:pPr>
      <w:r>
        <w:rPr>
          <w:i/>
          <w:iCs/>
          <w:lang w:val="en-US"/>
        </w:rPr>
        <w:t>Students’ own ideas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2</w:t>
      </w:r>
    </w:p>
    <w:p w:rsidR="004E36F0" w:rsidRDefault="004E36F0" w:rsidP="003E3962">
      <w:r>
        <w:t>1C 2B 3A 4A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3</w:t>
      </w:r>
    </w:p>
    <w:p w:rsidR="004E36F0" w:rsidRDefault="004E36F0" w:rsidP="003E3962">
      <w:pPr>
        <w:rPr>
          <w:i/>
          <w:iCs/>
        </w:rPr>
      </w:pPr>
      <w:r>
        <w:rPr>
          <w:i/>
          <w:iCs/>
        </w:rPr>
        <w:t>Students’ own ideas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Funkcje językowe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1</w:t>
      </w:r>
    </w:p>
    <w:p w:rsidR="004E36F0" w:rsidRDefault="004E36F0" w:rsidP="003E3962">
      <w:r>
        <w:t>1B 2A 3B 4A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2</w:t>
      </w:r>
    </w:p>
    <w:p w:rsidR="004E36F0" w:rsidRDefault="004E36F0" w:rsidP="003E3962">
      <w:r>
        <w:t>1C 2B 3A 4D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3</w:t>
      </w:r>
    </w:p>
    <w:p w:rsidR="004E36F0" w:rsidRDefault="004E36F0" w:rsidP="003E3962">
      <w:r>
        <w:t>1B 2C 3A 4B 5B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Środki językowe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1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 could swim when 2 had to buy 3 must not 4 Shall we play 5 should train 6 Can you go 7 may win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2</w:t>
      </w:r>
    </w:p>
    <w:p w:rsidR="004E36F0" w:rsidRDefault="004E36F0" w:rsidP="003E3962">
      <w:r>
        <w:t>1G 2H 3E 4F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3</w:t>
      </w:r>
    </w:p>
    <w:p w:rsidR="004E36F0" w:rsidRDefault="004E36F0" w:rsidP="003E3962">
      <w:pPr>
        <w:rPr>
          <w:i/>
          <w:iCs/>
        </w:rPr>
      </w:pPr>
      <w:r>
        <w:rPr>
          <w:i/>
          <w:iCs/>
        </w:rPr>
        <w:t>Students’ own ideas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Poziom rozszerzony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Czytanie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1</w:t>
      </w:r>
    </w:p>
    <w:p w:rsidR="004E36F0" w:rsidRDefault="004E36F0" w:rsidP="003E3962">
      <w:pPr>
        <w:rPr>
          <w:i/>
          <w:iCs/>
        </w:rPr>
      </w:pPr>
      <w:r>
        <w:rPr>
          <w:i/>
          <w:iCs/>
        </w:rPr>
        <w:t>Students’ own ideas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2</w:t>
      </w:r>
    </w:p>
    <w:p w:rsidR="004E36F0" w:rsidRDefault="004E36F0" w:rsidP="003E3962">
      <w:r>
        <w:t>1B 2C 3A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3</w:t>
      </w:r>
    </w:p>
    <w:p w:rsidR="004E36F0" w:rsidRDefault="004E36F0" w:rsidP="003E3962">
      <w:r>
        <w:t>1B 2A 3C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4</w:t>
      </w:r>
    </w:p>
    <w:p w:rsidR="004E36F0" w:rsidRDefault="004E36F0" w:rsidP="003E3962">
      <w:pPr>
        <w:autoSpaceDE w:val="0"/>
        <w:autoSpaceDN w:val="0"/>
        <w:adjustRightInd w:val="0"/>
        <w:spacing w:after="0"/>
        <w:rPr>
          <w:rFonts w:ascii="CronosPro-Regular" w:hAnsi="CronosPro-Regular" w:cs="CronosPro-Regular"/>
          <w:sz w:val="20"/>
          <w:szCs w:val="20"/>
          <w:lang w:val="en-US" w:eastAsia="pl-PL"/>
        </w:rPr>
      </w:pPr>
      <w:r>
        <w:rPr>
          <w:rFonts w:ascii="CronosPro-Semibold" w:hAnsi="CronosPro-Semibold" w:cs="CronosPro-Semibold"/>
          <w:sz w:val="20"/>
          <w:szCs w:val="20"/>
          <w:lang w:val="en-US" w:eastAsia="pl-PL"/>
        </w:rPr>
        <w:t xml:space="preserve">1 </w:t>
      </w:r>
      <w:r>
        <w:rPr>
          <w:rFonts w:ascii="CronosPro-Regular" w:hAnsi="CronosPro-Regular" w:cs="CronosPro-Regular"/>
          <w:sz w:val="20"/>
          <w:szCs w:val="20"/>
          <w:lang w:val="en-US" w:eastAsia="pl-PL"/>
        </w:rPr>
        <w:t>Yes. In all competitions the results were very close (the horse often being faster than the runner by</w:t>
      </w:r>
    </w:p>
    <w:p w:rsidR="004E36F0" w:rsidRDefault="004E36F0" w:rsidP="003E3962">
      <w:pPr>
        <w:autoSpaceDE w:val="0"/>
        <w:autoSpaceDN w:val="0"/>
        <w:adjustRightInd w:val="0"/>
        <w:spacing w:after="0"/>
        <w:rPr>
          <w:rFonts w:ascii="CronosPro-Regular" w:hAnsi="CronosPro-Regular" w:cs="CronosPro-Regular"/>
          <w:sz w:val="20"/>
          <w:szCs w:val="20"/>
          <w:lang w:val="en-US" w:eastAsia="pl-PL"/>
        </w:rPr>
      </w:pPr>
      <w:r>
        <w:rPr>
          <w:rFonts w:ascii="CronosPro-Regular" w:hAnsi="CronosPro-Regular" w:cs="CronosPro-Regular"/>
          <w:sz w:val="20"/>
          <w:szCs w:val="20"/>
          <w:lang w:val="en-US" w:eastAsia="pl-PL"/>
        </w:rPr>
        <w:t>seconds only). However, the first race won by a runner (Huw Lobb from London, UK) was only in</w:t>
      </w:r>
    </w:p>
    <w:p w:rsidR="004E36F0" w:rsidRDefault="004E36F0" w:rsidP="003E3962">
      <w:pPr>
        <w:autoSpaceDE w:val="0"/>
        <w:autoSpaceDN w:val="0"/>
        <w:adjustRightInd w:val="0"/>
        <w:spacing w:after="0"/>
        <w:rPr>
          <w:lang w:val="en-US"/>
        </w:rPr>
      </w:pPr>
      <w:r>
        <w:rPr>
          <w:rFonts w:ascii="CronosPro-Regular" w:hAnsi="CronosPro-Regular" w:cs="CronosPro-Regular"/>
          <w:sz w:val="20"/>
          <w:szCs w:val="20"/>
          <w:lang w:val="en-US" w:eastAsia="pl-PL"/>
        </w:rPr>
        <w:t xml:space="preserve">2004 (the races started in 1980). </w:t>
      </w:r>
      <w:r>
        <w:rPr>
          <w:rFonts w:ascii="CronosPro-Semibold" w:hAnsi="CronosPro-Semibold" w:cs="CronosPro-Semibold"/>
          <w:sz w:val="20"/>
          <w:szCs w:val="20"/>
          <w:lang w:val="en-US" w:eastAsia="pl-PL"/>
        </w:rPr>
        <w:t xml:space="preserve">2 </w:t>
      </w:r>
      <w:r>
        <w:rPr>
          <w:rFonts w:ascii="CronosPro-Regular" w:hAnsi="CronosPro-Regular" w:cs="CronosPro-Regular"/>
          <w:sz w:val="20"/>
          <w:szCs w:val="20"/>
          <w:lang w:val="en-US" w:eastAsia="pl-PL"/>
        </w:rPr>
        <w:t>No. ‘Wife’ appears in the name, but the people in the pair can be any man and woman.</w:t>
      </w:r>
      <w:r>
        <w:rPr>
          <w:lang w:val="en-US"/>
        </w:rPr>
        <w:t xml:space="preserve"> 2 3 Yes, in bossaball you can touch the ball with any body part.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lang w:val="en-US"/>
        </w:rPr>
      </w:pPr>
      <w:r>
        <w:rPr>
          <w:b/>
          <w:bCs/>
          <w:lang w:val="en-US"/>
        </w:rPr>
        <w:t>Zadanie 5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rFonts w:ascii="CronosPro-Regular" w:hAnsi="CronosPro-Regular" w:cs="CronosPro-Regular"/>
          <w:sz w:val="20"/>
          <w:szCs w:val="20"/>
          <w:lang w:val="en-US" w:eastAsia="pl-PL"/>
        </w:rPr>
      </w:pPr>
      <w:r>
        <w:rPr>
          <w:rFonts w:ascii="CronosPro-Regular" w:hAnsi="CronosPro-Regular" w:cs="CronosPro-Regular"/>
          <w:sz w:val="20"/>
          <w:szCs w:val="20"/>
          <w:lang w:val="en-US" w:eastAsia="pl-PL"/>
        </w:rPr>
        <w:t>1 distance 2 score 3 rival 4 obstacle, pool 5 contestant, reach 6 compete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rFonts w:ascii="CronosPro-Regular" w:hAnsi="CronosPro-Regular" w:cs="CronosPro-Regular"/>
          <w:sz w:val="20"/>
          <w:szCs w:val="20"/>
          <w:lang w:val="en-US" w:eastAsia="pl-PL"/>
        </w:rPr>
      </w:pP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rFonts w:ascii="CronosPro-Regular" w:hAnsi="CronosPro-Regular" w:cs="CronosPro-Regular"/>
          <w:b/>
          <w:bCs/>
          <w:sz w:val="20"/>
          <w:szCs w:val="20"/>
          <w:lang w:val="en-US" w:eastAsia="pl-PL"/>
        </w:rPr>
      </w:pPr>
      <w:r>
        <w:rPr>
          <w:rFonts w:ascii="CronosPro-Regular" w:hAnsi="CronosPro-Regular" w:cs="CronosPro-Regular"/>
          <w:b/>
          <w:bCs/>
          <w:sz w:val="20"/>
          <w:szCs w:val="20"/>
          <w:lang w:val="en-US" w:eastAsia="pl-PL"/>
        </w:rPr>
        <w:t>Zadanie 6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rFonts w:ascii="CronosPro-Regular" w:hAnsi="CronosPro-Regular" w:cs="CronosPro-Regular"/>
          <w:b/>
          <w:bCs/>
          <w:sz w:val="20"/>
          <w:szCs w:val="20"/>
          <w:lang w:val="en-US" w:eastAsia="pl-PL"/>
        </w:rPr>
      </w:pP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i/>
          <w:iCs/>
          <w:lang w:val="en-US" w:eastAsia="pl-PL"/>
        </w:rPr>
      </w:pPr>
      <w:r>
        <w:rPr>
          <w:i/>
          <w:iCs/>
          <w:lang w:val="en-US" w:eastAsia="pl-PL"/>
        </w:rPr>
        <w:t>Students’ own ideas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i/>
          <w:iCs/>
          <w:lang w:val="en-US" w:eastAsia="pl-PL"/>
        </w:rPr>
      </w:pP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lang w:val="en-US" w:eastAsia="pl-PL"/>
        </w:rPr>
      </w:pPr>
      <w:r>
        <w:rPr>
          <w:b/>
          <w:bCs/>
          <w:lang w:val="en-US" w:eastAsia="pl-PL"/>
        </w:rPr>
        <w:t>Zadanie 7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lang w:val="en-US" w:eastAsia="pl-PL"/>
        </w:rPr>
      </w:pP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i/>
          <w:iCs/>
          <w:lang w:val="en-US" w:eastAsia="pl-PL"/>
        </w:rPr>
      </w:pPr>
      <w:r>
        <w:rPr>
          <w:i/>
          <w:iCs/>
          <w:lang w:val="en-US" w:eastAsia="pl-PL"/>
        </w:rPr>
        <w:t>Students’ own ideas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i/>
          <w:iCs/>
          <w:lang w:val="en-US" w:eastAsia="pl-PL"/>
        </w:rPr>
      </w:pP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lang w:val="en-US" w:eastAsia="pl-PL"/>
        </w:rPr>
      </w:pPr>
      <w:r>
        <w:rPr>
          <w:b/>
          <w:bCs/>
          <w:lang w:val="en-US" w:eastAsia="pl-PL"/>
        </w:rPr>
        <w:t>Środki językowe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lang w:val="en-US" w:eastAsia="pl-PL"/>
        </w:rPr>
      </w:pP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lang w:val="en-US" w:eastAsia="pl-PL"/>
        </w:rPr>
      </w:pPr>
      <w:r>
        <w:rPr>
          <w:b/>
          <w:bCs/>
          <w:lang w:val="en-US" w:eastAsia="pl-PL"/>
        </w:rPr>
        <w:t>Zadanie 1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lang w:val="en-US" w:eastAsia="pl-PL"/>
        </w:rPr>
      </w:pP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lang w:val="en-US" w:eastAsia="pl-PL"/>
        </w:rPr>
      </w:pPr>
      <w:r>
        <w:rPr>
          <w:lang w:val="en-US" w:eastAsia="pl-PL"/>
        </w:rPr>
        <w:t xml:space="preserve">1 OK 2 There are five tennis courts in the sports centre. (there is/are) 3 I really want to take up 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lang w:val="en-US" w:eastAsia="pl-PL"/>
        </w:rPr>
      </w:pPr>
      <w:r>
        <w:rPr>
          <w:lang w:val="en-US" w:eastAsia="pl-PL"/>
        </w:rPr>
        <w:t>karate. (verb patterns)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lang w:val="en-US" w:eastAsia="pl-PL"/>
        </w:rPr>
      </w:pP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lang w:val="en-US" w:eastAsia="pl-PL"/>
        </w:rPr>
      </w:pPr>
      <w:r>
        <w:rPr>
          <w:b/>
          <w:bCs/>
          <w:lang w:val="en-US" w:eastAsia="pl-PL"/>
        </w:rPr>
        <w:t>Zadanie 2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lang w:val="en-US" w:eastAsia="pl-PL"/>
        </w:rPr>
      </w:pP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lang w:val="en-US" w:eastAsia="pl-PL"/>
        </w:rPr>
      </w:pPr>
      <w:r>
        <w:rPr>
          <w:lang w:val="en-US" w:eastAsia="pl-PL"/>
        </w:rPr>
        <w:t>1 to be 2 was thirty-five 3 was happy 4 there were more teams 5 haven’t lost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lang w:val="en-US" w:eastAsia="pl-PL"/>
        </w:rPr>
      </w:pP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lang w:val="en-US" w:eastAsia="pl-PL"/>
        </w:rPr>
      </w:pPr>
      <w:r>
        <w:rPr>
          <w:b/>
          <w:bCs/>
          <w:lang w:val="en-US" w:eastAsia="pl-PL"/>
        </w:rPr>
        <w:t>Zadanie 3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lang w:val="en-US" w:eastAsia="pl-PL"/>
        </w:rPr>
      </w:pP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lang w:val="en-US" w:eastAsia="pl-PL"/>
        </w:rPr>
      </w:pPr>
      <w:r>
        <w:rPr>
          <w:lang w:val="en-US" w:eastAsia="pl-PL"/>
        </w:rPr>
        <w:t xml:space="preserve">1 teacher 2 competitions 3 swimming 4 going 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lang w:val="en-US" w:eastAsia="pl-PL"/>
        </w:rPr>
      </w:pP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lang w:val="en-US" w:eastAsia="pl-PL"/>
        </w:rPr>
      </w:pPr>
      <w:r>
        <w:rPr>
          <w:b/>
          <w:bCs/>
          <w:lang w:val="en-US" w:eastAsia="pl-PL"/>
        </w:rPr>
        <w:t>Słuchanie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lang w:val="en-US" w:eastAsia="pl-PL"/>
        </w:rPr>
      </w:pP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lang w:eastAsia="pl-PL"/>
        </w:rPr>
      </w:pPr>
      <w:r>
        <w:rPr>
          <w:b/>
          <w:bCs/>
          <w:lang w:eastAsia="pl-PL"/>
        </w:rPr>
        <w:t>Zadanie 1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lang w:eastAsia="pl-PL"/>
        </w:rPr>
      </w:pP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i/>
          <w:iCs/>
          <w:lang w:eastAsia="pl-PL"/>
        </w:rPr>
      </w:pPr>
      <w:r>
        <w:rPr>
          <w:i/>
          <w:iCs/>
          <w:lang w:eastAsia="pl-PL"/>
        </w:rPr>
        <w:t>Students’ own ideas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i/>
          <w:iCs/>
          <w:lang w:eastAsia="pl-PL"/>
        </w:rPr>
      </w:pP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lang w:eastAsia="pl-PL"/>
        </w:rPr>
      </w:pPr>
      <w:r>
        <w:rPr>
          <w:b/>
          <w:bCs/>
          <w:lang w:eastAsia="pl-PL"/>
        </w:rPr>
        <w:t>Zadanie 2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lang w:eastAsia="pl-PL"/>
        </w:rPr>
      </w:pP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lang w:eastAsia="pl-PL"/>
        </w:rPr>
      </w:pPr>
      <w:r>
        <w:rPr>
          <w:lang w:eastAsia="pl-PL"/>
        </w:rPr>
        <w:t>1F 2T 3T 4F 5F 6T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lang w:eastAsia="pl-PL"/>
        </w:rPr>
      </w:pPr>
      <w:r>
        <w:rPr>
          <w:b/>
          <w:bCs/>
          <w:lang w:eastAsia="pl-PL"/>
        </w:rPr>
        <w:t>Zadanie 3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lang w:eastAsia="pl-PL"/>
        </w:rPr>
      </w:pP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lang w:eastAsia="pl-PL"/>
        </w:rPr>
      </w:pPr>
      <w:r>
        <w:rPr>
          <w:lang w:eastAsia="pl-PL"/>
        </w:rPr>
        <w:t>1F 2T 3T 4T 5F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lang w:eastAsia="pl-PL"/>
        </w:rPr>
      </w:pP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lang w:eastAsia="pl-PL"/>
        </w:rPr>
      </w:pPr>
      <w:r>
        <w:rPr>
          <w:b/>
          <w:bCs/>
          <w:lang w:eastAsia="pl-PL"/>
        </w:rPr>
        <w:t>Zadanie 4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lang w:eastAsia="pl-PL"/>
        </w:rPr>
      </w:pP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i/>
          <w:iCs/>
          <w:lang w:eastAsia="pl-PL"/>
        </w:rPr>
      </w:pPr>
      <w:r>
        <w:rPr>
          <w:i/>
          <w:iCs/>
          <w:lang w:eastAsia="pl-PL"/>
        </w:rPr>
        <w:t>Students’ own ideas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i/>
          <w:iCs/>
          <w:lang w:eastAsia="pl-PL"/>
        </w:rPr>
      </w:pP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lang w:eastAsia="pl-PL"/>
        </w:rPr>
      </w:pPr>
      <w:r>
        <w:rPr>
          <w:b/>
          <w:bCs/>
          <w:lang w:eastAsia="pl-PL"/>
        </w:rPr>
        <w:t>Pisanie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lang w:eastAsia="pl-PL"/>
        </w:rPr>
      </w:pP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lang w:eastAsia="pl-PL"/>
        </w:rPr>
      </w:pPr>
      <w:r>
        <w:rPr>
          <w:b/>
          <w:bCs/>
          <w:lang w:eastAsia="pl-PL"/>
        </w:rPr>
        <w:t>Zadanie 1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lang w:eastAsia="pl-PL"/>
        </w:rPr>
      </w:pP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lang w:eastAsia="pl-PL"/>
        </w:rPr>
      </w:pPr>
      <w:r>
        <w:rPr>
          <w:lang w:eastAsia="pl-PL"/>
        </w:rPr>
        <w:t>1C 2D 3F 4A 5B 6E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lang w:eastAsia="pl-PL"/>
        </w:rPr>
      </w:pP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lang w:eastAsia="pl-PL"/>
        </w:rPr>
      </w:pPr>
      <w:r>
        <w:rPr>
          <w:b/>
          <w:bCs/>
          <w:lang w:eastAsia="pl-PL"/>
        </w:rPr>
        <w:t>Zadanie 2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lang w:eastAsia="pl-PL"/>
        </w:rPr>
      </w:pP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lang w:eastAsia="pl-PL"/>
        </w:rPr>
      </w:pPr>
      <w:r>
        <w:rPr>
          <w:lang w:eastAsia="pl-PL"/>
        </w:rPr>
        <w:t>wyrażanie uczuć, proponowanie, uzasadnianie opinii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lang w:eastAsia="pl-PL"/>
        </w:rPr>
      </w:pP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lang w:eastAsia="pl-PL"/>
        </w:rPr>
      </w:pPr>
      <w:r>
        <w:rPr>
          <w:b/>
          <w:bCs/>
          <w:lang w:eastAsia="pl-PL"/>
        </w:rPr>
        <w:t>Zadanie 3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lang w:eastAsia="pl-PL"/>
        </w:rPr>
      </w:pP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lang w:val="en-US" w:eastAsia="pl-PL"/>
        </w:rPr>
      </w:pPr>
      <w:r>
        <w:rPr>
          <w:lang w:val="en-US" w:eastAsia="pl-PL"/>
        </w:rPr>
        <w:t xml:space="preserve">2 In my opinion the coach should 2 because it worked 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lang w:val="en-US" w:eastAsia="pl-PL"/>
        </w:rPr>
      </w:pP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lang w:eastAsia="pl-PL"/>
        </w:rPr>
      </w:pPr>
      <w:r>
        <w:rPr>
          <w:b/>
          <w:bCs/>
          <w:lang w:eastAsia="pl-PL"/>
        </w:rPr>
        <w:t>Zadanie 4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lang w:eastAsia="pl-PL"/>
        </w:rPr>
      </w:pP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i/>
          <w:iCs/>
          <w:lang w:eastAsia="pl-PL"/>
        </w:rPr>
      </w:pPr>
      <w:r>
        <w:rPr>
          <w:i/>
          <w:iCs/>
          <w:lang w:eastAsia="pl-PL"/>
        </w:rPr>
        <w:t>Students’ own ideas</w:t>
      </w: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b/>
          <w:bCs/>
          <w:lang w:eastAsia="pl-PL"/>
        </w:rPr>
      </w:pPr>
    </w:p>
    <w:p w:rsidR="004E36F0" w:rsidRDefault="004E36F0" w:rsidP="003E3962">
      <w:pPr>
        <w:autoSpaceDE w:val="0"/>
        <w:autoSpaceDN w:val="0"/>
        <w:adjustRightInd w:val="0"/>
        <w:spacing w:after="0" w:line="240" w:lineRule="auto"/>
        <w:rPr>
          <w:rFonts w:ascii="CronosPro-Regular" w:hAnsi="CronosPro-Regular" w:cs="CronosPro-Regular"/>
          <w:b/>
          <w:bCs/>
          <w:sz w:val="20"/>
          <w:szCs w:val="20"/>
          <w:lang w:eastAsia="pl-PL"/>
        </w:rPr>
      </w:pPr>
    </w:p>
    <w:p w:rsidR="004E36F0" w:rsidRDefault="004E36F0" w:rsidP="003E3962">
      <w:pPr>
        <w:rPr>
          <w:b/>
          <w:bCs/>
        </w:rPr>
      </w:pPr>
    </w:p>
    <w:p w:rsidR="004E36F0" w:rsidRDefault="004E36F0" w:rsidP="003E3962">
      <w:pPr>
        <w:rPr>
          <w:b/>
          <w:bCs/>
          <w:u w:val="single"/>
        </w:rPr>
      </w:pPr>
      <w:r>
        <w:rPr>
          <w:b/>
          <w:bCs/>
          <w:u w:val="single"/>
        </w:rPr>
        <w:t>Unit 11 ZDROWIE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Słownictwo poziom podstawowy</w:t>
      </w:r>
    </w:p>
    <w:p w:rsidR="004E36F0" w:rsidRPr="00461341" w:rsidRDefault="004E36F0" w:rsidP="003E3962">
      <w:pPr>
        <w:rPr>
          <w:b/>
          <w:bCs/>
          <w:lang w:val="en-US"/>
        </w:rPr>
      </w:pPr>
      <w:r w:rsidRPr="00461341">
        <w:rPr>
          <w:b/>
          <w:bCs/>
          <w:lang w:val="en-US"/>
        </w:rPr>
        <w:t>Zadanie 1</w:t>
      </w:r>
    </w:p>
    <w:p w:rsidR="004E36F0" w:rsidRPr="008247FD" w:rsidRDefault="004E36F0" w:rsidP="008247FD">
      <w:pPr>
        <w:rPr>
          <w:lang w:val="en-US"/>
        </w:rPr>
      </w:pPr>
      <w:r w:rsidRPr="008247FD">
        <w:rPr>
          <w:i/>
          <w:iCs/>
          <w:lang w:val="en-US"/>
        </w:rPr>
        <w:t>Students’ own ideas</w:t>
      </w:r>
    </w:p>
    <w:p w:rsidR="004E36F0" w:rsidRPr="008247FD" w:rsidRDefault="004E36F0" w:rsidP="008247FD">
      <w:pPr>
        <w:rPr>
          <w:b/>
          <w:bCs/>
          <w:lang w:val="en-US"/>
        </w:rPr>
      </w:pPr>
      <w:r>
        <w:rPr>
          <w:b/>
          <w:bCs/>
          <w:lang w:val="en-US"/>
        </w:rPr>
        <w:t>Zadanie 2</w:t>
      </w:r>
    </w:p>
    <w:p w:rsidR="004E36F0" w:rsidRPr="008247FD" w:rsidRDefault="004E36F0" w:rsidP="008247FD">
      <w:pPr>
        <w:rPr>
          <w:lang w:val="en-US"/>
        </w:rPr>
      </w:pPr>
      <w:r w:rsidRPr="008247FD">
        <w:rPr>
          <w:lang w:val="en-US"/>
        </w:rPr>
        <w:t>1 bandages 2 accidents 3 eye 4 knee 5 leg 6 hospital 7 painkillers 8 finger 9 hand 10 head</w:t>
      </w:r>
    </w:p>
    <w:p w:rsidR="004E36F0" w:rsidRPr="008247FD" w:rsidRDefault="004E36F0" w:rsidP="008247FD">
      <w:pPr>
        <w:rPr>
          <w:b/>
          <w:bCs/>
          <w:lang w:val="en-US"/>
        </w:rPr>
      </w:pPr>
      <w:r>
        <w:rPr>
          <w:b/>
          <w:bCs/>
          <w:lang w:val="en-US"/>
        </w:rPr>
        <w:t>Zadanie 3</w:t>
      </w:r>
    </w:p>
    <w:p w:rsidR="004E36F0" w:rsidRPr="008247FD" w:rsidRDefault="004E36F0" w:rsidP="008247FD">
      <w:pPr>
        <w:rPr>
          <w:lang w:val="en-US"/>
        </w:rPr>
      </w:pPr>
      <w:r w:rsidRPr="008247FD">
        <w:rPr>
          <w:i/>
          <w:iCs/>
          <w:lang w:val="en-US"/>
        </w:rPr>
        <w:t>Students’ own ideas</w:t>
      </w:r>
    </w:p>
    <w:p w:rsidR="004E36F0" w:rsidRPr="008247FD" w:rsidRDefault="004E36F0" w:rsidP="008247FD">
      <w:pPr>
        <w:rPr>
          <w:b/>
          <w:bCs/>
          <w:lang w:val="en-US"/>
        </w:rPr>
      </w:pPr>
      <w:r>
        <w:rPr>
          <w:b/>
          <w:bCs/>
          <w:lang w:val="en-US"/>
        </w:rPr>
        <w:t>Zadanie 4</w:t>
      </w:r>
    </w:p>
    <w:p w:rsidR="004E36F0" w:rsidRPr="008247FD" w:rsidRDefault="004E36F0" w:rsidP="008247FD">
      <w:pPr>
        <w:rPr>
          <w:lang w:val="en-US"/>
        </w:rPr>
      </w:pPr>
      <w:r w:rsidRPr="008247FD">
        <w:rPr>
          <w:lang w:val="en-US"/>
        </w:rPr>
        <w:t>1 toothache 2 headache 3 earache 4 stomachache 5 backache</w:t>
      </w:r>
    </w:p>
    <w:p w:rsidR="004E36F0" w:rsidRPr="00461341" w:rsidRDefault="004E36F0" w:rsidP="008247FD">
      <w:pPr>
        <w:rPr>
          <w:b/>
          <w:bCs/>
          <w:lang w:val="en-US"/>
        </w:rPr>
      </w:pPr>
      <w:r w:rsidRPr="00461341">
        <w:rPr>
          <w:b/>
          <w:bCs/>
          <w:lang w:val="en-US"/>
        </w:rPr>
        <w:t>Zadanie 5</w:t>
      </w:r>
    </w:p>
    <w:p w:rsidR="004E36F0" w:rsidRPr="008247FD" w:rsidRDefault="004E36F0" w:rsidP="008247FD">
      <w:pPr>
        <w:rPr>
          <w:lang w:val="en-US"/>
        </w:rPr>
      </w:pPr>
      <w:r w:rsidRPr="008247FD">
        <w:rPr>
          <w:lang w:val="en-US"/>
        </w:rPr>
        <w:t xml:space="preserve">1 has got 2 feel 3 has fallen 4 doesn’t feel 5 had </w:t>
      </w:r>
    </w:p>
    <w:p w:rsidR="004E36F0" w:rsidRPr="008247FD" w:rsidRDefault="004E36F0" w:rsidP="008247FD">
      <w:pPr>
        <w:rPr>
          <w:b/>
          <w:bCs/>
          <w:lang w:val="en-US"/>
        </w:rPr>
      </w:pPr>
      <w:r>
        <w:rPr>
          <w:b/>
          <w:bCs/>
          <w:lang w:val="en-US"/>
        </w:rPr>
        <w:t>Zadanie 6</w:t>
      </w:r>
    </w:p>
    <w:p w:rsidR="004E36F0" w:rsidRPr="008247FD" w:rsidRDefault="004E36F0" w:rsidP="008247FD">
      <w:pPr>
        <w:rPr>
          <w:lang w:val="en-US"/>
        </w:rPr>
      </w:pPr>
      <w:r w:rsidRPr="008247FD">
        <w:rPr>
          <w:lang w:val="en-US"/>
        </w:rPr>
        <w:t>1 temperature 2 symptoms 3 operation 4 blood 5 ambulance</w:t>
      </w:r>
    </w:p>
    <w:p w:rsidR="004E36F0" w:rsidRPr="008247FD" w:rsidRDefault="004E36F0" w:rsidP="008247FD">
      <w:pPr>
        <w:rPr>
          <w:b/>
          <w:bCs/>
          <w:lang w:val="en-US"/>
        </w:rPr>
      </w:pPr>
      <w:r>
        <w:rPr>
          <w:b/>
          <w:bCs/>
          <w:lang w:val="en-US"/>
        </w:rPr>
        <w:t>Zadanie 7</w:t>
      </w:r>
    </w:p>
    <w:p w:rsidR="004E36F0" w:rsidRPr="008247FD" w:rsidRDefault="004E36F0" w:rsidP="008247FD">
      <w:pPr>
        <w:rPr>
          <w:lang w:val="en-US"/>
        </w:rPr>
      </w:pPr>
      <w:r w:rsidRPr="008247FD">
        <w:rPr>
          <w:lang w:val="en-US"/>
        </w:rPr>
        <w:t>1 optician 2 cold 3 aspirin 4 blood 5 allergy</w:t>
      </w:r>
    </w:p>
    <w:p w:rsidR="004E36F0" w:rsidRPr="008247FD" w:rsidRDefault="004E36F0" w:rsidP="008247FD">
      <w:pPr>
        <w:rPr>
          <w:b/>
          <w:bCs/>
          <w:lang w:val="en-US"/>
        </w:rPr>
      </w:pPr>
      <w:r>
        <w:rPr>
          <w:b/>
          <w:bCs/>
          <w:lang w:val="en-US"/>
        </w:rPr>
        <w:t>Zadanie 8</w:t>
      </w:r>
    </w:p>
    <w:p w:rsidR="004E36F0" w:rsidRPr="008247FD" w:rsidRDefault="004E36F0" w:rsidP="008247FD">
      <w:pPr>
        <w:rPr>
          <w:lang w:val="en-US"/>
        </w:rPr>
      </w:pPr>
      <w:r w:rsidRPr="008247FD">
        <w:rPr>
          <w:lang w:val="en-US"/>
        </w:rPr>
        <w:t>1 feel too well 2 terrible cough 3 high temperature 4 Take a deep breath 5 Is it serious 6 cough medicine 7 Come and see</w:t>
      </w:r>
    </w:p>
    <w:p w:rsidR="004E36F0" w:rsidRPr="008247FD" w:rsidRDefault="004E36F0" w:rsidP="008247FD">
      <w:pPr>
        <w:rPr>
          <w:b/>
          <w:bCs/>
          <w:lang w:val="en-US"/>
        </w:rPr>
      </w:pPr>
      <w:r>
        <w:rPr>
          <w:b/>
          <w:bCs/>
          <w:lang w:val="en-US"/>
        </w:rPr>
        <w:t>Zadanie 9</w:t>
      </w:r>
    </w:p>
    <w:p w:rsidR="004E36F0" w:rsidRPr="008247FD" w:rsidRDefault="004E36F0" w:rsidP="008247FD">
      <w:pPr>
        <w:rPr>
          <w:lang w:val="en-US"/>
        </w:rPr>
      </w:pPr>
      <w:r w:rsidRPr="008247FD">
        <w:rPr>
          <w:lang w:val="en-US"/>
        </w:rPr>
        <w:t>1 visit 2 get 3 stay 4 lie 5 get 6 Put</w:t>
      </w:r>
    </w:p>
    <w:p w:rsidR="004E36F0" w:rsidRPr="008247FD" w:rsidRDefault="004E36F0" w:rsidP="008247FD">
      <w:pPr>
        <w:rPr>
          <w:b/>
          <w:bCs/>
        </w:rPr>
      </w:pPr>
      <w:r>
        <w:rPr>
          <w:b/>
          <w:bCs/>
        </w:rPr>
        <w:t>Zadanie 10</w:t>
      </w:r>
    </w:p>
    <w:p w:rsidR="004E36F0" w:rsidRPr="00461341" w:rsidRDefault="004E36F0" w:rsidP="008247FD">
      <w:pPr>
        <w:rPr>
          <w:i/>
          <w:iCs/>
        </w:rPr>
      </w:pPr>
      <w:r w:rsidRPr="00461341">
        <w:rPr>
          <w:i/>
          <w:iCs/>
        </w:rPr>
        <w:t>Students’ own ideas</w:t>
      </w:r>
    </w:p>
    <w:p w:rsidR="004E36F0" w:rsidRPr="00461341" w:rsidRDefault="004E36F0" w:rsidP="008247FD">
      <w:pPr>
        <w:rPr>
          <w:b/>
          <w:bCs/>
        </w:rPr>
      </w:pPr>
      <w:r w:rsidRPr="00461341">
        <w:rPr>
          <w:b/>
          <w:bCs/>
        </w:rPr>
        <w:t>Słownictwo poziom rozszerzony</w:t>
      </w:r>
    </w:p>
    <w:p w:rsidR="004E36F0" w:rsidRPr="008247FD" w:rsidRDefault="004E36F0" w:rsidP="008247FD">
      <w:pPr>
        <w:rPr>
          <w:b/>
          <w:bCs/>
          <w:lang w:val="en-US"/>
        </w:rPr>
      </w:pPr>
      <w:r>
        <w:rPr>
          <w:b/>
          <w:bCs/>
          <w:lang w:val="en-US"/>
        </w:rPr>
        <w:t>Zadanie 11</w:t>
      </w:r>
    </w:p>
    <w:p w:rsidR="004E36F0" w:rsidRPr="008247FD" w:rsidRDefault="004E36F0" w:rsidP="008247FD">
      <w:pPr>
        <w:rPr>
          <w:lang w:val="en-US"/>
        </w:rPr>
      </w:pPr>
      <w:r w:rsidRPr="008247FD">
        <w:rPr>
          <w:lang w:val="en-US"/>
        </w:rPr>
        <w:t xml:space="preserve">1 Include 2 Give up 3 Cut down 4 Take, work out 5 Get 6 Avoid 7 go </w:t>
      </w:r>
    </w:p>
    <w:p w:rsidR="004E36F0" w:rsidRPr="008247FD" w:rsidRDefault="004E36F0" w:rsidP="008247FD">
      <w:pPr>
        <w:rPr>
          <w:b/>
          <w:bCs/>
          <w:lang w:val="en-US"/>
        </w:rPr>
      </w:pPr>
      <w:r w:rsidRPr="008247FD">
        <w:rPr>
          <w:b/>
          <w:bCs/>
          <w:lang w:val="en-US"/>
        </w:rPr>
        <w:t>Zadanie 12</w:t>
      </w:r>
    </w:p>
    <w:p w:rsidR="004E36F0" w:rsidRPr="008247FD" w:rsidRDefault="004E36F0" w:rsidP="008247FD">
      <w:pPr>
        <w:rPr>
          <w:lang w:val="en-US"/>
        </w:rPr>
      </w:pPr>
      <w:r w:rsidRPr="008247FD">
        <w:rPr>
          <w:lang w:val="en-US"/>
        </w:rPr>
        <w:t xml:space="preserve">1 addicted 2 </w:t>
      </w:r>
      <w:r>
        <w:rPr>
          <w:lang w:val="en-US"/>
        </w:rPr>
        <w:t xml:space="preserve">addictions 3 addictive 4 addict </w:t>
      </w:r>
      <w:r w:rsidRPr="008247FD">
        <w:rPr>
          <w:lang w:val="en-US"/>
        </w:rPr>
        <w:t xml:space="preserve">+ </w:t>
      </w:r>
      <w:r w:rsidRPr="008247FD">
        <w:rPr>
          <w:i/>
          <w:iCs/>
          <w:lang w:val="en-US"/>
        </w:rPr>
        <w:t>Students’ own ideas</w:t>
      </w:r>
    </w:p>
    <w:p w:rsidR="004E36F0" w:rsidRPr="008247FD" w:rsidRDefault="004E36F0" w:rsidP="008247FD">
      <w:pPr>
        <w:rPr>
          <w:b/>
          <w:bCs/>
          <w:lang w:val="en-US"/>
        </w:rPr>
      </w:pPr>
      <w:r>
        <w:rPr>
          <w:b/>
          <w:bCs/>
          <w:lang w:val="en-US"/>
        </w:rPr>
        <w:t>Zadanie 13</w:t>
      </w:r>
    </w:p>
    <w:p w:rsidR="004E36F0" w:rsidRPr="008247FD" w:rsidRDefault="004E36F0" w:rsidP="008247FD">
      <w:pPr>
        <w:rPr>
          <w:lang w:val="en-US"/>
        </w:rPr>
      </w:pPr>
      <w:r>
        <w:rPr>
          <w:lang w:val="en-US"/>
        </w:rPr>
        <w:t xml:space="preserve">1 from 2 on 3 on 4 to </w:t>
      </w:r>
      <w:r w:rsidRPr="008247FD">
        <w:rPr>
          <w:lang w:val="en-US"/>
        </w:rPr>
        <w:t xml:space="preserve">+ </w:t>
      </w:r>
      <w:r w:rsidRPr="008247FD">
        <w:rPr>
          <w:i/>
          <w:iCs/>
          <w:lang w:val="en-US"/>
        </w:rPr>
        <w:t>Students’ own ideas</w:t>
      </w:r>
    </w:p>
    <w:p w:rsidR="004E36F0" w:rsidRPr="008247FD" w:rsidRDefault="004E36F0" w:rsidP="008247FD">
      <w:pPr>
        <w:rPr>
          <w:b/>
          <w:bCs/>
        </w:rPr>
      </w:pPr>
      <w:r>
        <w:rPr>
          <w:b/>
          <w:bCs/>
        </w:rPr>
        <w:t>Zadanie 14</w:t>
      </w:r>
    </w:p>
    <w:p w:rsidR="004E36F0" w:rsidRDefault="004E36F0" w:rsidP="008247FD">
      <w:r>
        <w:t>1 B 2 A 3 C 4 B 5 B 6 C</w:t>
      </w:r>
    </w:p>
    <w:p w:rsidR="004E36F0" w:rsidRPr="008247FD" w:rsidRDefault="004E36F0" w:rsidP="008247FD">
      <w:pPr>
        <w:rPr>
          <w:b/>
          <w:bCs/>
        </w:rPr>
      </w:pPr>
      <w:r w:rsidRPr="008247FD">
        <w:rPr>
          <w:b/>
          <w:bCs/>
        </w:rPr>
        <w:t>Część egzaminacyjna</w:t>
      </w:r>
    </w:p>
    <w:p w:rsidR="004E36F0" w:rsidRPr="008247FD" w:rsidRDefault="004E36F0" w:rsidP="008247FD">
      <w:pPr>
        <w:rPr>
          <w:b/>
          <w:bCs/>
        </w:rPr>
      </w:pPr>
      <w:r w:rsidRPr="008247FD">
        <w:rPr>
          <w:b/>
          <w:bCs/>
        </w:rPr>
        <w:t>Poziom Podstawowy</w:t>
      </w:r>
    </w:p>
    <w:p w:rsidR="004E36F0" w:rsidRPr="008247FD" w:rsidRDefault="004E36F0" w:rsidP="008247FD">
      <w:pPr>
        <w:rPr>
          <w:b/>
          <w:bCs/>
        </w:rPr>
      </w:pPr>
      <w:r w:rsidRPr="008247FD">
        <w:rPr>
          <w:b/>
          <w:bCs/>
        </w:rPr>
        <w:t>Czytanie</w:t>
      </w:r>
    </w:p>
    <w:p w:rsidR="004E36F0" w:rsidRPr="008247FD" w:rsidRDefault="004E36F0" w:rsidP="008247FD">
      <w:pPr>
        <w:rPr>
          <w:b/>
          <w:bCs/>
        </w:rPr>
      </w:pPr>
      <w:r>
        <w:rPr>
          <w:b/>
          <w:bCs/>
        </w:rPr>
        <w:t>Zadanie 1</w:t>
      </w:r>
    </w:p>
    <w:p w:rsidR="004E36F0" w:rsidRPr="008247FD" w:rsidRDefault="004E36F0" w:rsidP="008247FD">
      <w:pPr>
        <w:rPr>
          <w:lang w:val="en-US"/>
        </w:rPr>
      </w:pPr>
      <w:r w:rsidRPr="008247FD">
        <w:rPr>
          <w:lang w:val="en-US"/>
        </w:rPr>
        <w:t>Situation 1: C Situation 2: A Situation 3: B</w:t>
      </w:r>
    </w:p>
    <w:p w:rsidR="004E36F0" w:rsidRPr="00461341" w:rsidRDefault="004E36F0" w:rsidP="008247FD">
      <w:pPr>
        <w:rPr>
          <w:b/>
          <w:bCs/>
        </w:rPr>
      </w:pPr>
      <w:r w:rsidRPr="00461341">
        <w:rPr>
          <w:b/>
          <w:bCs/>
        </w:rPr>
        <w:t>Zadanie 2</w:t>
      </w:r>
    </w:p>
    <w:p w:rsidR="004E36F0" w:rsidRPr="00461341" w:rsidRDefault="004E36F0" w:rsidP="008247FD">
      <w:r w:rsidRPr="00461341">
        <w:t>1 C 2 A 3 A</w:t>
      </w:r>
    </w:p>
    <w:p w:rsidR="004E36F0" w:rsidRPr="00461341" w:rsidRDefault="004E36F0" w:rsidP="008247FD">
      <w:pPr>
        <w:rPr>
          <w:b/>
          <w:bCs/>
        </w:rPr>
      </w:pPr>
      <w:r w:rsidRPr="00461341">
        <w:rPr>
          <w:b/>
          <w:bCs/>
        </w:rPr>
        <w:t>Słuchanie</w:t>
      </w:r>
    </w:p>
    <w:p w:rsidR="004E36F0" w:rsidRPr="00461341" w:rsidRDefault="004E36F0" w:rsidP="008247FD">
      <w:pPr>
        <w:rPr>
          <w:b/>
          <w:bCs/>
        </w:rPr>
      </w:pPr>
      <w:r w:rsidRPr="00461341">
        <w:rPr>
          <w:b/>
          <w:bCs/>
        </w:rPr>
        <w:t>Zadanie 1</w:t>
      </w:r>
    </w:p>
    <w:p w:rsidR="004E36F0" w:rsidRPr="008247FD" w:rsidRDefault="004E36F0" w:rsidP="008247FD">
      <w:pPr>
        <w:rPr>
          <w:i/>
          <w:iCs/>
          <w:lang w:val="en-US"/>
        </w:rPr>
      </w:pPr>
      <w:r w:rsidRPr="008247FD">
        <w:rPr>
          <w:i/>
          <w:iCs/>
          <w:lang w:val="en-US"/>
        </w:rPr>
        <w:t>Suggested answers:</w:t>
      </w:r>
    </w:p>
    <w:p w:rsidR="004E36F0" w:rsidRPr="008247FD" w:rsidRDefault="004E36F0" w:rsidP="008247FD">
      <w:pPr>
        <w:rPr>
          <w:lang w:val="en-US"/>
        </w:rPr>
      </w:pPr>
      <w:r w:rsidRPr="008247FD">
        <w:rPr>
          <w:lang w:val="en-US"/>
        </w:rPr>
        <w:t>A: The girl is going to burn her hand.</w:t>
      </w:r>
    </w:p>
    <w:p w:rsidR="004E36F0" w:rsidRDefault="004E36F0" w:rsidP="008247FD">
      <w:pPr>
        <w:rPr>
          <w:lang w:val="en-US"/>
        </w:rPr>
      </w:pPr>
      <w:r>
        <w:rPr>
          <w:lang w:val="en-US"/>
        </w:rPr>
        <w:t>B: The</w:t>
      </w:r>
      <w:r w:rsidRPr="008247FD">
        <w:rPr>
          <w:lang w:val="en-US"/>
        </w:rPr>
        <w:t xml:space="preserve"> man is going to fall off the ladder.</w:t>
      </w:r>
    </w:p>
    <w:p w:rsidR="004E36F0" w:rsidRPr="008247FD" w:rsidRDefault="004E36F0" w:rsidP="008247FD">
      <w:pPr>
        <w:rPr>
          <w:lang w:val="en-US"/>
        </w:rPr>
      </w:pPr>
      <w:r w:rsidRPr="008247FD">
        <w:rPr>
          <w:lang w:val="en-US"/>
        </w:rPr>
        <w:t>C: The woman is going to hit her head.</w:t>
      </w:r>
    </w:p>
    <w:p w:rsidR="004E36F0" w:rsidRPr="008247FD" w:rsidRDefault="004E36F0" w:rsidP="008247FD">
      <w:pPr>
        <w:rPr>
          <w:b/>
          <w:bCs/>
          <w:lang w:val="en-US"/>
        </w:rPr>
      </w:pPr>
      <w:r>
        <w:rPr>
          <w:b/>
          <w:bCs/>
          <w:lang w:val="en-US"/>
        </w:rPr>
        <w:t>Zadanie 2</w:t>
      </w:r>
    </w:p>
    <w:p w:rsidR="004E36F0" w:rsidRPr="008247FD" w:rsidRDefault="004E36F0" w:rsidP="008247FD">
      <w:pPr>
        <w:rPr>
          <w:lang w:val="en-US"/>
        </w:rPr>
      </w:pPr>
      <w:r w:rsidRPr="008247FD">
        <w:rPr>
          <w:lang w:val="en-US"/>
        </w:rPr>
        <w:t>1A broken</w:t>
      </w:r>
      <w:r>
        <w:rPr>
          <w:lang w:val="en-US"/>
        </w:rPr>
        <w:t xml:space="preserve"> 1B had 1C been 2 did it happen </w:t>
      </w:r>
      <w:r w:rsidRPr="008247FD">
        <w:rPr>
          <w:lang w:val="en-US"/>
        </w:rPr>
        <w:t xml:space="preserve">+ </w:t>
      </w:r>
      <w:r w:rsidRPr="008247FD">
        <w:rPr>
          <w:i/>
          <w:iCs/>
          <w:lang w:val="en-US"/>
        </w:rPr>
        <w:t>Students’ own ideas</w:t>
      </w:r>
    </w:p>
    <w:p w:rsidR="004E36F0" w:rsidRPr="008247FD" w:rsidRDefault="004E36F0" w:rsidP="008247FD">
      <w:pPr>
        <w:rPr>
          <w:b/>
          <w:bCs/>
        </w:rPr>
      </w:pPr>
      <w:r w:rsidRPr="008247FD">
        <w:rPr>
          <w:b/>
          <w:bCs/>
        </w:rPr>
        <w:t>Zadanie 3</w:t>
      </w:r>
    </w:p>
    <w:p w:rsidR="004E36F0" w:rsidRPr="008247FD" w:rsidRDefault="004E36F0" w:rsidP="008247FD">
      <w:r w:rsidRPr="008247FD">
        <w:t>1 D 2 A 3 E 4 C</w:t>
      </w:r>
    </w:p>
    <w:p w:rsidR="004E36F0" w:rsidRPr="008247FD" w:rsidRDefault="004E36F0" w:rsidP="008247FD">
      <w:pPr>
        <w:rPr>
          <w:b/>
          <w:bCs/>
        </w:rPr>
      </w:pPr>
      <w:r w:rsidRPr="008247FD">
        <w:rPr>
          <w:b/>
          <w:bCs/>
        </w:rPr>
        <w:t>Zadanie 4</w:t>
      </w:r>
    </w:p>
    <w:p w:rsidR="004E36F0" w:rsidRPr="008247FD" w:rsidRDefault="004E36F0" w:rsidP="008247FD">
      <w:pPr>
        <w:rPr>
          <w:lang w:val="en-US"/>
        </w:rPr>
      </w:pPr>
      <w:r w:rsidRPr="008247FD">
        <w:rPr>
          <w:lang w:val="en-US"/>
        </w:rPr>
        <w:t>1 hurt 2 over 3 protection 4 hit 5 catch</w:t>
      </w:r>
    </w:p>
    <w:p w:rsidR="004E36F0" w:rsidRPr="008247FD" w:rsidRDefault="004E36F0" w:rsidP="008247FD">
      <w:pPr>
        <w:rPr>
          <w:b/>
          <w:bCs/>
          <w:lang w:val="en-US"/>
        </w:rPr>
      </w:pPr>
      <w:r w:rsidRPr="008247FD">
        <w:rPr>
          <w:b/>
          <w:bCs/>
          <w:lang w:val="en-US"/>
        </w:rPr>
        <w:t>Funkcje językowe</w:t>
      </w:r>
    </w:p>
    <w:p w:rsidR="004E36F0" w:rsidRPr="008247FD" w:rsidRDefault="004E36F0" w:rsidP="008247FD">
      <w:pPr>
        <w:rPr>
          <w:b/>
          <w:bCs/>
        </w:rPr>
      </w:pPr>
      <w:r>
        <w:rPr>
          <w:b/>
          <w:bCs/>
        </w:rPr>
        <w:t>Zadanie 1</w:t>
      </w:r>
    </w:p>
    <w:p w:rsidR="004E36F0" w:rsidRDefault="004E36F0" w:rsidP="008247FD">
      <w:r>
        <w:t>1 C 2 A 3 B 4 B</w:t>
      </w:r>
    </w:p>
    <w:p w:rsidR="004E36F0" w:rsidRPr="008247FD" w:rsidRDefault="004E36F0" w:rsidP="008247FD">
      <w:pPr>
        <w:rPr>
          <w:b/>
          <w:bCs/>
        </w:rPr>
      </w:pPr>
      <w:r>
        <w:rPr>
          <w:b/>
          <w:bCs/>
        </w:rPr>
        <w:t>Zadanie 2</w:t>
      </w:r>
    </w:p>
    <w:p w:rsidR="004E36F0" w:rsidRPr="008247FD" w:rsidRDefault="004E36F0" w:rsidP="008247FD">
      <w:pPr>
        <w:rPr>
          <w:lang w:val="en-US"/>
        </w:rPr>
      </w:pPr>
      <w:r w:rsidRPr="008247FD">
        <w:rPr>
          <w:i/>
          <w:iCs/>
          <w:lang w:val="en-US"/>
        </w:rPr>
        <w:t>Students’ own ideas</w:t>
      </w:r>
    </w:p>
    <w:p w:rsidR="004E36F0" w:rsidRPr="008247FD" w:rsidRDefault="004E36F0" w:rsidP="008247FD">
      <w:pPr>
        <w:rPr>
          <w:b/>
          <w:bCs/>
          <w:lang w:val="en-US"/>
        </w:rPr>
      </w:pPr>
      <w:r>
        <w:rPr>
          <w:b/>
          <w:bCs/>
          <w:lang w:val="en-US"/>
        </w:rPr>
        <w:t>Zadanie 3</w:t>
      </w:r>
    </w:p>
    <w:p w:rsidR="004E36F0" w:rsidRPr="008247FD" w:rsidRDefault="004E36F0" w:rsidP="008247FD">
      <w:pPr>
        <w:rPr>
          <w:lang w:val="en-US"/>
        </w:rPr>
      </w:pPr>
      <w:r w:rsidRPr="008247FD">
        <w:rPr>
          <w:lang w:val="en-US"/>
        </w:rPr>
        <w:t>1 B 2 A 3 C</w:t>
      </w:r>
    </w:p>
    <w:p w:rsidR="004E36F0" w:rsidRPr="008247FD" w:rsidRDefault="004E36F0" w:rsidP="008247FD">
      <w:pPr>
        <w:rPr>
          <w:b/>
          <w:bCs/>
        </w:rPr>
      </w:pPr>
      <w:r w:rsidRPr="008247FD">
        <w:rPr>
          <w:b/>
          <w:bCs/>
        </w:rPr>
        <w:t>Środki językowe</w:t>
      </w:r>
    </w:p>
    <w:p w:rsidR="004E36F0" w:rsidRPr="008247FD" w:rsidRDefault="004E36F0" w:rsidP="008247FD">
      <w:pPr>
        <w:rPr>
          <w:b/>
          <w:bCs/>
        </w:rPr>
      </w:pPr>
      <w:r>
        <w:rPr>
          <w:b/>
          <w:bCs/>
        </w:rPr>
        <w:t>Zadanie 1</w:t>
      </w:r>
    </w:p>
    <w:p w:rsidR="004E36F0" w:rsidRDefault="004E36F0" w:rsidP="008247FD">
      <w:r>
        <w:t>1 D 2 E 3 C</w:t>
      </w:r>
    </w:p>
    <w:p w:rsidR="004E36F0" w:rsidRPr="008247FD" w:rsidRDefault="004E36F0" w:rsidP="008247FD">
      <w:pPr>
        <w:rPr>
          <w:b/>
          <w:bCs/>
        </w:rPr>
      </w:pPr>
      <w:r>
        <w:rPr>
          <w:b/>
          <w:bCs/>
        </w:rPr>
        <w:t>Zadanie 2</w:t>
      </w:r>
    </w:p>
    <w:p w:rsidR="004E36F0" w:rsidRPr="008247FD" w:rsidRDefault="004E36F0" w:rsidP="008247FD">
      <w:r w:rsidRPr="008247FD">
        <w:rPr>
          <w:i/>
          <w:iCs/>
        </w:rPr>
        <w:t>Students’ own ideas</w:t>
      </w:r>
    </w:p>
    <w:p w:rsidR="004E36F0" w:rsidRPr="008247FD" w:rsidRDefault="004E36F0" w:rsidP="008247FD">
      <w:pPr>
        <w:rPr>
          <w:b/>
          <w:bCs/>
        </w:rPr>
      </w:pPr>
      <w:r w:rsidRPr="008247FD">
        <w:rPr>
          <w:b/>
          <w:bCs/>
        </w:rPr>
        <w:t>Zadanie 3</w:t>
      </w:r>
    </w:p>
    <w:p w:rsidR="004E36F0" w:rsidRPr="008247FD" w:rsidRDefault="004E36F0" w:rsidP="008247FD">
      <w:r w:rsidRPr="008247FD">
        <w:t>1 C 2 C 3 B</w:t>
      </w:r>
    </w:p>
    <w:p w:rsidR="004E36F0" w:rsidRPr="008247FD" w:rsidRDefault="004E36F0" w:rsidP="008247FD">
      <w:pPr>
        <w:rPr>
          <w:b/>
          <w:bCs/>
        </w:rPr>
      </w:pPr>
      <w:r>
        <w:rPr>
          <w:b/>
          <w:bCs/>
        </w:rPr>
        <w:t>Poziom r</w:t>
      </w:r>
      <w:r w:rsidRPr="008247FD">
        <w:rPr>
          <w:b/>
          <w:bCs/>
        </w:rPr>
        <w:t>ozszerzony</w:t>
      </w:r>
    </w:p>
    <w:p w:rsidR="004E36F0" w:rsidRPr="00461341" w:rsidRDefault="004E36F0" w:rsidP="008247FD">
      <w:pPr>
        <w:rPr>
          <w:b/>
          <w:bCs/>
        </w:rPr>
      </w:pPr>
      <w:r w:rsidRPr="00461341">
        <w:rPr>
          <w:b/>
          <w:bCs/>
        </w:rPr>
        <w:t>Czytanie</w:t>
      </w:r>
    </w:p>
    <w:p w:rsidR="004E36F0" w:rsidRPr="008247FD" w:rsidRDefault="004E36F0" w:rsidP="008247FD">
      <w:pPr>
        <w:rPr>
          <w:b/>
          <w:bCs/>
        </w:rPr>
      </w:pPr>
      <w:r w:rsidRPr="008247FD">
        <w:rPr>
          <w:b/>
          <w:bCs/>
        </w:rPr>
        <w:t>Zadanie 1</w:t>
      </w:r>
    </w:p>
    <w:p w:rsidR="004E36F0" w:rsidRPr="008247FD" w:rsidRDefault="004E36F0" w:rsidP="008247FD">
      <w:r w:rsidRPr="008247FD">
        <w:t>Answers on p. 232.</w:t>
      </w:r>
    </w:p>
    <w:p w:rsidR="004E36F0" w:rsidRPr="008247FD" w:rsidRDefault="004E36F0" w:rsidP="008247FD">
      <w:pPr>
        <w:rPr>
          <w:b/>
          <w:bCs/>
        </w:rPr>
      </w:pPr>
      <w:r w:rsidRPr="008247FD">
        <w:rPr>
          <w:b/>
          <w:bCs/>
        </w:rPr>
        <w:t>Zadanie 2</w:t>
      </w:r>
    </w:p>
    <w:p w:rsidR="004E36F0" w:rsidRPr="008247FD" w:rsidRDefault="004E36F0" w:rsidP="008247FD">
      <w:r w:rsidRPr="008247FD">
        <w:t>1 E 2 B 3 C 4 D</w:t>
      </w:r>
    </w:p>
    <w:p w:rsidR="004E36F0" w:rsidRPr="008247FD" w:rsidRDefault="004E36F0" w:rsidP="008247FD">
      <w:pPr>
        <w:rPr>
          <w:b/>
          <w:bCs/>
        </w:rPr>
      </w:pPr>
      <w:r w:rsidRPr="008247FD">
        <w:rPr>
          <w:b/>
          <w:bCs/>
        </w:rPr>
        <w:t>Zadanie 3</w:t>
      </w:r>
    </w:p>
    <w:p w:rsidR="004E36F0" w:rsidRPr="008247FD" w:rsidRDefault="004E36F0" w:rsidP="008247FD">
      <w:pPr>
        <w:rPr>
          <w:lang w:val="en-US"/>
        </w:rPr>
      </w:pPr>
      <w:r w:rsidRPr="008247FD">
        <w:rPr>
          <w:lang w:val="en-US"/>
        </w:rPr>
        <w:t xml:space="preserve">1 B breathe </w:t>
      </w:r>
      <w:r>
        <w:rPr>
          <w:lang w:val="en-US"/>
        </w:rPr>
        <w:t xml:space="preserve">2 D hold 3 A bend 4 C swallow </w:t>
      </w:r>
      <w:r w:rsidRPr="008247FD">
        <w:rPr>
          <w:lang w:val="en-US"/>
        </w:rPr>
        <w:t xml:space="preserve">+ </w:t>
      </w:r>
      <w:r w:rsidRPr="008247FD">
        <w:rPr>
          <w:i/>
          <w:iCs/>
          <w:lang w:val="en-US"/>
        </w:rPr>
        <w:t>Students’ own ideas</w:t>
      </w:r>
    </w:p>
    <w:p w:rsidR="004E36F0" w:rsidRPr="00F26BCD" w:rsidRDefault="004E36F0" w:rsidP="00F26BCD">
      <w:pPr>
        <w:rPr>
          <w:b/>
          <w:bCs/>
        </w:rPr>
      </w:pPr>
      <w:r>
        <w:rPr>
          <w:b/>
          <w:bCs/>
        </w:rPr>
        <w:t>Zadanie 4</w:t>
      </w:r>
    </w:p>
    <w:p w:rsidR="004E36F0" w:rsidRDefault="004E36F0" w:rsidP="00F26BCD">
      <w:r>
        <w:rPr>
          <w:i/>
          <w:iCs/>
        </w:rPr>
        <w:t>Students’ own ideas</w:t>
      </w:r>
    </w:p>
    <w:p w:rsidR="004E36F0" w:rsidRPr="00F26BCD" w:rsidRDefault="004E36F0" w:rsidP="00F26BCD">
      <w:pPr>
        <w:rPr>
          <w:b/>
          <w:bCs/>
        </w:rPr>
      </w:pPr>
      <w:r w:rsidRPr="00F26BCD">
        <w:rPr>
          <w:b/>
          <w:bCs/>
        </w:rPr>
        <w:t>Środki językowe</w:t>
      </w:r>
    </w:p>
    <w:p w:rsidR="004E36F0" w:rsidRPr="00F26BCD" w:rsidRDefault="004E36F0" w:rsidP="00F26BCD">
      <w:pPr>
        <w:rPr>
          <w:b/>
          <w:bCs/>
        </w:rPr>
      </w:pPr>
      <w:r>
        <w:rPr>
          <w:b/>
          <w:bCs/>
        </w:rPr>
        <w:t>Zadanie 1</w:t>
      </w:r>
    </w:p>
    <w:p w:rsidR="004E36F0" w:rsidRPr="00F26BCD" w:rsidRDefault="004E36F0" w:rsidP="00F26BCD">
      <w:r w:rsidRPr="00F26BCD">
        <w:t>A 4 B 5 C 3 D 1 E 2</w:t>
      </w:r>
    </w:p>
    <w:p w:rsidR="004E36F0" w:rsidRPr="00461341" w:rsidRDefault="004E36F0" w:rsidP="00F26BCD">
      <w:pPr>
        <w:rPr>
          <w:b/>
          <w:bCs/>
          <w:lang w:val="en-US"/>
        </w:rPr>
      </w:pPr>
      <w:r w:rsidRPr="00461341">
        <w:rPr>
          <w:b/>
          <w:bCs/>
          <w:lang w:val="en-US"/>
        </w:rPr>
        <w:t>Zadanie 2</w:t>
      </w:r>
    </w:p>
    <w:p w:rsidR="004E36F0" w:rsidRPr="00F26BCD" w:rsidRDefault="004E36F0" w:rsidP="00F26BCD">
      <w:pPr>
        <w:rPr>
          <w:lang w:val="en-US"/>
        </w:rPr>
      </w:pPr>
      <w:r w:rsidRPr="00F26BCD">
        <w:rPr>
          <w:i/>
          <w:iCs/>
          <w:lang w:val="en-US"/>
        </w:rPr>
        <w:t>Students’ own ideas</w:t>
      </w:r>
    </w:p>
    <w:p w:rsidR="004E36F0" w:rsidRPr="00F26BCD" w:rsidRDefault="004E36F0" w:rsidP="00F26BCD">
      <w:pPr>
        <w:rPr>
          <w:b/>
          <w:bCs/>
          <w:lang w:val="en-US"/>
        </w:rPr>
      </w:pPr>
      <w:r>
        <w:rPr>
          <w:b/>
          <w:bCs/>
          <w:lang w:val="en-US"/>
        </w:rPr>
        <w:t>Zadanie 3</w:t>
      </w:r>
    </w:p>
    <w:p w:rsidR="004E36F0" w:rsidRPr="00F26BCD" w:rsidRDefault="004E36F0" w:rsidP="00F26BCD">
      <w:pPr>
        <w:rPr>
          <w:lang w:val="en-US"/>
        </w:rPr>
      </w:pPr>
      <w:r w:rsidRPr="00F26BCD">
        <w:rPr>
          <w:lang w:val="en-US"/>
        </w:rPr>
        <w:t>1 How are you feeling today? 2 Five people were badly injured in last week’s accident. 3 This addiction is more harmful than smoking. 4 World AIDS Day is on the first of December each year.</w:t>
      </w:r>
    </w:p>
    <w:p w:rsidR="004E36F0" w:rsidRPr="00F26BCD" w:rsidRDefault="004E36F0" w:rsidP="00F26BCD">
      <w:pPr>
        <w:rPr>
          <w:b/>
          <w:bCs/>
          <w:lang w:val="en-US"/>
        </w:rPr>
      </w:pPr>
      <w:r w:rsidRPr="00F26BCD">
        <w:rPr>
          <w:b/>
          <w:bCs/>
          <w:lang w:val="en-US"/>
        </w:rPr>
        <w:t>Zadanie 4</w:t>
      </w:r>
    </w:p>
    <w:p w:rsidR="004E36F0" w:rsidRPr="00F26BCD" w:rsidRDefault="004E36F0" w:rsidP="00F26BCD">
      <w:pPr>
        <w:rPr>
          <w:lang w:val="en-US"/>
        </w:rPr>
      </w:pPr>
      <w:r w:rsidRPr="00F26BCD">
        <w:rPr>
          <w:lang w:val="en-US"/>
        </w:rPr>
        <w:t xml:space="preserve">1 the nurse was taking 2 have you had 3 the third of July 4 is the most dangerous </w:t>
      </w:r>
    </w:p>
    <w:p w:rsidR="004E36F0" w:rsidRPr="00F26BCD" w:rsidRDefault="004E36F0" w:rsidP="00F26BCD">
      <w:pPr>
        <w:rPr>
          <w:b/>
          <w:bCs/>
          <w:lang w:val="en-US"/>
        </w:rPr>
      </w:pPr>
      <w:r>
        <w:rPr>
          <w:b/>
          <w:bCs/>
          <w:lang w:val="en-US"/>
        </w:rPr>
        <w:t>Zadanie 5</w:t>
      </w:r>
    </w:p>
    <w:p w:rsidR="004E36F0" w:rsidRPr="00F26BCD" w:rsidRDefault="004E36F0" w:rsidP="00F26BCD">
      <w:pPr>
        <w:rPr>
          <w:lang w:val="en-US"/>
        </w:rPr>
      </w:pPr>
      <w:r w:rsidRPr="00F26BCD">
        <w:rPr>
          <w:i/>
          <w:iCs/>
          <w:lang w:val="en-US"/>
        </w:rPr>
        <w:t>Suggested answers:</w:t>
      </w:r>
    </w:p>
    <w:p w:rsidR="004E36F0" w:rsidRPr="00F26BCD" w:rsidRDefault="004E36F0" w:rsidP="00F26BCD">
      <w:pPr>
        <w:rPr>
          <w:lang w:val="en-US"/>
        </w:rPr>
      </w:pPr>
      <w:r w:rsidRPr="00F26BCD">
        <w:rPr>
          <w:lang w:val="en-US"/>
        </w:rPr>
        <w:t>Parking only: This parking space is reserved for the disabled.</w:t>
      </w:r>
    </w:p>
    <w:p w:rsidR="004E36F0" w:rsidRPr="00F26BCD" w:rsidRDefault="004E36F0" w:rsidP="00F26BCD">
      <w:pPr>
        <w:rPr>
          <w:lang w:val="en-US"/>
        </w:rPr>
      </w:pPr>
      <w:r w:rsidRPr="00F26BCD">
        <w:rPr>
          <w:lang w:val="en-US"/>
        </w:rPr>
        <w:t xml:space="preserve">Toilets: This toilet can be used by the disabled as well. </w:t>
      </w:r>
    </w:p>
    <w:p w:rsidR="004E36F0" w:rsidRPr="00F26BCD" w:rsidRDefault="004E36F0" w:rsidP="00F26BCD">
      <w:pPr>
        <w:rPr>
          <w:lang w:val="en-US"/>
        </w:rPr>
      </w:pPr>
      <w:r w:rsidRPr="00F26BCD">
        <w:rPr>
          <w:lang w:val="en-US"/>
        </w:rPr>
        <w:t>No dogs ...: Only guide dogs are allowed to enter this place. Other dogs can’t be taken inside.</w:t>
      </w:r>
    </w:p>
    <w:p w:rsidR="004E36F0" w:rsidRPr="00F26BCD" w:rsidRDefault="004E36F0" w:rsidP="00F26BCD">
      <w:pPr>
        <w:rPr>
          <w:lang w:val="en-US"/>
        </w:rPr>
      </w:pPr>
      <w:r w:rsidRPr="00F26BCD">
        <w:rPr>
          <w:lang w:val="en-US"/>
        </w:rPr>
        <w:t>Sign Language ...: The staff working in this place speak sign language.</w:t>
      </w:r>
    </w:p>
    <w:p w:rsidR="004E36F0" w:rsidRPr="00461341" w:rsidRDefault="004E36F0" w:rsidP="00F26BCD">
      <w:pPr>
        <w:rPr>
          <w:b/>
          <w:bCs/>
          <w:lang w:val="en-US"/>
        </w:rPr>
      </w:pPr>
      <w:r w:rsidRPr="00461341">
        <w:rPr>
          <w:b/>
          <w:bCs/>
          <w:lang w:val="en-US"/>
        </w:rPr>
        <w:t>Zadanie 6</w:t>
      </w:r>
    </w:p>
    <w:p w:rsidR="004E36F0" w:rsidRPr="00F26BCD" w:rsidRDefault="004E36F0" w:rsidP="00F26BCD">
      <w:pPr>
        <w:rPr>
          <w:lang w:val="en-US"/>
        </w:rPr>
      </w:pPr>
      <w:r w:rsidRPr="00F26BCD">
        <w:rPr>
          <w:lang w:val="en-US"/>
        </w:rPr>
        <w:t>1 disabled 2 safely 3 these 4 users</w:t>
      </w:r>
    </w:p>
    <w:p w:rsidR="004E36F0" w:rsidRPr="00F26BCD" w:rsidRDefault="004E36F0" w:rsidP="00F26BCD">
      <w:pPr>
        <w:rPr>
          <w:b/>
          <w:bCs/>
          <w:lang w:val="en-US"/>
        </w:rPr>
      </w:pPr>
      <w:r w:rsidRPr="00F26BCD">
        <w:rPr>
          <w:b/>
          <w:bCs/>
          <w:lang w:val="en-US"/>
        </w:rPr>
        <w:t>Słuchanie</w:t>
      </w:r>
    </w:p>
    <w:p w:rsidR="004E36F0" w:rsidRPr="00F26BCD" w:rsidRDefault="004E36F0" w:rsidP="00F26BCD">
      <w:pPr>
        <w:rPr>
          <w:b/>
          <w:bCs/>
        </w:rPr>
      </w:pPr>
      <w:r w:rsidRPr="00F26BCD">
        <w:rPr>
          <w:b/>
          <w:bCs/>
        </w:rPr>
        <w:t>Zadanie 1</w:t>
      </w:r>
    </w:p>
    <w:p w:rsidR="004E36F0" w:rsidRPr="00F26BCD" w:rsidRDefault="004E36F0" w:rsidP="00F26BCD">
      <w:r w:rsidRPr="00F26BCD">
        <w:t>1 C 2 B 3 C 4 B 5 B 6 B</w:t>
      </w:r>
    </w:p>
    <w:p w:rsidR="004E36F0" w:rsidRPr="00461341" w:rsidRDefault="004E36F0" w:rsidP="00F26BCD">
      <w:pPr>
        <w:rPr>
          <w:b/>
          <w:bCs/>
          <w:lang w:val="en-US"/>
        </w:rPr>
      </w:pPr>
      <w:r w:rsidRPr="00461341">
        <w:rPr>
          <w:b/>
          <w:bCs/>
          <w:lang w:val="en-US"/>
        </w:rPr>
        <w:t>Zadanie 2</w:t>
      </w:r>
    </w:p>
    <w:p w:rsidR="004E36F0" w:rsidRPr="00F26BCD" w:rsidRDefault="004E36F0" w:rsidP="00F26BCD">
      <w:pPr>
        <w:rPr>
          <w:lang w:val="en-US"/>
        </w:rPr>
      </w:pPr>
      <w:r w:rsidRPr="00F26BCD">
        <w:rPr>
          <w:lang w:val="en-US"/>
        </w:rPr>
        <w:t>1 take 2 ward 3 treat 4 recovering 5 tested 6 operated on 7 check-ups</w:t>
      </w:r>
    </w:p>
    <w:p w:rsidR="004E36F0" w:rsidRPr="00F26BCD" w:rsidRDefault="004E36F0" w:rsidP="00F26BCD">
      <w:pPr>
        <w:rPr>
          <w:b/>
          <w:bCs/>
          <w:lang w:val="en-US"/>
        </w:rPr>
      </w:pPr>
      <w:r w:rsidRPr="00F26BCD">
        <w:rPr>
          <w:b/>
          <w:bCs/>
          <w:lang w:val="en-US"/>
        </w:rPr>
        <w:t>Pisanie</w:t>
      </w:r>
    </w:p>
    <w:p w:rsidR="004E36F0" w:rsidRPr="00F26BCD" w:rsidRDefault="004E36F0" w:rsidP="00F26BCD">
      <w:pPr>
        <w:rPr>
          <w:b/>
          <w:bCs/>
          <w:lang w:val="en-US"/>
        </w:rPr>
      </w:pPr>
      <w:r>
        <w:rPr>
          <w:b/>
          <w:bCs/>
          <w:lang w:val="en-US"/>
        </w:rPr>
        <w:t>Zadanie 1</w:t>
      </w:r>
    </w:p>
    <w:p w:rsidR="004E36F0" w:rsidRPr="00F26BCD" w:rsidRDefault="004E36F0" w:rsidP="00F26BCD">
      <w:pPr>
        <w:rPr>
          <w:lang w:val="en-US"/>
        </w:rPr>
      </w:pPr>
      <w:r w:rsidRPr="00F26BCD">
        <w:rPr>
          <w:lang w:val="en-US"/>
        </w:rPr>
        <w:t xml:space="preserve">When I take exercise, I </w:t>
      </w:r>
      <w:r w:rsidRPr="00F26BCD">
        <w:rPr>
          <w:b/>
          <w:bCs/>
          <w:lang w:val="en-US"/>
        </w:rPr>
        <w:t>always</w:t>
      </w:r>
      <w:r w:rsidRPr="00F26BCD">
        <w:rPr>
          <w:lang w:val="en-US"/>
        </w:rPr>
        <w:t xml:space="preserve"> record it in a journal.</w:t>
      </w:r>
    </w:p>
    <w:p w:rsidR="004E36F0" w:rsidRPr="00F26BCD" w:rsidRDefault="004E36F0" w:rsidP="00F26BCD">
      <w:pPr>
        <w:rPr>
          <w:lang w:val="en-US"/>
        </w:rPr>
      </w:pPr>
      <w:r w:rsidRPr="00F26BCD">
        <w:rPr>
          <w:lang w:val="en-US"/>
        </w:rPr>
        <w:t xml:space="preserve">I go horse riding </w:t>
      </w:r>
      <w:r w:rsidRPr="00F26BCD">
        <w:rPr>
          <w:b/>
          <w:bCs/>
          <w:lang w:val="en-US"/>
        </w:rPr>
        <w:t>three times a week</w:t>
      </w:r>
      <w:r w:rsidRPr="00F26BCD">
        <w:rPr>
          <w:lang w:val="en-US"/>
        </w:rPr>
        <w:t>.</w:t>
      </w:r>
    </w:p>
    <w:p w:rsidR="004E36F0" w:rsidRPr="00F26BCD" w:rsidRDefault="004E36F0" w:rsidP="00F26BCD">
      <w:pPr>
        <w:rPr>
          <w:lang w:val="en-US"/>
        </w:rPr>
      </w:pPr>
      <w:r w:rsidRPr="00F26BCD">
        <w:rPr>
          <w:lang w:val="en-US"/>
        </w:rPr>
        <w:t xml:space="preserve">I eat six meals </w:t>
      </w:r>
      <w:r w:rsidRPr="00F26BCD">
        <w:rPr>
          <w:b/>
          <w:bCs/>
          <w:lang w:val="en-US"/>
        </w:rPr>
        <w:t>a day</w:t>
      </w:r>
      <w:r w:rsidRPr="00F26BCD">
        <w:rPr>
          <w:lang w:val="en-US"/>
        </w:rPr>
        <w:t>.</w:t>
      </w:r>
    </w:p>
    <w:p w:rsidR="004E36F0" w:rsidRPr="00F26BCD" w:rsidRDefault="004E36F0" w:rsidP="00F26BCD">
      <w:pPr>
        <w:rPr>
          <w:lang w:val="en-US"/>
        </w:rPr>
      </w:pPr>
      <w:r w:rsidRPr="00F26BCD">
        <w:rPr>
          <w:lang w:val="en-US"/>
        </w:rPr>
        <w:t xml:space="preserve">I </w:t>
      </w:r>
      <w:r w:rsidRPr="00F26BCD">
        <w:rPr>
          <w:b/>
          <w:bCs/>
          <w:lang w:val="en-US"/>
        </w:rPr>
        <w:t>hardly ever</w:t>
      </w:r>
      <w:r w:rsidRPr="00F26BCD">
        <w:rPr>
          <w:lang w:val="en-US"/>
        </w:rPr>
        <w:t xml:space="preserve"> have meat.</w:t>
      </w:r>
    </w:p>
    <w:p w:rsidR="004E36F0" w:rsidRPr="00F26BCD" w:rsidRDefault="004E36F0" w:rsidP="00F26BCD">
      <w:pPr>
        <w:rPr>
          <w:lang w:val="en-US"/>
        </w:rPr>
      </w:pPr>
      <w:r w:rsidRPr="00F26BCD">
        <w:rPr>
          <w:lang w:val="en-US"/>
        </w:rPr>
        <w:t xml:space="preserve">I </w:t>
      </w:r>
      <w:r w:rsidRPr="00F26BCD">
        <w:rPr>
          <w:b/>
          <w:bCs/>
          <w:lang w:val="en-US"/>
        </w:rPr>
        <w:t>seldom/rarely</w:t>
      </w:r>
      <w:r w:rsidRPr="00F26BCD">
        <w:rPr>
          <w:lang w:val="en-US"/>
        </w:rPr>
        <w:t xml:space="preserve"> eat something sweet.</w:t>
      </w:r>
    </w:p>
    <w:p w:rsidR="004E36F0" w:rsidRPr="00F26BCD" w:rsidRDefault="004E36F0" w:rsidP="00F26BCD">
      <w:pPr>
        <w:rPr>
          <w:lang w:val="en-US"/>
        </w:rPr>
      </w:pPr>
      <w:r w:rsidRPr="00F26BCD">
        <w:rPr>
          <w:lang w:val="en-US"/>
        </w:rPr>
        <w:t xml:space="preserve">I drink half a litre of mineral water </w:t>
      </w:r>
      <w:r w:rsidRPr="00F26BCD">
        <w:rPr>
          <w:b/>
          <w:bCs/>
          <w:lang w:val="en-US"/>
        </w:rPr>
        <w:t>every two hours</w:t>
      </w:r>
      <w:r w:rsidRPr="00F26BCD">
        <w:rPr>
          <w:lang w:val="en-US"/>
        </w:rPr>
        <w:t>.</w:t>
      </w:r>
    </w:p>
    <w:p w:rsidR="004E36F0" w:rsidRPr="00F26BCD" w:rsidRDefault="004E36F0" w:rsidP="00F26BCD">
      <w:pPr>
        <w:rPr>
          <w:b/>
          <w:bCs/>
          <w:lang w:val="en-US"/>
        </w:rPr>
      </w:pPr>
      <w:r>
        <w:rPr>
          <w:b/>
          <w:bCs/>
          <w:lang w:val="en-US"/>
        </w:rPr>
        <w:t>Zadanie 2</w:t>
      </w:r>
    </w:p>
    <w:p w:rsidR="004E36F0" w:rsidRPr="00F26BCD" w:rsidRDefault="004E36F0" w:rsidP="00F26BCD">
      <w:pPr>
        <w:rPr>
          <w:lang w:val="en-US"/>
        </w:rPr>
      </w:pPr>
      <w:r w:rsidRPr="00F26BCD">
        <w:rPr>
          <w:lang w:val="en-US"/>
        </w:rPr>
        <w:t xml:space="preserve">1 were, would 2 don’t 3 should / ought to 4 mustn’t 5 have to / should </w:t>
      </w:r>
    </w:p>
    <w:p w:rsidR="004E36F0" w:rsidRPr="00F26BCD" w:rsidRDefault="004E36F0" w:rsidP="00F26BCD">
      <w:pPr>
        <w:rPr>
          <w:b/>
          <w:bCs/>
        </w:rPr>
      </w:pPr>
      <w:r>
        <w:rPr>
          <w:b/>
          <w:bCs/>
        </w:rPr>
        <w:t>Zadanie 3</w:t>
      </w:r>
    </w:p>
    <w:p w:rsidR="004E36F0" w:rsidRDefault="004E36F0" w:rsidP="00F26BCD">
      <w:r>
        <w:rPr>
          <w:i/>
          <w:iCs/>
        </w:rPr>
        <w:t>Students’ own ideas</w:t>
      </w:r>
    </w:p>
    <w:p w:rsidR="004E36F0" w:rsidRPr="00461341" w:rsidRDefault="004E36F0" w:rsidP="008247FD"/>
    <w:p w:rsidR="004E36F0" w:rsidRPr="00461341" w:rsidRDefault="004E36F0" w:rsidP="003E3962">
      <w:pPr>
        <w:rPr>
          <w:b/>
          <w:bCs/>
          <w:u w:val="single"/>
        </w:rPr>
      </w:pPr>
      <w:r w:rsidRPr="00461341">
        <w:rPr>
          <w:b/>
          <w:bCs/>
          <w:u w:val="single"/>
        </w:rPr>
        <w:t>Unit 12 NAUKA I TECHNIKA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Słownictwo poziom podstawowy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1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A physics B chemistry C biology D computer science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2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 physicist, physician- lekarz 2 chemist, chemical – substancja chemiczna 3 historian, historic – historyczny 4 mathematician, maths – matematyka 5 biologist, biological – biologiczny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3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 lab 2 development 3 experiment 4 results 5 scientific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4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 downloaded 2 screen 3 file 4 folder 5 save 6 deleted 7 key 8 open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5</w:t>
      </w:r>
    </w:p>
    <w:p w:rsidR="004E36F0" w:rsidRDefault="004E36F0" w:rsidP="003E3962">
      <w:pPr>
        <w:rPr>
          <w:i/>
          <w:iCs/>
          <w:lang w:val="en-US"/>
        </w:rPr>
      </w:pPr>
      <w:r>
        <w:rPr>
          <w:i/>
          <w:iCs/>
          <w:lang w:val="en-US"/>
        </w:rPr>
        <w:t>Students’ own ideas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6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 email, spam 2 print 3 link 4 forum 5 cursor 6 user, login 7 virus, data 8 website, icons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7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 notebook 2 Internet 3 program 4 document 5 saved 6 error 7 PC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8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A mobile phone B camera C printer D TV screen E keyboard F memory stick G remote control H monitor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Słownictwo poziom rozszerzony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9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 studied 2 analysed 3 evidence 4 observations 5 scientific 6 results 7 analysis 8 discovered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10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 elements 2 reaction 3 Vaccines 4 formula 5 cells 6 Germs 7 Cancer 8 molecule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11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 underscore 2 inventor 3 gravity 4 universe 5 manual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12</w:t>
      </w:r>
    </w:p>
    <w:p w:rsidR="004E36F0" w:rsidRDefault="004E36F0" w:rsidP="003E3962">
      <w:r>
        <w:t>1E 2B 3D 4G 5C 6A 7F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Część egzaminacyjna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Czytanie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1</w:t>
      </w:r>
    </w:p>
    <w:p w:rsidR="004E36F0" w:rsidRDefault="004E36F0" w:rsidP="003E3962">
      <w:pPr>
        <w:rPr>
          <w:i/>
          <w:iCs/>
        </w:rPr>
      </w:pPr>
      <w:r>
        <w:rPr>
          <w:i/>
          <w:iCs/>
        </w:rPr>
        <w:t>Students’ own ideas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2</w:t>
      </w:r>
    </w:p>
    <w:p w:rsidR="004E36F0" w:rsidRDefault="004E36F0" w:rsidP="003E3962">
      <w:r>
        <w:t>1T 2F 3T 4F 5T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Słuchanie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1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 xml:space="preserve">e- stands for electronic, </w:t>
      </w:r>
      <w:r>
        <w:rPr>
          <w:i/>
          <w:iCs/>
          <w:lang w:val="en-US"/>
        </w:rPr>
        <w:t xml:space="preserve">email </w:t>
      </w:r>
      <w:r>
        <w:rPr>
          <w:lang w:val="en-US"/>
        </w:rPr>
        <w:t xml:space="preserve">is electronic messages and </w:t>
      </w:r>
      <w:r>
        <w:rPr>
          <w:i/>
          <w:iCs/>
          <w:lang w:val="en-US"/>
        </w:rPr>
        <w:t xml:space="preserve">mail </w:t>
      </w:r>
      <w:r>
        <w:rPr>
          <w:lang w:val="en-US"/>
        </w:rPr>
        <w:t>is traditional post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2</w:t>
      </w:r>
    </w:p>
    <w:p w:rsidR="004E36F0" w:rsidRDefault="004E36F0" w:rsidP="003E3962">
      <w:r>
        <w:t>1B 2A 3C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3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 seems to 2 my opinion 3 think 4 believe 5 my mind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4</w:t>
      </w:r>
    </w:p>
    <w:p w:rsidR="004E36F0" w:rsidRDefault="004E36F0" w:rsidP="003E3962">
      <w:pPr>
        <w:rPr>
          <w:i/>
          <w:iCs/>
          <w:lang w:val="en-US"/>
        </w:rPr>
      </w:pPr>
      <w:r>
        <w:rPr>
          <w:i/>
          <w:iCs/>
          <w:lang w:val="en-US"/>
        </w:rPr>
        <w:t>Students’ own ideas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5</w:t>
      </w:r>
    </w:p>
    <w:p w:rsidR="004E36F0" w:rsidRDefault="004E36F0" w:rsidP="003E3962">
      <w:pPr>
        <w:rPr>
          <w:i/>
          <w:iCs/>
          <w:lang w:val="en-US"/>
        </w:rPr>
      </w:pPr>
      <w:r>
        <w:rPr>
          <w:i/>
          <w:iCs/>
          <w:lang w:val="en-US"/>
        </w:rPr>
        <w:t>Students’ own ideas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Funkcje językowe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1</w:t>
      </w:r>
    </w:p>
    <w:p w:rsidR="004E36F0" w:rsidRDefault="004E36F0" w:rsidP="003E3962">
      <w:pPr>
        <w:pStyle w:val="Audioscript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1 It was made of wood and metal. 2</w:t>
      </w:r>
      <w:r>
        <w:rPr>
          <w:lang w:val="en-US"/>
        </w:rPr>
        <w:t xml:space="preserve"> </w:t>
      </w:r>
      <w:r>
        <w:rPr>
          <w:b w:val="0"/>
          <w:bCs w:val="0"/>
          <w:lang w:val="en-US"/>
        </w:rPr>
        <w:t xml:space="preserve">Neither could hunt the other. Dinosaurs became extinct many millions of years before first human-like apes evolved. 3 The first PCs appeared in 1970s. 4 No, the salt is cold. It simply mixes in between water molecules of snow creating a mixture of salt and water which stays liquid below zero degrees Celsius. 5 A light year is </w:t>
      </w:r>
      <w:r>
        <w:rPr>
          <w:b w:val="0"/>
          <w:bCs w:val="0"/>
          <w:i/>
          <w:iCs/>
          <w:lang w:val="en-US"/>
        </w:rPr>
        <w:t>not</w:t>
      </w:r>
      <w:r>
        <w:rPr>
          <w:b w:val="0"/>
          <w:bCs w:val="0"/>
          <w:lang w:val="en-US"/>
        </w:rPr>
        <w:t xml:space="preserve"> a unit of time. It is the distance covered by light flying through empty space in a year. It is almost 10 trillion kilometres.</w:t>
      </w:r>
    </w:p>
    <w:p w:rsidR="004E36F0" w:rsidRDefault="004E36F0" w:rsidP="003E3962">
      <w:pPr>
        <w:rPr>
          <w:lang w:val="en-US"/>
        </w:rPr>
      </w:pP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2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 is, How tall is the New Lab building? 2 is, How far is it from the Earth to the Moon? 3 weighs, How much does the machine weigh? 4 OK, How much does this TV set cost? How much is this TV set? 5 for, How long have you had this computer? 6 is, How old is the professor?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3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1C 2D 3A 4E 5B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Środki językowe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1</w:t>
      </w:r>
    </w:p>
    <w:p w:rsidR="004E36F0" w:rsidRDefault="004E36F0" w:rsidP="003E3962">
      <w:r>
        <w:t>1A 2B 3B 4C 5A 6B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2</w:t>
      </w:r>
    </w:p>
    <w:p w:rsidR="004E36F0" w:rsidRDefault="004E36F0" w:rsidP="003E3962">
      <w:r>
        <w:t>1C 2A 3B 4D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3</w:t>
      </w:r>
    </w:p>
    <w:p w:rsidR="004E36F0" w:rsidRDefault="004E36F0" w:rsidP="003E3962">
      <w:pPr>
        <w:rPr>
          <w:i/>
          <w:iCs/>
        </w:rPr>
      </w:pPr>
      <w:r>
        <w:rPr>
          <w:i/>
          <w:iCs/>
        </w:rPr>
        <w:t>Students’ own ideas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Poziom rozszerzony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Czytanie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2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3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3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nouns: flask, coat, windscreens; verbs: knocked over, evaporated, proved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4</w:t>
      </w:r>
    </w:p>
    <w:p w:rsidR="004E36F0" w:rsidRDefault="004E36F0" w:rsidP="003E3962">
      <w:r>
        <w:t>1T 2T 3F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5</w:t>
      </w:r>
    </w:p>
    <w:p w:rsidR="004E36F0" w:rsidRDefault="004E36F0" w:rsidP="003E3962">
      <w:r>
        <w:t>1E 2A 3C 4D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6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 mould 2 urine 3 cereals 4 wheat 5 convert 6 circularity 7 extracted 8 treated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Środki językowe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1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2 invention 3 scientist 4 connection 5 discovery, development 6 discoverer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2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 xml:space="preserve">1 greatest 2 inventor 3 first 4 machines 5 opened 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3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 xml:space="preserve">1 first astronomer who discovered 2 the most important scientific theory 3 for discovering two 4 first scientist since 5 helped to discover 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4</w:t>
      </w:r>
    </w:p>
    <w:p w:rsidR="004E36F0" w:rsidRDefault="004E36F0" w:rsidP="003E3962">
      <w:r>
        <w:t>1 Aleksander Wolszczan 2 Albert Einstein 3 Maria Sklodowska-Curie 4 Nicolaus Copernicus 5 Rosalind Franklin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5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 exploration 2 outer space 3 gravity 4 satellites 5 astronauts 6 planet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6</w:t>
      </w:r>
    </w:p>
    <w:p w:rsidR="004E36F0" w:rsidRDefault="004E36F0" w:rsidP="003E3962">
      <w:pPr>
        <w:rPr>
          <w:i/>
          <w:iCs/>
          <w:lang w:val="en-US"/>
        </w:rPr>
      </w:pPr>
      <w:r>
        <w:rPr>
          <w:i/>
          <w:iCs/>
          <w:lang w:val="en-US"/>
        </w:rPr>
        <w:t>Students’ own ideas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7</w:t>
      </w:r>
    </w:p>
    <w:p w:rsidR="004E36F0" w:rsidRDefault="004E36F0" w:rsidP="003E3962">
      <w:pPr>
        <w:rPr>
          <w:i/>
          <w:iCs/>
          <w:lang w:val="en-US"/>
        </w:rPr>
      </w:pPr>
      <w:r>
        <w:rPr>
          <w:i/>
          <w:iCs/>
          <w:lang w:val="en-US"/>
        </w:rPr>
        <w:t>Students’ own ideas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Słuchanie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1</w:t>
      </w:r>
    </w:p>
    <w:p w:rsidR="004E36F0" w:rsidRDefault="004E36F0" w:rsidP="003E3962">
      <w:r>
        <w:t>1B 2E 3D 4C 5A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2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 an experiment 2 colours 3 consists of 4 different 5 violet 6 direction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3</w:t>
      </w:r>
    </w:p>
    <w:p w:rsidR="004E36F0" w:rsidRDefault="004E36F0" w:rsidP="003E3962">
      <w:r>
        <w:t>1T 2F 3T 4T 5F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 xml:space="preserve">Pisanie 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1, 2</w:t>
      </w:r>
    </w:p>
    <w:p w:rsidR="004E36F0" w:rsidRDefault="004E36F0" w:rsidP="003E3962">
      <w:pPr>
        <w:rPr>
          <w:i/>
          <w:iCs/>
        </w:rPr>
      </w:pPr>
      <w:r>
        <w:rPr>
          <w:i/>
          <w:iCs/>
        </w:rPr>
        <w:t>Students’ own ideas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3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 Place 2 press 3 select 4 Follow 5 adjust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4</w:t>
      </w:r>
    </w:p>
    <w:p w:rsidR="004E36F0" w:rsidRDefault="004E36F0" w:rsidP="003E3962">
      <w:pPr>
        <w:rPr>
          <w:i/>
          <w:iCs/>
          <w:lang w:val="en-US"/>
        </w:rPr>
      </w:pPr>
      <w:r>
        <w:rPr>
          <w:i/>
          <w:iCs/>
          <w:lang w:val="en-US"/>
        </w:rPr>
        <w:t>Students’ own ideas</w:t>
      </w:r>
    </w:p>
    <w:p w:rsidR="004E36F0" w:rsidRDefault="004E36F0" w:rsidP="003E3962">
      <w:pPr>
        <w:rPr>
          <w:i/>
          <w:iCs/>
          <w:lang w:val="en-US"/>
        </w:rPr>
      </w:pPr>
    </w:p>
    <w:p w:rsidR="004E36F0" w:rsidRPr="00461341" w:rsidRDefault="004E36F0" w:rsidP="003E3962">
      <w:pPr>
        <w:rPr>
          <w:b/>
          <w:bCs/>
          <w:u w:val="single"/>
          <w:lang w:val="en-US"/>
        </w:rPr>
      </w:pPr>
      <w:r w:rsidRPr="00461341">
        <w:rPr>
          <w:b/>
          <w:bCs/>
          <w:u w:val="single"/>
          <w:lang w:val="en-US"/>
        </w:rPr>
        <w:t>Unit 13 ŚWIAT PRZYRODY</w:t>
      </w:r>
    </w:p>
    <w:p w:rsidR="004E36F0" w:rsidRPr="00F26BCD" w:rsidRDefault="004E36F0" w:rsidP="003E3962">
      <w:pPr>
        <w:rPr>
          <w:b/>
          <w:bCs/>
        </w:rPr>
      </w:pPr>
      <w:r w:rsidRPr="00F26BCD">
        <w:rPr>
          <w:b/>
          <w:bCs/>
        </w:rPr>
        <w:t>Słownictwo poziom podstawowy</w:t>
      </w:r>
    </w:p>
    <w:p w:rsidR="004E36F0" w:rsidRPr="00461341" w:rsidRDefault="004E36F0" w:rsidP="003E3962">
      <w:pPr>
        <w:rPr>
          <w:b/>
          <w:bCs/>
        </w:rPr>
      </w:pPr>
      <w:r w:rsidRPr="00461341">
        <w:rPr>
          <w:b/>
          <w:bCs/>
        </w:rPr>
        <w:t>Zadanie 1</w:t>
      </w:r>
    </w:p>
    <w:p w:rsidR="004E36F0" w:rsidRPr="00461341" w:rsidRDefault="004E36F0" w:rsidP="00F26BCD">
      <w:r w:rsidRPr="00461341">
        <w:t>A gorilla B tiger C whale D kangaroo E bear F (bald) eagle G penguins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2</w:t>
      </w:r>
    </w:p>
    <w:p w:rsidR="004E36F0" w:rsidRPr="00F26BCD" w:rsidRDefault="004E36F0" w:rsidP="00F26BCD">
      <w:pPr>
        <w:rPr>
          <w:lang w:val="en-US"/>
        </w:rPr>
      </w:pPr>
      <w:r w:rsidRPr="00F26BCD">
        <w:rPr>
          <w:lang w:val="en-US"/>
        </w:rPr>
        <w:t>wings: F, G</w:t>
      </w:r>
    </w:p>
    <w:p w:rsidR="004E36F0" w:rsidRPr="00F26BCD" w:rsidRDefault="004E36F0" w:rsidP="00F26BCD">
      <w:pPr>
        <w:rPr>
          <w:lang w:val="en-US"/>
        </w:rPr>
      </w:pPr>
      <w:r w:rsidRPr="00F26BCD">
        <w:rPr>
          <w:lang w:val="en-US"/>
        </w:rPr>
        <w:t>tail: B, C, D, G, F</w:t>
      </w:r>
    </w:p>
    <w:p w:rsidR="004E36F0" w:rsidRPr="00F26BCD" w:rsidRDefault="004E36F0" w:rsidP="00F26BCD">
      <w:pPr>
        <w:rPr>
          <w:lang w:val="en-US"/>
        </w:rPr>
      </w:pPr>
      <w:r w:rsidRPr="00F26BCD">
        <w:rPr>
          <w:lang w:val="en-US"/>
        </w:rPr>
        <w:t>fur: A, B, D, E, G</w:t>
      </w:r>
    </w:p>
    <w:p w:rsidR="004E36F0" w:rsidRPr="00F26BCD" w:rsidRDefault="004E36F0" w:rsidP="00F26BCD">
      <w:pPr>
        <w:rPr>
          <w:lang w:val="en-US"/>
        </w:rPr>
      </w:pPr>
      <w:r w:rsidRPr="00F26BCD">
        <w:rPr>
          <w:lang w:val="en-US"/>
        </w:rPr>
        <w:t>shell: none of them</w:t>
      </w:r>
    </w:p>
    <w:p w:rsidR="004E36F0" w:rsidRPr="00F26BCD" w:rsidRDefault="004E36F0" w:rsidP="00F26BCD">
      <w:pPr>
        <w:rPr>
          <w:b/>
          <w:bCs/>
          <w:lang w:val="en-US"/>
        </w:rPr>
      </w:pPr>
      <w:r>
        <w:rPr>
          <w:b/>
          <w:bCs/>
          <w:lang w:val="en-US"/>
        </w:rPr>
        <w:t>Zadanie 3</w:t>
      </w:r>
    </w:p>
    <w:p w:rsidR="004E36F0" w:rsidRPr="00F26BCD" w:rsidRDefault="004E36F0" w:rsidP="00F26BCD">
      <w:pPr>
        <w:rPr>
          <w:lang w:val="en-US"/>
        </w:rPr>
      </w:pPr>
      <w:r w:rsidRPr="00F26BCD">
        <w:rPr>
          <w:lang w:val="en-US"/>
        </w:rPr>
        <w:t>Asia: B (tiger) + cobra, panda</w:t>
      </w:r>
    </w:p>
    <w:p w:rsidR="004E36F0" w:rsidRPr="00F26BCD" w:rsidRDefault="004E36F0" w:rsidP="00F26BCD">
      <w:pPr>
        <w:rPr>
          <w:lang w:val="en-US"/>
        </w:rPr>
      </w:pPr>
      <w:r w:rsidRPr="00F26BCD">
        <w:rPr>
          <w:lang w:val="en-US"/>
        </w:rPr>
        <w:t>Africa: A (gorilla) + zebra, lion</w:t>
      </w:r>
    </w:p>
    <w:p w:rsidR="004E36F0" w:rsidRPr="00F26BCD" w:rsidRDefault="004E36F0" w:rsidP="00F26BCD">
      <w:pPr>
        <w:rPr>
          <w:lang w:val="en-US"/>
        </w:rPr>
      </w:pPr>
      <w:r w:rsidRPr="00F26BCD">
        <w:rPr>
          <w:lang w:val="en-US"/>
        </w:rPr>
        <w:t>North America: F (bald eagle) + deer, moose</w:t>
      </w:r>
    </w:p>
    <w:p w:rsidR="004E36F0" w:rsidRPr="00F26BCD" w:rsidRDefault="004E36F0" w:rsidP="00F26BCD">
      <w:pPr>
        <w:rPr>
          <w:lang w:val="en-US"/>
        </w:rPr>
      </w:pPr>
      <w:r w:rsidRPr="00F26BCD">
        <w:rPr>
          <w:lang w:val="en-US"/>
        </w:rPr>
        <w:t>South America: C (whale) + Anaconda, piranha</w:t>
      </w:r>
    </w:p>
    <w:p w:rsidR="004E36F0" w:rsidRPr="00F26BCD" w:rsidRDefault="004E36F0" w:rsidP="00F26BCD">
      <w:pPr>
        <w:rPr>
          <w:lang w:val="en-US"/>
        </w:rPr>
      </w:pPr>
      <w:r w:rsidRPr="00F26BCD">
        <w:rPr>
          <w:lang w:val="en-US"/>
        </w:rPr>
        <w:t>Antarctica: G (penguins) + seals, whales</w:t>
      </w:r>
    </w:p>
    <w:p w:rsidR="004E36F0" w:rsidRPr="00F26BCD" w:rsidRDefault="004E36F0" w:rsidP="00F26BCD">
      <w:pPr>
        <w:rPr>
          <w:lang w:val="en-US"/>
        </w:rPr>
      </w:pPr>
      <w:r w:rsidRPr="00F26BCD">
        <w:rPr>
          <w:lang w:val="en-US"/>
        </w:rPr>
        <w:t>Europe: E (bear) + hedgehog, bat</w:t>
      </w:r>
    </w:p>
    <w:p w:rsidR="004E36F0" w:rsidRDefault="004E36F0" w:rsidP="00F26BCD">
      <w:r>
        <w:t>Australia: D (kangaroo) + koala, parrot</w:t>
      </w:r>
    </w:p>
    <w:p w:rsidR="004E36F0" w:rsidRPr="00F26BCD" w:rsidRDefault="004E36F0" w:rsidP="00F26BCD">
      <w:pPr>
        <w:rPr>
          <w:b/>
          <w:bCs/>
        </w:rPr>
      </w:pPr>
      <w:r>
        <w:rPr>
          <w:b/>
          <w:bCs/>
        </w:rPr>
        <w:t>Zadanie 4</w:t>
      </w:r>
    </w:p>
    <w:p w:rsidR="004E36F0" w:rsidRPr="00F26BCD" w:rsidRDefault="004E36F0" w:rsidP="00F26BCD">
      <w:r w:rsidRPr="00F26BCD">
        <w:t xml:space="preserve">1 F 2 C 3 A 4 G </w:t>
      </w:r>
    </w:p>
    <w:p w:rsidR="004E36F0" w:rsidRPr="00F26BCD" w:rsidRDefault="004E36F0" w:rsidP="00F26BCD">
      <w:pPr>
        <w:rPr>
          <w:b/>
          <w:bCs/>
        </w:rPr>
      </w:pPr>
      <w:r w:rsidRPr="00F26BCD">
        <w:rPr>
          <w:b/>
          <w:bCs/>
        </w:rPr>
        <w:t>Zadanie 5</w:t>
      </w:r>
    </w:p>
    <w:p w:rsidR="004E36F0" w:rsidRPr="00F26BCD" w:rsidRDefault="004E36F0" w:rsidP="00F26BCD">
      <w:r w:rsidRPr="00F26BCD">
        <w:t>1 B 2 B 3 A, B 4 A 5 B</w:t>
      </w:r>
    </w:p>
    <w:p w:rsidR="004E36F0" w:rsidRPr="00F26BCD" w:rsidRDefault="004E36F0" w:rsidP="00F26BCD">
      <w:pPr>
        <w:rPr>
          <w:b/>
          <w:bCs/>
        </w:rPr>
      </w:pPr>
      <w:r w:rsidRPr="00F26BCD">
        <w:rPr>
          <w:b/>
          <w:bCs/>
        </w:rPr>
        <w:t>Zadanie 6</w:t>
      </w:r>
    </w:p>
    <w:p w:rsidR="004E36F0" w:rsidRPr="00F26BCD" w:rsidRDefault="004E36F0" w:rsidP="00F26BCD">
      <w:pPr>
        <w:rPr>
          <w:lang w:val="en-US"/>
        </w:rPr>
      </w:pPr>
      <w:r w:rsidRPr="00F26BCD">
        <w:rPr>
          <w:lang w:val="en-US"/>
        </w:rPr>
        <w:t>1 F (Winters are cold and wet) 2 T 3 F (In spring the temperature rarely falls below zero) 4 T 5 F (The water in the Baltic Sea is very cold) 6 T</w:t>
      </w:r>
    </w:p>
    <w:p w:rsidR="004E36F0" w:rsidRPr="00461341" w:rsidRDefault="004E36F0" w:rsidP="00F26BCD">
      <w:pPr>
        <w:rPr>
          <w:b/>
          <w:bCs/>
          <w:lang w:val="en-US"/>
        </w:rPr>
      </w:pPr>
      <w:r w:rsidRPr="00461341">
        <w:rPr>
          <w:b/>
          <w:bCs/>
          <w:lang w:val="en-US"/>
        </w:rPr>
        <w:t>Zadanie 7</w:t>
      </w:r>
    </w:p>
    <w:p w:rsidR="004E36F0" w:rsidRPr="00F26BCD" w:rsidRDefault="004E36F0" w:rsidP="00F26BCD">
      <w:pPr>
        <w:rPr>
          <w:lang w:val="en-US"/>
        </w:rPr>
      </w:pPr>
      <w:r w:rsidRPr="00F26BCD">
        <w:rPr>
          <w:lang w:val="en-US"/>
        </w:rPr>
        <w:t>1 rain 2 clear 3 warm 4 foggy 5 winds</w:t>
      </w:r>
    </w:p>
    <w:p w:rsidR="004E36F0" w:rsidRPr="00944BE0" w:rsidRDefault="004E36F0" w:rsidP="00944BE0">
      <w:pPr>
        <w:rPr>
          <w:b/>
          <w:bCs/>
          <w:lang w:val="en-US"/>
        </w:rPr>
      </w:pPr>
      <w:r>
        <w:rPr>
          <w:b/>
          <w:bCs/>
          <w:lang w:val="en-US"/>
        </w:rPr>
        <w:t>Zadanie 8</w:t>
      </w:r>
    </w:p>
    <w:p w:rsidR="004E36F0" w:rsidRDefault="004E36F0" w:rsidP="00944BE0">
      <w:pPr>
        <w:rPr>
          <w:lang w:val="en-US"/>
        </w:rPr>
      </w:pPr>
      <w:r w:rsidRPr="00944BE0">
        <w:rPr>
          <w:lang w:val="en-US"/>
        </w:rPr>
        <w:t>1 ocean, Earth 2 river 3 Valley, desert, waterfalls 5 mountain 6 Lake</w:t>
      </w:r>
    </w:p>
    <w:p w:rsidR="004E36F0" w:rsidRPr="00461341" w:rsidRDefault="004E36F0" w:rsidP="00944BE0">
      <w:pPr>
        <w:rPr>
          <w:b/>
          <w:bCs/>
        </w:rPr>
      </w:pPr>
      <w:r w:rsidRPr="00461341">
        <w:rPr>
          <w:b/>
          <w:bCs/>
        </w:rPr>
        <w:t>Słownictwo poziom rozszerzony</w:t>
      </w:r>
    </w:p>
    <w:p w:rsidR="004E36F0" w:rsidRPr="00944BE0" w:rsidRDefault="004E36F0" w:rsidP="00944BE0">
      <w:pPr>
        <w:rPr>
          <w:b/>
          <w:bCs/>
        </w:rPr>
      </w:pPr>
      <w:r w:rsidRPr="00944BE0">
        <w:rPr>
          <w:b/>
          <w:bCs/>
        </w:rPr>
        <w:t>Zadanie 9</w:t>
      </w:r>
    </w:p>
    <w:p w:rsidR="004E36F0" w:rsidRPr="00944BE0" w:rsidRDefault="004E36F0" w:rsidP="00944BE0">
      <w:r w:rsidRPr="00944BE0">
        <w:t>1 C 2 B 3 D 4 A</w:t>
      </w:r>
    </w:p>
    <w:p w:rsidR="004E36F0" w:rsidRPr="00461341" w:rsidRDefault="004E36F0" w:rsidP="00944BE0">
      <w:pPr>
        <w:rPr>
          <w:b/>
          <w:bCs/>
          <w:lang w:val="en-US"/>
        </w:rPr>
      </w:pPr>
      <w:r w:rsidRPr="00461341">
        <w:rPr>
          <w:b/>
          <w:bCs/>
          <w:lang w:val="en-US"/>
        </w:rPr>
        <w:t>Zadanie 10</w:t>
      </w:r>
    </w:p>
    <w:p w:rsidR="004E36F0" w:rsidRPr="00944BE0" w:rsidRDefault="004E36F0" w:rsidP="00944BE0">
      <w:pPr>
        <w:rPr>
          <w:lang w:val="en-US"/>
        </w:rPr>
      </w:pPr>
      <w:r w:rsidRPr="00944BE0">
        <w:rPr>
          <w:lang w:val="en-US"/>
        </w:rPr>
        <w:t>1 global warming 2 illegal hunting 3 Acid rain 4 air pollution</w:t>
      </w:r>
    </w:p>
    <w:p w:rsidR="004E36F0" w:rsidRPr="00944BE0" w:rsidRDefault="004E36F0" w:rsidP="00944BE0">
      <w:pPr>
        <w:rPr>
          <w:b/>
          <w:bCs/>
        </w:rPr>
      </w:pPr>
      <w:r>
        <w:rPr>
          <w:b/>
          <w:bCs/>
        </w:rPr>
        <w:t>Zadanie 11</w:t>
      </w:r>
    </w:p>
    <w:p w:rsidR="004E36F0" w:rsidRDefault="004E36F0" w:rsidP="00944BE0">
      <w:r>
        <w:t>1 D 2 B 3 E 4 A 5 C 6 F</w:t>
      </w:r>
    </w:p>
    <w:p w:rsidR="004E36F0" w:rsidRPr="00461341" w:rsidRDefault="004E36F0" w:rsidP="00944BE0">
      <w:pPr>
        <w:rPr>
          <w:b/>
          <w:bCs/>
          <w:lang w:val="en-US"/>
        </w:rPr>
      </w:pPr>
      <w:r w:rsidRPr="00461341">
        <w:rPr>
          <w:b/>
          <w:bCs/>
          <w:lang w:val="en-US"/>
        </w:rPr>
        <w:t>Zadanie 12</w:t>
      </w:r>
    </w:p>
    <w:p w:rsidR="004E36F0" w:rsidRPr="00944BE0" w:rsidRDefault="004E36F0" w:rsidP="00944BE0">
      <w:pPr>
        <w:rPr>
          <w:lang w:val="en-US"/>
        </w:rPr>
      </w:pPr>
      <w:r w:rsidRPr="00944BE0">
        <w:rPr>
          <w:lang w:val="en-US"/>
        </w:rPr>
        <w:t>1 endangered 2 extinction 3 natural 4 environmentally</w:t>
      </w:r>
    </w:p>
    <w:p w:rsidR="004E36F0" w:rsidRPr="00944BE0" w:rsidRDefault="004E36F0" w:rsidP="00944BE0">
      <w:pPr>
        <w:rPr>
          <w:b/>
          <w:bCs/>
          <w:lang w:val="en-US"/>
        </w:rPr>
      </w:pPr>
      <w:r>
        <w:rPr>
          <w:b/>
          <w:bCs/>
          <w:lang w:val="en-US"/>
        </w:rPr>
        <w:t>Zadanie 13</w:t>
      </w:r>
    </w:p>
    <w:p w:rsidR="004E36F0" w:rsidRPr="00944BE0" w:rsidRDefault="004E36F0" w:rsidP="00944BE0">
      <w:pPr>
        <w:rPr>
          <w:lang w:val="en-US"/>
        </w:rPr>
      </w:pPr>
      <w:r w:rsidRPr="00944BE0">
        <w:rPr>
          <w:lang w:val="en-US"/>
        </w:rPr>
        <w:t>Mammals: cockroach</w:t>
      </w:r>
    </w:p>
    <w:p w:rsidR="004E36F0" w:rsidRPr="00461341" w:rsidRDefault="004E36F0" w:rsidP="00944BE0">
      <w:pPr>
        <w:rPr>
          <w:lang w:val="en-US"/>
        </w:rPr>
      </w:pPr>
      <w:r w:rsidRPr="00461341">
        <w:rPr>
          <w:lang w:val="en-US"/>
        </w:rPr>
        <w:t>Fish: dolphin</w:t>
      </w:r>
    </w:p>
    <w:p w:rsidR="004E36F0" w:rsidRPr="00461341" w:rsidRDefault="004E36F0" w:rsidP="00944BE0">
      <w:pPr>
        <w:rPr>
          <w:lang w:val="en-US"/>
        </w:rPr>
      </w:pPr>
      <w:r w:rsidRPr="00461341">
        <w:rPr>
          <w:lang w:val="en-US"/>
        </w:rPr>
        <w:t>Birds: tortoise</w:t>
      </w:r>
    </w:p>
    <w:p w:rsidR="004E36F0" w:rsidRPr="00944BE0" w:rsidRDefault="004E36F0" w:rsidP="00944BE0">
      <w:pPr>
        <w:rPr>
          <w:lang w:val="en-US"/>
        </w:rPr>
      </w:pPr>
      <w:r w:rsidRPr="00944BE0">
        <w:rPr>
          <w:lang w:val="en-US"/>
        </w:rPr>
        <w:t>Reptiles: deer</w:t>
      </w:r>
    </w:p>
    <w:p w:rsidR="004E36F0" w:rsidRPr="00944BE0" w:rsidRDefault="004E36F0" w:rsidP="00944BE0">
      <w:pPr>
        <w:rPr>
          <w:lang w:val="en-US"/>
        </w:rPr>
      </w:pPr>
      <w:r w:rsidRPr="00944BE0">
        <w:rPr>
          <w:lang w:val="en-US"/>
        </w:rPr>
        <w:t>Amphibians: owl</w:t>
      </w:r>
    </w:p>
    <w:p w:rsidR="004E36F0" w:rsidRPr="00944BE0" w:rsidRDefault="004E36F0" w:rsidP="00944BE0">
      <w:pPr>
        <w:rPr>
          <w:lang w:val="en-US"/>
        </w:rPr>
      </w:pPr>
      <w:r w:rsidRPr="00944BE0">
        <w:rPr>
          <w:lang w:val="en-US"/>
        </w:rPr>
        <w:t>Insects: squirrel</w:t>
      </w:r>
    </w:p>
    <w:p w:rsidR="004E36F0" w:rsidRPr="00944BE0" w:rsidRDefault="004E36F0" w:rsidP="00944BE0">
      <w:pPr>
        <w:rPr>
          <w:b/>
          <w:bCs/>
        </w:rPr>
      </w:pPr>
      <w:r w:rsidRPr="00944BE0">
        <w:rPr>
          <w:b/>
          <w:bCs/>
        </w:rPr>
        <w:t>Część egzaminacyjna</w:t>
      </w:r>
    </w:p>
    <w:p w:rsidR="004E36F0" w:rsidRPr="00944BE0" w:rsidRDefault="004E36F0" w:rsidP="00944BE0">
      <w:pPr>
        <w:rPr>
          <w:b/>
          <w:bCs/>
        </w:rPr>
      </w:pPr>
      <w:r w:rsidRPr="00944BE0">
        <w:rPr>
          <w:b/>
          <w:bCs/>
        </w:rPr>
        <w:t>Poziom Podstawowy</w:t>
      </w:r>
    </w:p>
    <w:p w:rsidR="004E36F0" w:rsidRPr="00944BE0" w:rsidRDefault="004E36F0" w:rsidP="00944BE0">
      <w:pPr>
        <w:rPr>
          <w:b/>
          <w:bCs/>
        </w:rPr>
      </w:pPr>
      <w:r w:rsidRPr="00944BE0">
        <w:rPr>
          <w:b/>
          <w:bCs/>
        </w:rPr>
        <w:t>Czytanie</w:t>
      </w:r>
    </w:p>
    <w:p w:rsidR="004E36F0" w:rsidRPr="00944BE0" w:rsidRDefault="004E36F0" w:rsidP="00944BE0">
      <w:pPr>
        <w:rPr>
          <w:b/>
          <w:bCs/>
        </w:rPr>
      </w:pPr>
      <w:r>
        <w:rPr>
          <w:b/>
          <w:bCs/>
        </w:rPr>
        <w:t>Zadanie 1</w:t>
      </w:r>
    </w:p>
    <w:p w:rsidR="004E36F0" w:rsidRDefault="004E36F0" w:rsidP="00944BE0">
      <w:r>
        <w:t>1 E 2 D 3 A 4 B 5 C</w:t>
      </w:r>
    </w:p>
    <w:p w:rsidR="004E36F0" w:rsidRPr="00944BE0" w:rsidRDefault="004E36F0" w:rsidP="00944BE0">
      <w:pPr>
        <w:rPr>
          <w:b/>
          <w:bCs/>
        </w:rPr>
      </w:pPr>
      <w:r>
        <w:rPr>
          <w:b/>
          <w:bCs/>
        </w:rPr>
        <w:t>Zadanie 2</w:t>
      </w:r>
    </w:p>
    <w:p w:rsidR="004E36F0" w:rsidRDefault="004E36F0" w:rsidP="00944BE0">
      <w:r>
        <w:t>1 A 2 C 3 B 4 C</w:t>
      </w:r>
    </w:p>
    <w:p w:rsidR="004E36F0" w:rsidRPr="00944BE0" w:rsidRDefault="004E36F0" w:rsidP="00944BE0">
      <w:pPr>
        <w:rPr>
          <w:b/>
          <w:bCs/>
        </w:rPr>
      </w:pPr>
      <w:r w:rsidRPr="00944BE0">
        <w:rPr>
          <w:b/>
          <w:bCs/>
        </w:rPr>
        <w:t>Słuchanie</w:t>
      </w:r>
    </w:p>
    <w:p w:rsidR="004E36F0" w:rsidRPr="00461341" w:rsidRDefault="004E36F0" w:rsidP="00944BE0">
      <w:pPr>
        <w:rPr>
          <w:b/>
          <w:bCs/>
        </w:rPr>
      </w:pPr>
      <w:r w:rsidRPr="00461341">
        <w:rPr>
          <w:b/>
          <w:bCs/>
        </w:rPr>
        <w:t>Zadanie 1</w:t>
      </w:r>
    </w:p>
    <w:p w:rsidR="004E36F0" w:rsidRPr="00944BE0" w:rsidRDefault="004E36F0" w:rsidP="00944BE0">
      <w:pPr>
        <w:rPr>
          <w:lang w:val="en-US"/>
        </w:rPr>
      </w:pPr>
      <w:r w:rsidRPr="00944BE0">
        <w:rPr>
          <w:i/>
          <w:iCs/>
          <w:lang w:val="en-US"/>
        </w:rPr>
        <w:t>Students’ own ideas</w:t>
      </w:r>
    </w:p>
    <w:p w:rsidR="004E36F0" w:rsidRPr="00944BE0" w:rsidRDefault="004E36F0" w:rsidP="00944BE0">
      <w:pPr>
        <w:rPr>
          <w:b/>
          <w:bCs/>
          <w:lang w:val="en-US"/>
        </w:rPr>
      </w:pPr>
      <w:r>
        <w:rPr>
          <w:b/>
          <w:bCs/>
          <w:lang w:val="en-US"/>
        </w:rPr>
        <w:t>Zadanie 2</w:t>
      </w:r>
    </w:p>
    <w:p w:rsidR="004E36F0" w:rsidRDefault="004E36F0" w:rsidP="00944BE0">
      <w:pPr>
        <w:rPr>
          <w:lang w:val="en-US"/>
        </w:rPr>
      </w:pPr>
      <w:r w:rsidRPr="00944BE0">
        <w:rPr>
          <w:lang w:val="en-US"/>
        </w:rPr>
        <w:t>Photo B (The speakers are at a circus. The word which wasn’t used in the recording is ‘circus’)</w:t>
      </w:r>
    </w:p>
    <w:p w:rsidR="004E36F0" w:rsidRPr="00944BE0" w:rsidRDefault="004E36F0" w:rsidP="00944BE0">
      <w:pPr>
        <w:rPr>
          <w:b/>
          <w:bCs/>
        </w:rPr>
      </w:pPr>
      <w:r>
        <w:rPr>
          <w:b/>
          <w:bCs/>
        </w:rPr>
        <w:t>Zadanie 3</w:t>
      </w:r>
    </w:p>
    <w:p w:rsidR="004E36F0" w:rsidRDefault="004E36F0" w:rsidP="00944BE0">
      <w:r>
        <w:t>1 B 2 2 A 3 B 4 A</w:t>
      </w:r>
    </w:p>
    <w:p w:rsidR="004E36F0" w:rsidRPr="00944BE0" w:rsidRDefault="004E36F0" w:rsidP="00944BE0">
      <w:pPr>
        <w:rPr>
          <w:b/>
          <w:bCs/>
        </w:rPr>
      </w:pPr>
      <w:r w:rsidRPr="00944BE0">
        <w:rPr>
          <w:b/>
          <w:bCs/>
        </w:rPr>
        <w:t>Funkcje językowe</w:t>
      </w:r>
    </w:p>
    <w:p w:rsidR="004E36F0" w:rsidRPr="00944BE0" w:rsidRDefault="004E36F0" w:rsidP="00944BE0">
      <w:pPr>
        <w:rPr>
          <w:b/>
          <w:bCs/>
        </w:rPr>
      </w:pPr>
      <w:r>
        <w:rPr>
          <w:b/>
          <w:bCs/>
        </w:rPr>
        <w:t>Zadanie 1</w:t>
      </w:r>
    </w:p>
    <w:p w:rsidR="004E36F0" w:rsidRDefault="004E36F0" w:rsidP="00944BE0">
      <w:r>
        <w:t>1 C 2 B 3 A 4 B</w:t>
      </w:r>
    </w:p>
    <w:p w:rsidR="004E36F0" w:rsidRPr="00944BE0" w:rsidRDefault="004E36F0" w:rsidP="00944BE0">
      <w:pPr>
        <w:rPr>
          <w:b/>
          <w:bCs/>
        </w:rPr>
      </w:pPr>
      <w:r>
        <w:rPr>
          <w:b/>
          <w:bCs/>
        </w:rPr>
        <w:t>Zadanie 2</w:t>
      </w:r>
    </w:p>
    <w:p w:rsidR="004E36F0" w:rsidRDefault="004E36F0" w:rsidP="00944BE0">
      <w:r>
        <w:t xml:space="preserve">1 B 2 A 3 C 4 C </w:t>
      </w:r>
    </w:p>
    <w:p w:rsidR="004E36F0" w:rsidRPr="00944BE0" w:rsidRDefault="004E36F0" w:rsidP="00944BE0">
      <w:pPr>
        <w:rPr>
          <w:b/>
          <w:bCs/>
        </w:rPr>
      </w:pPr>
      <w:r w:rsidRPr="00944BE0">
        <w:rPr>
          <w:b/>
          <w:bCs/>
        </w:rPr>
        <w:t>Środki językowe</w:t>
      </w:r>
    </w:p>
    <w:p w:rsidR="004E36F0" w:rsidRPr="00944BE0" w:rsidRDefault="004E36F0" w:rsidP="00944BE0">
      <w:pPr>
        <w:rPr>
          <w:b/>
          <w:bCs/>
        </w:rPr>
      </w:pPr>
      <w:r>
        <w:rPr>
          <w:b/>
          <w:bCs/>
        </w:rPr>
        <w:t>Zadanie 1</w:t>
      </w:r>
    </w:p>
    <w:p w:rsidR="004E36F0" w:rsidRDefault="004E36F0" w:rsidP="00944BE0">
      <w:r>
        <w:rPr>
          <w:i/>
          <w:iCs/>
        </w:rPr>
        <w:t>Students’ own ideas</w:t>
      </w:r>
    </w:p>
    <w:p w:rsidR="004E36F0" w:rsidRDefault="004E36F0" w:rsidP="00944BE0">
      <w:pPr>
        <w:rPr>
          <w:b/>
          <w:bCs/>
        </w:rPr>
      </w:pPr>
      <w:r>
        <w:rPr>
          <w:b/>
          <w:bCs/>
        </w:rPr>
        <w:t>Zadanie 2</w:t>
      </w:r>
    </w:p>
    <w:p w:rsidR="004E36F0" w:rsidRDefault="004E36F0" w:rsidP="00944BE0">
      <w:r>
        <w:t>1 C 2 B 3 B</w:t>
      </w:r>
    </w:p>
    <w:p w:rsidR="004E36F0" w:rsidRPr="00944BE0" w:rsidRDefault="004E36F0" w:rsidP="00944BE0">
      <w:pPr>
        <w:rPr>
          <w:b/>
          <w:bCs/>
        </w:rPr>
      </w:pPr>
      <w:r>
        <w:rPr>
          <w:b/>
          <w:bCs/>
        </w:rPr>
        <w:t>Zadanie 3</w:t>
      </w:r>
    </w:p>
    <w:p w:rsidR="004E36F0" w:rsidRDefault="004E36F0" w:rsidP="00944BE0">
      <w:r>
        <w:t>1 B 2 C 3 B</w:t>
      </w:r>
    </w:p>
    <w:p w:rsidR="004E36F0" w:rsidRPr="00944BE0" w:rsidRDefault="004E36F0" w:rsidP="00944BE0">
      <w:pPr>
        <w:rPr>
          <w:b/>
          <w:bCs/>
        </w:rPr>
      </w:pPr>
      <w:r w:rsidRPr="00944BE0">
        <w:rPr>
          <w:b/>
          <w:bCs/>
        </w:rPr>
        <w:t>Poziom Rozszerzony</w:t>
      </w:r>
    </w:p>
    <w:p w:rsidR="004E36F0" w:rsidRPr="00944BE0" w:rsidRDefault="004E36F0" w:rsidP="00944BE0">
      <w:pPr>
        <w:rPr>
          <w:b/>
          <w:bCs/>
        </w:rPr>
      </w:pPr>
      <w:r w:rsidRPr="00944BE0">
        <w:rPr>
          <w:b/>
          <w:bCs/>
        </w:rPr>
        <w:t>Czytanie</w:t>
      </w:r>
    </w:p>
    <w:p w:rsidR="004E36F0" w:rsidRPr="00944BE0" w:rsidRDefault="004E36F0" w:rsidP="00944BE0">
      <w:pPr>
        <w:rPr>
          <w:b/>
          <w:bCs/>
        </w:rPr>
      </w:pPr>
      <w:r w:rsidRPr="00944BE0">
        <w:rPr>
          <w:b/>
          <w:bCs/>
        </w:rPr>
        <w:t>Zadanie 1</w:t>
      </w:r>
    </w:p>
    <w:p w:rsidR="004E36F0" w:rsidRPr="00944BE0" w:rsidRDefault="004E36F0" w:rsidP="00944BE0">
      <w:r w:rsidRPr="00944BE0">
        <w:t>1 E 2 F 3 B 4 C 5 G 6 A 7 D</w:t>
      </w:r>
    </w:p>
    <w:p w:rsidR="004E36F0" w:rsidRPr="00461341" w:rsidRDefault="004E36F0" w:rsidP="00944BE0">
      <w:pPr>
        <w:rPr>
          <w:b/>
          <w:bCs/>
          <w:lang w:val="en-US"/>
        </w:rPr>
      </w:pPr>
      <w:r w:rsidRPr="00461341">
        <w:rPr>
          <w:b/>
          <w:bCs/>
          <w:lang w:val="en-US"/>
        </w:rPr>
        <w:t>Zadanie 2</w:t>
      </w:r>
    </w:p>
    <w:p w:rsidR="004E36F0" w:rsidRPr="00944BE0" w:rsidRDefault="004E36F0" w:rsidP="00944BE0">
      <w:pPr>
        <w:rPr>
          <w:lang w:val="en-US"/>
        </w:rPr>
      </w:pPr>
      <w:r w:rsidRPr="00944BE0">
        <w:rPr>
          <w:lang w:val="en-US"/>
        </w:rPr>
        <w:t xml:space="preserve">1 Plant 2 off 3 unleaded 4 Cycle 5 not tested 6 waste 7 &amp; 8 </w:t>
      </w:r>
      <w:r w:rsidRPr="00944BE0">
        <w:rPr>
          <w:i/>
          <w:iCs/>
          <w:lang w:val="en-US"/>
        </w:rPr>
        <w:t>Students’ own ideas</w:t>
      </w:r>
    </w:p>
    <w:p w:rsidR="004E36F0" w:rsidRPr="00944BE0" w:rsidRDefault="004E36F0" w:rsidP="00944BE0">
      <w:pPr>
        <w:rPr>
          <w:b/>
          <w:bCs/>
        </w:rPr>
      </w:pPr>
      <w:r w:rsidRPr="00944BE0">
        <w:rPr>
          <w:b/>
          <w:bCs/>
        </w:rPr>
        <w:t>Zadanie 3</w:t>
      </w:r>
    </w:p>
    <w:p w:rsidR="004E36F0" w:rsidRPr="00944BE0" w:rsidRDefault="004E36F0" w:rsidP="00944BE0">
      <w:r w:rsidRPr="00944BE0">
        <w:t>1 E 2 F 3 D 4 A 5 B 6 C</w:t>
      </w:r>
    </w:p>
    <w:p w:rsidR="004E36F0" w:rsidRPr="00944BE0" w:rsidRDefault="004E36F0" w:rsidP="00944BE0">
      <w:pPr>
        <w:rPr>
          <w:b/>
          <w:bCs/>
        </w:rPr>
      </w:pPr>
      <w:r w:rsidRPr="00944BE0">
        <w:rPr>
          <w:b/>
          <w:bCs/>
        </w:rPr>
        <w:t>Zadanie 4</w:t>
      </w:r>
    </w:p>
    <w:p w:rsidR="004E36F0" w:rsidRPr="00944BE0" w:rsidRDefault="004E36F0" w:rsidP="00944BE0">
      <w:r w:rsidRPr="00944BE0">
        <w:t>1 D 2 E 3 B 4 C</w:t>
      </w:r>
    </w:p>
    <w:p w:rsidR="004E36F0" w:rsidRPr="00944BE0" w:rsidRDefault="004E36F0" w:rsidP="00944BE0">
      <w:pPr>
        <w:rPr>
          <w:b/>
          <w:bCs/>
        </w:rPr>
      </w:pPr>
      <w:r w:rsidRPr="00944BE0">
        <w:rPr>
          <w:b/>
          <w:bCs/>
        </w:rPr>
        <w:t>Zadanie 5</w:t>
      </w:r>
    </w:p>
    <w:p w:rsidR="004E36F0" w:rsidRPr="00944BE0" w:rsidRDefault="004E36F0" w:rsidP="00944BE0">
      <w:pPr>
        <w:rPr>
          <w:lang w:val="en-US"/>
        </w:rPr>
      </w:pPr>
      <w:r w:rsidRPr="00944BE0">
        <w:rPr>
          <w:lang w:val="en-US"/>
        </w:rPr>
        <w:t>up to 60% = more than a half</w:t>
      </w:r>
    </w:p>
    <w:p w:rsidR="004E36F0" w:rsidRPr="00944BE0" w:rsidRDefault="004E36F0" w:rsidP="00944BE0">
      <w:pPr>
        <w:rPr>
          <w:lang w:val="en-US"/>
        </w:rPr>
      </w:pPr>
      <w:r w:rsidRPr="00944BE0">
        <w:rPr>
          <w:lang w:val="en-US"/>
        </w:rPr>
        <w:t>90% = a large majority</w:t>
      </w:r>
    </w:p>
    <w:p w:rsidR="004E36F0" w:rsidRPr="00944BE0" w:rsidRDefault="004E36F0" w:rsidP="00944BE0">
      <w:pPr>
        <w:rPr>
          <w:lang w:val="en-US"/>
        </w:rPr>
      </w:pPr>
      <w:r w:rsidRPr="00944BE0">
        <w:rPr>
          <w:lang w:val="en-US"/>
        </w:rPr>
        <w:t>gone from 7% to 14% = doubled</w:t>
      </w:r>
    </w:p>
    <w:p w:rsidR="004E36F0" w:rsidRPr="00944BE0" w:rsidRDefault="004E36F0" w:rsidP="00944BE0">
      <w:pPr>
        <w:rPr>
          <w:b/>
          <w:bCs/>
        </w:rPr>
      </w:pPr>
      <w:r>
        <w:rPr>
          <w:b/>
          <w:bCs/>
        </w:rPr>
        <w:t>Zadanie 6</w:t>
      </w:r>
    </w:p>
    <w:p w:rsidR="004E36F0" w:rsidRDefault="004E36F0" w:rsidP="00944BE0">
      <w:r>
        <w:t>1 C 2 D 3 A 4 B</w:t>
      </w:r>
    </w:p>
    <w:p w:rsidR="004E36F0" w:rsidRDefault="004E36F0" w:rsidP="00944BE0">
      <w:pPr>
        <w:rPr>
          <w:b/>
          <w:bCs/>
        </w:rPr>
      </w:pPr>
      <w:r w:rsidRPr="00944BE0">
        <w:rPr>
          <w:b/>
          <w:bCs/>
        </w:rPr>
        <w:t>Środki językowe</w:t>
      </w:r>
    </w:p>
    <w:p w:rsidR="004E36F0" w:rsidRPr="00461341" w:rsidRDefault="004E36F0" w:rsidP="00944BE0">
      <w:pPr>
        <w:rPr>
          <w:b/>
          <w:bCs/>
          <w:lang w:val="en-US"/>
        </w:rPr>
      </w:pPr>
      <w:r w:rsidRPr="00461341">
        <w:rPr>
          <w:b/>
          <w:bCs/>
          <w:lang w:val="en-US"/>
        </w:rPr>
        <w:t>Zadanie 1</w:t>
      </w:r>
    </w:p>
    <w:p w:rsidR="004E36F0" w:rsidRPr="00461341" w:rsidRDefault="004E36F0" w:rsidP="00944BE0">
      <w:pPr>
        <w:rPr>
          <w:lang w:val="en-US"/>
        </w:rPr>
      </w:pPr>
      <w:r w:rsidRPr="00461341">
        <w:rPr>
          <w:i/>
          <w:iCs/>
          <w:lang w:val="en-US"/>
        </w:rPr>
        <w:t>Students’ own ideas</w:t>
      </w:r>
    </w:p>
    <w:p w:rsidR="004E36F0" w:rsidRPr="00461341" w:rsidRDefault="004E36F0" w:rsidP="00944BE0">
      <w:pPr>
        <w:rPr>
          <w:b/>
          <w:bCs/>
          <w:lang w:val="en-US"/>
        </w:rPr>
      </w:pPr>
      <w:r w:rsidRPr="00461341">
        <w:rPr>
          <w:b/>
          <w:bCs/>
          <w:lang w:val="en-US"/>
        </w:rPr>
        <w:t>Zadanie 2</w:t>
      </w:r>
    </w:p>
    <w:p w:rsidR="004E36F0" w:rsidRPr="00944BE0" w:rsidRDefault="004E36F0" w:rsidP="00944BE0">
      <w:pPr>
        <w:rPr>
          <w:lang w:val="en-US"/>
        </w:rPr>
      </w:pPr>
      <w:r w:rsidRPr="00944BE0">
        <w:rPr>
          <w:lang w:val="en-US"/>
        </w:rPr>
        <w:t>1 must be kept 2 does your sister clean 3 cat hasn’t got 4 forgot to take</w:t>
      </w:r>
    </w:p>
    <w:p w:rsidR="004E36F0" w:rsidRPr="00944BE0" w:rsidRDefault="004E36F0" w:rsidP="00944BE0">
      <w:pPr>
        <w:rPr>
          <w:b/>
          <w:bCs/>
          <w:lang w:val="en-US"/>
        </w:rPr>
      </w:pPr>
      <w:r>
        <w:rPr>
          <w:b/>
          <w:bCs/>
          <w:lang w:val="en-US"/>
        </w:rPr>
        <w:t>Zadanie 3</w:t>
      </w:r>
    </w:p>
    <w:p w:rsidR="004E36F0" w:rsidRPr="00944BE0" w:rsidRDefault="004E36F0" w:rsidP="00944BE0">
      <w:pPr>
        <w:rPr>
          <w:lang w:val="en-US"/>
        </w:rPr>
      </w:pPr>
      <w:r w:rsidRPr="00944BE0">
        <w:rPr>
          <w:lang w:val="en-US"/>
        </w:rPr>
        <w:t>1 will be able to 2 If she wanted 3 Before buying 4 Make sure</w:t>
      </w:r>
    </w:p>
    <w:p w:rsidR="004E36F0" w:rsidRPr="00944BE0" w:rsidRDefault="004E36F0" w:rsidP="00944BE0">
      <w:pPr>
        <w:rPr>
          <w:b/>
          <w:bCs/>
        </w:rPr>
      </w:pPr>
      <w:r w:rsidRPr="00944BE0">
        <w:rPr>
          <w:b/>
          <w:bCs/>
        </w:rPr>
        <w:t>Zadanie 4</w:t>
      </w:r>
    </w:p>
    <w:p w:rsidR="004E36F0" w:rsidRPr="00944BE0" w:rsidRDefault="004E36F0" w:rsidP="00944BE0">
      <w:r w:rsidRPr="00944BE0">
        <w:t>Answers on p. 232</w:t>
      </w:r>
    </w:p>
    <w:p w:rsidR="004E36F0" w:rsidRPr="00944BE0" w:rsidRDefault="004E36F0" w:rsidP="00944BE0">
      <w:pPr>
        <w:rPr>
          <w:b/>
          <w:bCs/>
        </w:rPr>
      </w:pPr>
      <w:r w:rsidRPr="00944BE0">
        <w:rPr>
          <w:b/>
          <w:bCs/>
        </w:rPr>
        <w:t>Zadanie 5</w:t>
      </w:r>
    </w:p>
    <w:p w:rsidR="004E36F0" w:rsidRPr="00944BE0" w:rsidRDefault="004E36F0" w:rsidP="00944BE0">
      <w:pPr>
        <w:rPr>
          <w:lang w:val="en-US"/>
        </w:rPr>
      </w:pPr>
      <w:r w:rsidRPr="00944BE0">
        <w:rPr>
          <w:lang w:val="en-US"/>
        </w:rPr>
        <w:t>1 Stork D</w:t>
      </w:r>
      <w:r>
        <w:rPr>
          <w:lang w:val="en-US"/>
        </w:rPr>
        <w:t xml:space="preserve"> 2 European bison A 3 Eagle C 4</w:t>
      </w:r>
      <w:r w:rsidRPr="00944BE0">
        <w:rPr>
          <w:lang w:val="en-US"/>
        </w:rPr>
        <w:t xml:space="preserve"> Beaver B</w:t>
      </w:r>
    </w:p>
    <w:p w:rsidR="004E36F0" w:rsidRPr="00944BE0" w:rsidRDefault="004E36F0" w:rsidP="00944BE0">
      <w:pPr>
        <w:rPr>
          <w:b/>
          <w:bCs/>
          <w:lang w:val="en-US"/>
        </w:rPr>
      </w:pPr>
      <w:r w:rsidRPr="00944BE0">
        <w:rPr>
          <w:b/>
          <w:bCs/>
          <w:lang w:val="en-US"/>
        </w:rPr>
        <w:t>Słuchanie</w:t>
      </w:r>
    </w:p>
    <w:p w:rsidR="004E36F0" w:rsidRPr="00461341" w:rsidRDefault="004E36F0" w:rsidP="008B7F0C">
      <w:pPr>
        <w:rPr>
          <w:b/>
          <w:bCs/>
          <w:lang w:val="en-US"/>
        </w:rPr>
      </w:pPr>
      <w:r w:rsidRPr="00461341">
        <w:rPr>
          <w:b/>
          <w:bCs/>
          <w:lang w:val="en-US"/>
        </w:rPr>
        <w:t>Zadanie 1</w:t>
      </w:r>
    </w:p>
    <w:p w:rsidR="004E36F0" w:rsidRPr="008B7F0C" w:rsidRDefault="004E36F0" w:rsidP="008B7F0C">
      <w:pPr>
        <w:rPr>
          <w:lang w:val="en-US"/>
        </w:rPr>
      </w:pPr>
      <w:r w:rsidRPr="008B7F0C">
        <w:rPr>
          <w:lang w:val="en-US"/>
        </w:rPr>
        <w:t>1 victims 2 waves 3 drowned 4 survivors 5 volunteers 6 evacuated 7 Rescue workers</w:t>
      </w:r>
    </w:p>
    <w:p w:rsidR="004E36F0" w:rsidRPr="008B7F0C" w:rsidRDefault="004E36F0" w:rsidP="008B7F0C">
      <w:pPr>
        <w:rPr>
          <w:b/>
          <w:bCs/>
        </w:rPr>
      </w:pPr>
      <w:r w:rsidRPr="008B7F0C">
        <w:rPr>
          <w:b/>
          <w:bCs/>
        </w:rPr>
        <w:t>Zadanie 2</w:t>
      </w:r>
    </w:p>
    <w:p w:rsidR="004E36F0" w:rsidRPr="008B7F0C" w:rsidRDefault="004E36F0" w:rsidP="008B7F0C">
      <w:r w:rsidRPr="008B7F0C">
        <w:t>1 F 2 E 3 B 4 A 5 C</w:t>
      </w:r>
    </w:p>
    <w:p w:rsidR="004E36F0" w:rsidRPr="00461341" w:rsidRDefault="004E36F0" w:rsidP="008B7F0C">
      <w:pPr>
        <w:rPr>
          <w:b/>
          <w:bCs/>
          <w:lang w:val="en-US"/>
        </w:rPr>
      </w:pPr>
      <w:r w:rsidRPr="00461341">
        <w:rPr>
          <w:b/>
          <w:bCs/>
          <w:lang w:val="en-US"/>
        </w:rPr>
        <w:t>Zadanie 3</w:t>
      </w:r>
    </w:p>
    <w:p w:rsidR="004E36F0" w:rsidRPr="008B7F0C" w:rsidRDefault="004E36F0" w:rsidP="008B7F0C">
      <w:pPr>
        <w:rPr>
          <w:lang w:val="en-US"/>
        </w:rPr>
      </w:pPr>
      <w:r w:rsidRPr="008B7F0C">
        <w:rPr>
          <w:lang w:val="en-US"/>
        </w:rPr>
        <w:t>1 was hit 2 have died 3 erupted 4 have caused 5 is experiencing</w:t>
      </w:r>
    </w:p>
    <w:p w:rsidR="004E36F0" w:rsidRPr="008B7F0C" w:rsidRDefault="004E36F0" w:rsidP="008B7F0C">
      <w:pPr>
        <w:rPr>
          <w:b/>
          <w:bCs/>
        </w:rPr>
      </w:pPr>
      <w:r w:rsidRPr="008B7F0C">
        <w:rPr>
          <w:b/>
          <w:bCs/>
        </w:rPr>
        <w:t>Pisanie</w:t>
      </w:r>
    </w:p>
    <w:p w:rsidR="004E36F0" w:rsidRPr="008B7F0C" w:rsidRDefault="004E36F0" w:rsidP="008B7F0C">
      <w:pPr>
        <w:rPr>
          <w:b/>
          <w:bCs/>
        </w:rPr>
      </w:pPr>
      <w:r>
        <w:rPr>
          <w:b/>
          <w:bCs/>
        </w:rPr>
        <w:t>Zadanie 1</w:t>
      </w:r>
    </w:p>
    <w:p w:rsidR="004E36F0" w:rsidRDefault="004E36F0" w:rsidP="008B7F0C">
      <w:r>
        <w:t>Żaden z punktów nie został odpowiednio rozwinięty.</w:t>
      </w:r>
    </w:p>
    <w:p w:rsidR="004E36F0" w:rsidRPr="008B7F0C" w:rsidRDefault="004E36F0" w:rsidP="008B7F0C">
      <w:pPr>
        <w:rPr>
          <w:b/>
          <w:bCs/>
          <w:lang w:val="en-US"/>
        </w:rPr>
      </w:pPr>
      <w:r>
        <w:rPr>
          <w:b/>
          <w:bCs/>
          <w:lang w:val="en-US"/>
        </w:rPr>
        <w:t>Zadanie 2</w:t>
      </w:r>
    </w:p>
    <w:p w:rsidR="004E36F0" w:rsidRPr="008B7F0C" w:rsidRDefault="004E36F0" w:rsidP="008B7F0C">
      <w:pPr>
        <w:rPr>
          <w:i/>
          <w:iCs/>
          <w:lang w:val="en-US"/>
        </w:rPr>
      </w:pPr>
      <w:r w:rsidRPr="008B7F0C">
        <w:rPr>
          <w:i/>
          <w:iCs/>
          <w:lang w:val="en-US"/>
        </w:rPr>
        <w:t>Suggested answers:</w:t>
      </w:r>
    </w:p>
    <w:p w:rsidR="004E36F0" w:rsidRPr="008B7F0C" w:rsidRDefault="004E36F0" w:rsidP="008B7F0C">
      <w:pPr>
        <w:rPr>
          <w:lang w:val="en-US"/>
        </w:rPr>
      </w:pPr>
      <w:r w:rsidRPr="008B7F0C">
        <w:rPr>
          <w:lang w:val="en-US"/>
        </w:rPr>
        <w:t>1 Our whole class from school is interested in helping this cute animal.</w:t>
      </w:r>
    </w:p>
    <w:p w:rsidR="004E36F0" w:rsidRPr="008B7F0C" w:rsidRDefault="004E36F0" w:rsidP="008B7F0C">
      <w:pPr>
        <w:rPr>
          <w:lang w:val="en-US"/>
        </w:rPr>
      </w:pPr>
      <w:r w:rsidRPr="008B7F0C">
        <w:rPr>
          <w:lang w:val="en-US"/>
        </w:rPr>
        <w:t>2 We sell cakes and ask our families and friends for financial help.</w:t>
      </w:r>
    </w:p>
    <w:p w:rsidR="004E36F0" w:rsidRPr="008B7F0C" w:rsidRDefault="004E36F0" w:rsidP="008B7F0C">
      <w:pPr>
        <w:rPr>
          <w:lang w:val="en-US"/>
        </w:rPr>
      </w:pPr>
      <w:r w:rsidRPr="008B7F0C">
        <w:rPr>
          <w:lang w:val="en-US"/>
        </w:rPr>
        <w:t>3 So our teacher could give about £100 to the zoo.</w:t>
      </w:r>
    </w:p>
    <w:p w:rsidR="004E36F0" w:rsidRPr="008B7F0C" w:rsidRDefault="004E36F0" w:rsidP="008B7F0C">
      <w:pPr>
        <w:rPr>
          <w:b/>
          <w:bCs/>
        </w:rPr>
      </w:pPr>
      <w:r>
        <w:rPr>
          <w:b/>
          <w:bCs/>
        </w:rPr>
        <w:t>Zadanie 3</w:t>
      </w:r>
    </w:p>
    <w:p w:rsidR="004E36F0" w:rsidRDefault="004E36F0" w:rsidP="008B7F0C">
      <w:r>
        <w:rPr>
          <w:i/>
          <w:iCs/>
        </w:rPr>
        <w:t>Students’ own ideas</w:t>
      </w:r>
    </w:p>
    <w:p w:rsidR="004E36F0" w:rsidRPr="00461341" w:rsidRDefault="004E36F0" w:rsidP="00944BE0"/>
    <w:p w:rsidR="004E36F0" w:rsidRPr="00461341" w:rsidRDefault="004E36F0" w:rsidP="003E3962">
      <w:pPr>
        <w:rPr>
          <w:b/>
          <w:bCs/>
          <w:u w:val="single"/>
        </w:rPr>
      </w:pPr>
      <w:r w:rsidRPr="00461341">
        <w:rPr>
          <w:b/>
          <w:bCs/>
          <w:u w:val="single"/>
        </w:rPr>
        <w:t>Unit 14 ŻYCIE SPOŁECZNE</w:t>
      </w:r>
    </w:p>
    <w:p w:rsidR="004E36F0" w:rsidRPr="00461341" w:rsidRDefault="004E36F0" w:rsidP="003E3962">
      <w:pPr>
        <w:rPr>
          <w:b/>
          <w:bCs/>
        </w:rPr>
      </w:pPr>
      <w:r w:rsidRPr="00461341">
        <w:rPr>
          <w:b/>
          <w:bCs/>
        </w:rPr>
        <w:t>Słownictwo poziom rozszerzony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1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 Republic 2 border 3 independence 4 official 5 population 6 flag 7 emblem 8 anthem 9 capital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2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 xml:space="preserve">  1 inflation 2 market 3 recession 4 taxes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3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 xml:space="preserve">1 Prime Minister 2 election, parliament 3 party 4 government      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4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 borders, 7; 2 population, 38; 3 capital, 17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4 anthem, Mazurek Dąbrowskiego;  5 king, president, 5; 6 administrative, 16 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5</w:t>
      </w:r>
    </w:p>
    <w:p w:rsidR="004E36F0" w:rsidRDefault="004E36F0" w:rsidP="003E3962">
      <w:r>
        <w:t>1E 2C 3B 4D 5A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6</w:t>
      </w:r>
    </w:p>
    <w:p w:rsidR="004E36F0" w:rsidRDefault="004E36F0" w:rsidP="003E3962">
      <w:pPr>
        <w:rPr>
          <w:i/>
          <w:iCs/>
        </w:rPr>
      </w:pPr>
      <w:r>
        <w:rPr>
          <w:i/>
          <w:iCs/>
        </w:rPr>
        <w:t>Students’ own ideas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7</w:t>
      </w:r>
    </w:p>
    <w:p w:rsidR="004E36F0" w:rsidRDefault="004E36F0" w:rsidP="003E3962">
      <w:r>
        <w:t>1C 2E 3D 4F 5A 6B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8</w:t>
      </w:r>
    </w:p>
    <w:p w:rsidR="004E36F0" w:rsidRDefault="004E36F0" w:rsidP="003E3962">
      <w:r>
        <w:t>1C 2E 3A 4D 5B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9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3, 4, 1, 2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10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 theft 2 blackmail 3 Murder 4 mugging 5 hijacking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11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 against 2 into 3 to 4 of 5 to 6 out of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12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 break, commit 2 caught 3 solve 4 broke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Część egzaminacyjna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Poziom rozszerzony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Czytanie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1</w:t>
      </w:r>
    </w:p>
    <w:p w:rsidR="004E36F0" w:rsidRDefault="004E36F0" w:rsidP="003E3962">
      <w:pPr>
        <w:rPr>
          <w:i/>
          <w:iCs/>
          <w:lang w:val="en-US"/>
        </w:rPr>
      </w:pPr>
      <w:r>
        <w:rPr>
          <w:i/>
          <w:iCs/>
          <w:lang w:val="en-US"/>
        </w:rPr>
        <w:t>Students’ own ideas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2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1B 2A 3D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3</w:t>
      </w:r>
    </w:p>
    <w:p w:rsidR="004E36F0" w:rsidRDefault="004E36F0" w:rsidP="003E3962">
      <w:pPr>
        <w:rPr>
          <w:i/>
          <w:iCs/>
        </w:rPr>
      </w:pPr>
      <w:r>
        <w:rPr>
          <w:i/>
          <w:iCs/>
        </w:rPr>
        <w:t>Students’ own ideas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Środki językowe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1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 become 2 lines 3 exactly 4 our 5 feet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2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 has been accused 2 didn’t believe 3 to enter 4 tell us the truth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3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 xml:space="preserve">1 has stopped calling 2 were thinking of emigrating 3 has been bought 4 has just finished 5 they tolerated 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4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 xml:space="preserve">1 what to do with 2 you don’t pay 3 I was breaking 4 I would find more 5 a worse day 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5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 murderer 2 blackmailer 3 burglar 4 pickpocket 5 drug dealer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6</w:t>
      </w:r>
    </w:p>
    <w:p w:rsidR="004E36F0" w:rsidRDefault="004E36F0" w:rsidP="003E3962">
      <w:pPr>
        <w:rPr>
          <w:lang w:val="en-US"/>
        </w:rPr>
      </w:pPr>
      <w:r>
        <w:rPr>
          <w:lang w:val="en-US"/>
        </w:rPr>
        <w:t>1 blackmailed 2 stole 3 kidnapped 4 bullies 5 murdered 6 burgle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Słuchanie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1</w:t>
      </w:r>
    </w:p>
    <w:p w:rsidR="004E36F0" w:rsidRDefault="004E36F0" w:rsidP="003E3962">
      <w:pPr>
        <w:rPr>
          <w:i/>
          <w:iCs/>
        </w:rPr>
      </w:pPr>
      <w:r>
        <w:rPr>
          <w:i/>
          <w:iCs/>
        </w:rPr>
        <w:t>Students’ own ideas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2</w:t>
      </w:r>
    </w:p>
    <w:p w:rsidR="004E36F0" w:rsidRDefault="004E36F0" w:rsidP="003E3962">
      <w:r>
        <w:t>1A 2C 3A 4C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3</w:t>
      </w:r>
    </w:p>
    <w:p w:rsidR="004E36F0" w:rsidRDefault="004E36F0" w:rsidP="003E3962">
      <w:r>
        <w:t>1C 2A 3D 4E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4</w:t>
      </w:r>
    </w:p>
    <w:p w:rsidR="004E36F0" w:rsidRDefault="004E36F0" w:rsidP="003E3962">
      <w:r>
        <w:t>1B 2D 3A 4C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 xml:space="preserve">Pisanie </w:t>
      </w:r>
    </w:p>
    <w:p w:rsidR="004E36F0" w:rsidRDefault="004E36F0" w:rsidP="003E3962">
      <w:pPr>
        <w:rPr>
          <w:b/>
          <w:bCs/>
        </w:rPr>
      </w:pPr>
      <w:r>
        <w:rPr>
          <w:b/>
          <w:bCs/>
        </w:rPr>
        <w:t>Zadanie 1</w:t>
      </w:r>
    </w:p>
    <w:p w:rsidR="004E36F0" w:rsidRDefault="004E36F0" w:rsidP="003E3962">
      <w:pPr>
        <w:rPr>
          <w:i/>
          <w:iCs/>
          <w:lang w:val="en-US"/>
        </w:rPr>
      </w:pPr>
      <w:r>
        <w:rPr>
          <w:i/>
          <w:iCs/>
          <w:lang w:val="en-US"/>
        </w:rPr>
        <w:t>Students’ own ideas</w:t>
      </w:r>
    </w:p>
    <w:p w:rsidR="004E36F0" w:rsidRDefault="004E36F0" w:rsidP="003E3962">
      <w:pPr>
        <w:rPr>
          <w:b/>
          <w:bCs/>
          <w:lang w:val="en-US"/>
        </w:rPr>
      </w:pPr>
      <w:r>
        <w:rPr>
          <w:b/>
          <w:bCs/>
          <w:lang w:val="en-US"/>
        </w:rPr>
        <w:t>Zadanie 2</w:t>
      </w:r>
    </w:p>
    <w:p w:rsidR="004E36F0" w:rsidRDefault="004E36F0" w:rsidP="003E3962">
      <w:pPr>
        <w:rPr>
          <w:lang w:val="en-US"/>
        </w:rPr>
      </w:pPr>
      <w:r>
        <w:rPr>
          <w:i/>
          <w:iCs/>
          <w:lang w:val="en-US"/>
        </w:rPr>
        <w:t>Students’ own ideas</w:t>
      </w:r>
      <w:r>
        <w:rPr>
          <w:lang w:val="en-US"/>
        </w:rPr>
        <w:t xml:space="preserve">  </w:t>
      </w:r>
    </w:p>
    <w:p w:rsidR="004E36F0" w:rsidRDefault="004E36F0" w:rsidP="003E3962">
      <w:pPr>
        <w:rPr>
          <w:lang w:val="en-US"/>
        </w:rPr>
      </w:pPr>
    </w:p>
    <w:p w:rsidR="004E36F0" w:rsidRPr="008B7F0C" w:rsidRDefault="004E36F0" w:rsidP="003E3962">
      <w:pPr>
        <w:rPr>
          <w:b/>
          <w:bCs/>
          <w:u w:val="single"/>
        </w:rPr>
      </w:pPr>
      <w:r w:rsidRPr="008B7F0C">
        <w:rPr>
          <w:b/>
          <w:bCs/>
          <w:u w:val="single"/>
        </w:rPr>
        <w:t>Unit 15 ELEMENTY WIEDZY O KRAJACH ANGLOJĘZYCZNYCH</w:t>
      </w:r>
    </w:p>
    <w:p w:rsidR="004E36F0" w:rsidRPr="008B7F0C" w:rsidRDefault="004E36F0" w:rsidP="003E3962">
      <w:pPr>
        <w:rPr>
          <w:b/>
          <w:bCs/>
          <w:lang w:val="en-US"/>
        </w:rPr>
      </w:pPr>
      <w:r w:rsidRPr="008B7F0C">
        <w:rPr>
          <w:b/>
          <w:bCs/>
          <w:lang w:val="en-US"/>
        </w:rPr>
        <w:t>Słownictwo poziom podstawowy</w:t>
      </w:r>
    </w:p>
    <w:p w:rsidR="004E36F0" w:rsidRPr="008B7F0C" w:rsidRDefault="004E36F0" w:rsidP="003E3962">
      <w:pPr>
        <w:rPr>
          <w:b/>
          <w:bCs/>
          <w:lang w:val="en-US"/>
        </w:rPr>
      </w:pPr>
      <w:r w:rsidRPr="008B7F0C">
        <w:rPr>
          <w:b/>
          <w:bCs/>
          <w:lang w:val="en-US"/>
        </w:rPr>
        <w:t>Zadanie 1</w:t>
      </w:r>
    </w:p>
    <w:p w:rsidR="004E36F0" w:rsidRPr="008B7F0C" w:rsidRDefault="004E36F0" w:rsidP="008B7F0C">
      <w:pPr>
        <w:rPr>
          <w:lang w:val="en-US"/>
        </w:rPr>
      </w:pPr>
      <w:r w:rsidRPr="008B7F0C">
        <w:rPr>
          <w:lang w:val="en-US"/>
        </w:rPr>
        <w:t xml:space="preserve">C the UK D the Republic of Ireland B the USA A Canada F South Africa G Australia H New Zealand </w:t>
      </w:r>
      <w:r w:rsidRPr="002F6274">
        <w:rPr>
          <w:lang w:val="en-US"/>
        </w:rPr>
        <w:t>E</w:t>
      </w:r>
      <w:r w:rsidRPr="008B7F0C">
        <w:rPr>
          <w:highlight w:val="red"/>
          <w:lang w:val="en-US"/>
        </w:rPr>
        <w:t xml:space="preserve"> </w:t>
      </w:r>
      <w:r w:rsidRPr="002F6274">
        <w:rPr>
          <w:lang w:val="en-US"/>
        </w:rPr>
        <w:t>India</w:t>
      </w:r>
    </w:p>
    <w:p w:rsidR="004E36F0" w:rsidRPr="008B7F0C" w:rsidRDefault="004E36F0" w:rsidP="008B7F0C">
      <w:pPr>
        <w:rPr>
          <w:b/>
          <w:bCs/>
          <w:lang w:val="en-US"/>
        </w:rPr>
      </w:pPr>
      <w:r>
        <w:rPr>
          <w:b/>
          <w:bCs/>
          <w:lang w:val="en-US"/>
        </w:rPr>
        <w:t>Zadanie 2</w:t>
      </w:r>
    </w:p>
    <w:p w:rsidR="004E36F0" w:rsidRPr="008B7F0C" w:rsidRDefault="004E36F0" w:rsidP="008B7F0C">
      <w:pPr>
        <w:rPr>
          <w:lang w:val="en-US"/>
        </w:rPr>
      </w:pPr>
      <w:r w:rsidRPr="008B7F0C">
        <w:rPr>
          <w:lang w:val="en-US"/>
        </w:rPr>
        <w:t>1 Canada 2 South Africa 3 Australia 4 The United Kingdom 5 New Zealand 6 the Republic of Ireland 7 The USA</w:t>
      </w:r>
      <w:r>
        <w:rPr>
          <w:lang w:val="en-US"/>
        </w:rPr>
        <w:t xml:space="preserve"> </w:t>
      </w:r>
    </w:p>
    <w:p w:rsidR="004E36F0" w:rsidRPr="008B7F0C" w:rsidRDefault="004E36F0" w:rsidP="008B7F0C">
      <w:pPr>
        <w:rPr>
          <w:b/>
          <w:bCs/>
          <w:lang w:val="en-US"/>
        </w:rPr>
      </w:pPr>
      <w:r>
        <w:rPr>
          <w:b/>
          <w:bCs/>
          <w:lang w:val="en-US"/>
        </w:rPr>
        <w:t>Zadanie 3</w:t>
      </w:r>
    </w:p>
    <w:p w:rsidR="004E36F0" w:rsidRPr="008B7F0C" w:rsidRDefault="004E36F0" w:rsidP="008B7F0C">
      <w:pPr>
        <w:rPr>
          <w:lang w:val="en-US"/>
        </w:rPr>
      </w:pPr>
      <w:r w:rsidRPr="008B7F0C">
        <w:rPr>
          <w:lang w:val="en-US"/>
        </w:rPr>
        <w:t>1 Statue 2 Palace 3 Falls 4 Rock 5 Grand 6 Houses 7 Building 8 Tower</w:t>
      </w:r>
    </w:p>
    <w:p w:rsidR="004E36F0" w:rsidRPr="008B7F0C" w:rsidRDefault="004E36F0" w:rsidP="008B7F0C">
      <w:pPr>
        <w:rPr>
          <w:lang w:val="en-US"/>
        </w:rPr>
      </w:pPr>
      <w:r w:rsidRPr="008B7F0C">
        <w:rPr>
          <w:lang w:val="en-US"/>
        </w:rPr>
        <w:t xml:space="preserve">1 The Empire State Building 2 The Grand Canyon 3 Ayers Rock 4 Buckingham Palace 5 The Tower of London 6 Niagara Falls 7 The Houses of Parliament 8 The Statue of Liberty </w:t>
      </w:r>
    </w:p>
    <w:p w:rsidR="004E36F0" w:rsidRPr="008B7F0C" w:rsidRDefault="004E36F0" w:rsidP="008B7F0C">
      <w:pPr>
        <w:rPr>
          <w:lang w:val="en-US"/>
        </w:rPr>
      </w:pPr>
      <w:r w:rsidRPr="008B7F0C">
        <w:rPr>
          <w:lang w:val="en-US"/>
        </w:rPr>
        <w:t>Th</w:t>
      </w:r>
      <w:r>
        <w:rPr>
          <w:lang w:val="en-US"/>
        </w:rPr>
        <w:t>e Empire State Building, the Gr</w:t>
      </w:r>
      <w:r w:rsidRPr="008B7F0C">
        <w:rPr>
          <w:lang w:val="en-US"/>
        </w:rPr>
        <w:t>and Canyon, the Statue of Liberty – the USA</w:t>
      </w:r>
    </w:p>
    <w:p w:rsidR="004E36F0" w:rsidRPr="008B7F0C" w:rsidRDefault="004E36F0" w:rsidP="008B7F0C">
      <w:pPr>
        <w:rPr>
          <w:lang w:val="en-US"/>
        </w:rPr>
      </w:pPr>
      <w:r w:rsidRPr="008B7F0C">
        <w:rPr>
          <w:lang w:val="en-US"/>
        </w:rPr>
        <w:t>Ayers Rock – Australia</w:t>
      </w:r>
    </w:p>
    <w:p w:rsidR="004E36F0" w:rsidRPr="008B7F0C" w:rsidRDefault="004E36F0" w:rsidP="008B7F0C">
      <w:pPr>
        <w:rPr>
          <w:lang w:val="en-US"/>
        </w:rPr>
      </w:pPr>
      <w:r w:rsidRPr="008B7F0C">
        <w:rPr>
          <w:lang w:val="en-US"/>
        </w:rPr>
        <w:t>Buckingham Palace, the Tower of London, the Houses of Parliament – the UK</w:t>
      </w:r>
    </w:p>
    <w:p w:rsidR="004E36F0" w:rsidRDefault="004E36F0" w:rsidP="008B7F0C">
      <w:pPr>
        <w:rPr>
          <w:lang w:val="en-US"/>
        </w:rPr>
      </w:pPr>
      <w:r w:rsidRPr="008B7F0C">
        <w:rPr>
          <w:lang w:val="en-US"/>
        </w:rPr>
        <w:t xml:space="preserve">Niagara Falls between Canada and the USA </w:t>
      </w:r>
    </w:p>
    <w:p w:rsidR="004E36F0" w:rsidRPr="002F6274" w:rsidRDefault="004E36F0" w:rsidP="002F6274">
      <w:pPr>
        <w:rPr>
          <w:b/>
          <w:bCs/>
          <w:lang w:val="en-US"/>
        </w:rPr>
      </w:pPr>
      <w:r>
        <w:rPr>
          <w:b/>
          <w:bCs/>
          <w:lang w:val="en-US"/>
        </w:rPr>
        <w:t>Zadanie 4</w:t>
      </w:r>
    </w:p>
    <w:p w:rsidR="004E36F0" w:rsidRPr="002F6274" w:rsidRDefault="004E36F0" w:rsidP="002F6274">
      <w:pPr>
        <w:rPr>
          <w:lang w:val="en-US"/>
        </w:rPr>
      </w:pPr>
      <w:r w:rsidRPr="002F6274">
        <w:rPr>
          <w:lang w:val="en-US"/>
        </w:rPr>
        <w:t>A Elizabeth I B Nelson Mandela C George Washington D William Shakespeare</w:t>
      </w:r>
    </w:p>
    <w:p w:rsidR="004E36F0" w:rsidRPr="00461341" w:rsidRDefault="004E36F0" w:rsidP="002F6274">
      <w:r w:rsidRPr="00461341">
        <w:t>1 D 2 A 3 B 4 C</w:t>
      </w:r>
    </w:p>
    <w:p w:rsidR="004E36F0" w:rsidRPr="00461341" w:rsidRDefault="004E36F0" w:rsidP="002F6274">
      <w:pPr>
        <w:rPr>
          <w:b/>
          <w:bCs/>
        </w:rPr>
      </w:pPr>
      <w:r w:rsidRPr="00461341">
        <w:rPr>
          <w:b/>
          <w:bCs/>
        </w:rPr>
        <w:t>Zadanie 5</w:t>
      </w:r>
    </w:p>
    <w:p w:rsidR="004E36F0" w:rsidRPr="002F6274" w:rsidRDefault="004E36F0" w:rsidP="002F6274">
      <w:pPr>
        <w:rPr>
          <w:lang w:val="en-US"/>
        </w:rPr>
      </w:pPr>
      <w:r w:rsidRPr="002F6274">
        <w:rPr>
          <w:lang w:val="en-US"/>
        </w:rPr>
        <w:t xml:space="preserve">A (4) national holiday B (5) dress up C (3) play tricks D (6) fireworks E 91) Valentine’s Day F (2) St. Patrick’s Day </w:t>
      </w:r>
    </w:p>
    <w:p w:rsidR="004E36F0" w:rsidRPr="002F6274" w:rsidRDefault="004E36F0" w:rsidP="002F6274">
      <w:pPr>
        <w:rPr>
          <w:b/>
          <w:bCs/>
          <w:lang w:val="en-US"/>
        </w:rPr>
      </w:pPr>
      <w:r>
        <w:rPr>
          <w:b/>
          <w:bCs/>
          <w:lang w:val="en-US"/>
        </w:rPr>
        <w:t>Zadanie 6</w:t>
      </w:r>
    </w:p>
    <w:p w:rsidR="004E36F0" w:rsidRPr="002F6274" w:rsidRDefault="004E36F0" w:rsidP="002F6274">
      <w:pPr>
        <w:rPr>
          <w:lang w:val="en-US"/>
        </w:rPr>
      </w:pPr>
      <w:r w:rsidRPr="002F6274">
        <w:rPr>
          <w:lang w:val="en-US"/>
        </w:rPr>
        <w:t>1 T 2 T 3 F (They eat turkey then) 4 F (Christmas crackers aren’t food) 5 T 6 T 7 T</w:t>
      </w:r>
    </w:p>
    <w:p w:rsidR="004E36F0" w:rsidRPr="002F6274" w:rsidRDefault="004E36F0" w:rsidP="002F6274">
      <w:pPr>
        <w:rPr>
          <w:b/>
          <w:bCs/>
        </w:rPr>
      </w:pPr>
      <w:r>
        <w:rPr>
          <w:b/>
          <w:bCs/>
        </w:rPr>
        <w:t>Zadanie 7</w:t>
      </w:r>
    </w:p>
    <w:p w:rsidR="004E36F0" w:rsidRDefault="004E36F0" w:rsidP="002F6274">
      <w:pPr>
        <w:rPr>
          <w:i/>
          <w:iCs/>
        </w:rPr>
      </w:pPr>
      <w:r w:rsidRPr="002F6274">
        <w:rPr>
          <w:i/>
          <w:iCs/>
        </w:rPr>
        <w:t>Students’ own ideas</w:t>
      </w:r>
    </w:p>
    <w:p w:rsidR="004E36F0" w:rsidRPr="002F6274" w:rsidRDefault="004E36F0" w:rsidP="002F6274">
      <w:pPr>
        <w:rPr>
          <w:b/>
          <w:bCs/>
        </w:rPr>
      </w:pPr>
      <w:r>
        <w:rPr>
          <w:b/>
          <w:bCs/>
        </w:rPr>
        <w:t>Słownictwo poziom rozszerzony</w:t>
      </w:r>
    </w:p>
    <w:p w:rsidR="004E36F0" w:rsidRPr="002F6274" w:rsidRDefault="004E36F0" w:rsidP="002F6274">
      <w:pPr>
        <w:rPr>
          <w:b/>
          <w:bCs/>
        </w:rPr>
      </w:pPr>
      <w:r w:rsidRPr="002F6274">
        <w:rPr>
          <w:b/>
          <w:bCs/>
        </w:rPr>
        <w:t>Zadanie 8</w:t>
      </w:r>
    </w:p>
    <w:p w:rsidR="004E36F0" w:rsidRPr="002F6274" w:rsidRDefault="004E36F0" w:rsidP="002F6274">
      <w:r w:rsidRPr="002F6274">
        <w:t>1 C 2 A 3 B 4 A 5 B 6 C 7 C 8 C 9 C</w:t>
      </w:r>
    </w:p>
    <w:p w:rsidR="004E36F0" w:rsidRPr="00461341" w:rsidRDefault="004E36F0" w:rsidP="002F6274">
      <w:pPr>
        <w:rPr>
          <w:b/>
          <w:bCs/>
          <w:lang w:val="en-US"/>
        </w:rPr>
      </w:pPr>
      <w:r w:rsidRPr="00461341">
        <w:rPr>
          <w:b/>
          <w:bCs/>
          <w:lang w:val="en-US"/>
        </w:rPr>
        <w:t>Zadanie 9</w:t>
      </w:r>
    </w:p>
    <w:p w:rsidR="004E36F0" w:rsidRPr="002F6274" w:rsidRDefault="004E36F0" w:rsidP="002F6274">
      <w:pPr>
        <w:rPr>
          <w:lang w:val="en-US"/>
        </w:rPr>
      </w:pPr>
      <w:r w:rsidRPr="002F6274">
        <w:rPr>
          <w:lang w:val="en-US"/>
        </w:rPr>
        <w:t>1 elevator 2 queue 3 apartment 4 biscuits 5 vacation 6 petrol 7 eraser 8 rubbish</w:t>
      </w:r>
    </w:p>
    <w:p w:rsidR="004E36F0" w:rsidRPr="002F6274" w:rsidRDefault="004E36F0" w:rsidP="002F6274">
      <w:pPr>
        <w:rPr>
          <w:b/>
          <w:bCs/>
        </w:rPr>
      </w:pPr>
      <w:r w:rsidRPr="002F6274">
        <w:rPr>
          <w:b/>
          <w:bCs/>
        </w:rPr>
        <w:t>Część egzaminacyjna</w:t>
      </w:r>
    </w:p>
    <w:p w:rsidR="004E36F0" w:rsidRPr="002F6274" w:rsidRDefault="004E36F0" w:rsidP="002F6274">
      <w:pPr>
        <w:rPr>
          <w:b/>
          <w:bCs/>
        </w:rPr>
      </w:pPr>
      <w:r w:rsidRPr="002F6274">
        <w:rPr>
          <w:b/>
          <w:bCs/>
        </w:rPr>
        <w:t>Poziom Podstawowy</w:t>
      </w:r>
    </w:p>
    <w:p w:rsidR="004E36F0" w:rsidRPr="002F6274" w:rsidRDefault="004E36F0" w:rsidP="002F6274">
      <w:pPr>
        <w:rPr>
          <w:b/>
          <w:bCs/>
        </w:rPr>
      </w:pPr>
      <w:r w:rsidRPr="002F6274">
        <w:rPr>
          <w:b/>
          <w:bCs/>
        </w:rPr>
        <w:t>Czytanie</w:t>
      </w:r>
    </w:p>
    <w:p w:rsidR="004E36F0" w:rsidRPr="002F6274" w:rsidRDefault="004E36F0" w:rsidP="002F6274">
      <w:pPr>
        <w:rPr>
          <w:b/>
          <w:bCs/>
        </w:rPr>
      </w:pPr>
      <w:r>
        <w:rPr>
          <w:b/>
          <w:bCs/>
        </w:rPr>
        <w:t>Zadanie 1</w:t>
      </w:r>
    </w:p>
    <w:p w:rsidR="004E36F0" w:rsidRPr="002F6274" w:rsidRDefault="004E36F0" w:rsidP="002F6274">
      <w:pPr>
        <w:rPr>
          <w:lang w:val="en-US"/>
        </w:rPr>
      </w:pPr>
      <w:r w:rsidRPr="002F6274">
        <w:rPr>
          <w:i/>
          <w:iCs/>
          <w:lang w:val="en-US"/>
        </w:rPr>
        <w:t>Students’ own ideas</w:t>
      </w:r>
    </w:p>
    <w:p w:rsidR="004E36F0" w:rsidRPr="002F6274" w:rsidRDefault="004E36F0" w:rsidP="002F6274">
      <w:pPr>
        <w:rPr>
          <w:b/>
          <w:bCs/>
          <w:lang w:val="en-US"/>
        </w:rPr>
      </w:pPr>
      <w:r>
        <w:rPr>
          <w:b/>
          <w:bCs/>
          <w:lang w:val="en-US"/>
        </w:rPr>
        <w:t>Zadanie 2</w:t>
      </w:r>
    </w:p>
    <w:p w:rsidR="004E36F0" w:rsidRDefault="004E36F0" w:rsidP="002F6274">
      <w:pPr>
        <w:rPr>
          <w:lang w:val="en-US"/>
        </w:rPr>
      </w:pPr>
      <w:r w:rsidRPr="002F6274">
        <w:rPr>
          <w:lang w:val="en-US"/>
        </w:rPr>
        <w:t>1 C 2 A 3 B 4 C</w:t>
      </w:r>
    </w:p>
    <w:p w:rsidR="004E36F0" w:rsidRPr="00461341" w:rsidRDefault="004E36F0" w:rsidP="002F6274">
      <w:pPr>
        <w:rPr>
          <w:b/>
          <w:bCs/>
        </w:rPr>
      </w:pPr>
      <w:r w:rsidRPr="00461341">
        <w:rPr>
          <w:b/>
          <w:bCs/>
        </w:rPr>
        <w:t>Zadanie 3</w:t>
      </w:r>
    </w:p>
    <w:p w:rsidR="004E36F0" w:rsidRPr="00461341" w:rsidRDefault="004E36F0" w:rsidP="002F6274">
      <w:r w:rsidRPr="00461341">
        <w:rPr>
          <w:i/>
          <w:iCs/>
        </w:rPr>
        <w:t>Students’ own ideas</w:t>
      </w:r>
    </w:p>
    <w:p w:rsidR="004E36F0" w:rsidRPr="00461341" w:rsidRDefault="004E36F0" w:rsidP="002F6274">
      <w:pPr>
        <w:rPr>
          <w:b/>
          <w:bCs/>
        </w:rPr>
      </w:pPr>
      <w:r w:rsidRPr="00461341">
        <w:rPr>
          <w:b/>
          <w:bCs/>
        </w:rPr>
        <w:t>Słuchanie</w:t>
      </w:r>
    </w:p>
    <w:p w:rsidR="004E36F0" w:rsidRPr="002F6274" w:rsidRDefault="004E36F0" w:rsidP="002F6274">
      <w:pPr>
        <w:rPr>
          <w:b/>
          <w:bCs/>
        </w:rPr>
      </w:pPr>
      <w:r w:rsidRPr="002F6274">
        <w:rPr>
          <w:b/>
          <w:bCs/>
        </w:rPr>
        <w:t>Zadanie 1</w:t>
      </w:r>
    </w:p>
    <w:p w:rsidR="004E36F0" w:rsidRPr="00461341" w:rsidRDefault="004E36F0" w:rsidP="002F6274">
      <w:pPr>
        <w:rPr>
          <w:lang w:val="en-US"/>
        </w:rPr>
      </w:pPr>
      <w:r w:rsidRPr="00461341">
        <w:rPr>
          <w:i/>
          <w:iCs/>
          <w:lang w:val="en-US"/>
        </w:rPr>
        <w:t>Students’ own ideas</w:t>
      </w:r>
    </w:p>
    <w:p w:rsidR="004E36F0" w:rsidRPr="00461341" w:rsidRDefault="004E36F0" w:rsidP="002F6274">
      <w:pPr>
        <w:rPr>
          <w:b/>
          <w:bCs/>
          <w:lang w:val="en-US"/>
        </w:rPr>
      </w:pPr>
      <w:r w:rsidRPr="00461341">
        <w:rPr>
          <w:b/>
          <w:bCs/>
          <w:lang w:val="en-US"/>
        </w:rPr>
        <w:t>Zadanie 2</w:t>
      </w:r>
    </w:p>
    <w:p w:rsidR="004E36F0" w:rsidRPr="00461341" w:rsidRDefault="004E36F0" w:rsidP="002F6274">
      <w:pPr>
        <w:rPr>
          <w:lang w:val="en-US"/>
        </w:rPr>
      </w:pPr>
      <w:r w:rsidRPr="00461341">
        <w:rPr>
          <w:lang w:val="en-US"/>
        </w:rPr>
        <w:t>1 C 2 B 3 B 4 C</w:t>
      </w:r>
    </w:p>
    <w:p w:rsidR="004E36F0" w:rsidRPr="002F6274" w:rsidRDefault="004E36F0" w:rsidP="002F6274">
      <w:pPr>
        <w:rPr>
          <w:b/>
          <w:bCs/>
        </w:rPr>
      </w:pPr>
      <w:r w:rsidRPr="002F6274">
        <w:rPr>
          <w:b/>
          <w:bCs/>
        </w:rPr>
        <w:t>Zadanie 3</w:t>
      </w:r>
    </w:p>
    <w:p w:rsidR="004E36F0" w:rsidRPr="002F6274" w:rsidRDefault="004E36F0" w:rsidP="002F6274">
      <w:r w:rsidRPr="002F6274">
        <w:rPr>
          <w:i/>
          <w:iCs/>
        </w:rPr>
        <w:t>Students’ own ideas</w:t>
      </w:r>
    </w:p>
    <w:p w:rsidR="004E36F0" w:rsidRPr="002F6274" w:rsidRDefault="004E36F0" w:rsidP="002F6274">
      <w:pPr>
        <w:rPr>
          <w:b/>
          <w:bCs/>
        </w:rPr>
      </w:pPr>
      <w:r w:rsidRPr="002F6274">
        <w:rPr>
          <w:b/>
          <w:bCs/>
        </w:rPr>
        <w:t>Funkcje językowe</w:t>
      </w:r>
    </w:p>
    <w:p w:rsidR="004E36F0" w:rsidRPr="00461341" w:rsidRDefault="004E36F0" w:rsidP="002F6274">
      <w:pPr>
        <w:rPr>
          <w:b/>
          <w:bCs/>
          <w:lang w:val="en-US"/>
        </w:rPr>
      </w:pPr>
      <w:r w:rsidRPr="00461341">
        <w:rPr>
          <w:b/>
          <w:bCs/>
          <w:lang w:val="en-US"/>
        </w:rPr>
        <w:t>Zadanie 1</w:t>
      </w:r>
    </w:p>
    <w:p w:rsidR="004E36F0" w:rsidRPr="002F6274" w:rsidRDefault="004E36F0" w:rsidP="002F6274">
      <w:pPr>
        <w:rPr>
          <w:lang w:val="en-US"/>
        </w:rPr>
      </w:pPr>
      <w:r w:rsidRPr="002F6274">
        <w:rPr>
          <w:i/>
          <w:iCs/>
          <w:lang w:val="en-US"/>
        </w:rPr>
        <w:t>Students’ own ideas</w:t>
      </w:r>
    </w:p>
    <w:p w:rsidR="004E36F0" w:rsidRPr="002F6274" w:rsidRDefault="004E36F0" w:rsidP="002F6274">
      <w:pPr>
        <w:rPr>
          <w:b/>
          <w:bCs/>
          <w:lang w:val="en-US"/>
        </w:rPr>
      </w:pPr>
      <w:r>
        <w:rPr>
          <w:b/>
          <w:bCs/>
          <w:lang w:val="en-US"/>
        </w:rPr>
        <w:t>Zadanie 2</w:t>
      </w:r>
    </w:p>
    <w:p w:rsidR="004E36F0" w:rsidRPr="002F6274" w:rsidRDefault="004E36F0" w:rsidP="002F6274">
      <w:pPr>
        <w:rPr>
          <w:lang w:val="en-US"/>
        </w:rPr>
      </w:pPr>
      <w:r w:rsidRPr="002F6274">
        <w:rPr>
          <w:lang w:val="en-US"/>
        </w:rPr>
        <w:t>1 Good luck! (before an exam) 2 Have a nice trip! (before a journey) 3 Bless you! (when somebody sneezes) 4 Congratulations! (after a passed exam)</w:t>
      </w:r>
    </w:p>
    <w:p w:rsidR="004E36F0" w:rsidRPr="00461341" w:rsidRDefault="004E36F0" w:rsidP="002F6274">
      <w:pPr>
        <w:rPr>
          <w:b/>
          <w:bCs/>
          <w:lang w:val="en-US"/>
        </w:rPr>
      </w:pPr>
      <w:r w:rsidRPr="00461341">
        <w:rPr>
          <w:b/>
          <w:bCs/>
          <w:lang w:val="en-US"/>
        </w:rPr>
        <w:t>Zadanie 3</w:t>
      </w:r>
    </w:p>
    <w:p w:rsidR="004E36F0" w:rsidRPr="00461341" w:rsidRDefault="004E36F0" w:rsidP="002F6274">
      <w:pPr>
        <w:rPr>
          <w:lang w:val="en-US"/>
        </w:rPr>
      </w:pPr>
      <w:r w:rsidRPr="00461341">
        <w:rPr>
          <w:lang w:val="en-US"/>
        </w:rPr>
        <w:t>1 B 2 B 3 A 4 C</w:t>
      </w:r>
    </w:p>
    <w:p w:rsidR="004E36F0" w:rsidRPr="002F6274" w:rsidRDefault="004E36F0" w:rsidP="002F6274">
      <w:pPr>
        <w:rPr>
          <w:b/>
          <w:bCs/>
        </w:rPr>
      </w:pPr>
      <w:r>
        <w:rPr>
          <w:b/>
          <w:bCs/>
        </w:rPr>
        <w:t>Zadanie 4</w:t>
      </w:r>
    </w:p>
    <w:p w:rsidR="004E36F0" w:rsidRDefault="004E36F0" w:rsidP="002F6274">
      <w:r>
        <w:t>1 C 2 A 3 B 4 E</w:t>
      </w:r>
    </w:p>
    <w:p w:rsidR="004E36F0" w:rsidRPr="002F6274" w:rsidRDefault="004E36F0" w:rsidP="002F6274">
      <w:pPr>
        <w:rPr>
          <w:b/>
          <w:bCs/>
        </w:rPr>
      </w:pPr>
      <w:r w:rsidRPr="002F6274">
        <w:rPr>
          <w:b/>
          <w:bCs/>
        </w:rPr>
        <w:t>Środki językowe</w:t>
      </w:r>
    </w:p>
    <w:p w:rsidR="004E36F0" w:rsidRPr="002F6274" w:rsidRDefault="004E36F0" w:rsidP="002F6274">
      <w:pPr>
        <w:rPr>
          <w:b/>
          <w:bCs/>
          <w:lang w:val="en-US"/>
        </w:rPr>
      </w:pPr>
      <w:r>
        <w:rPr>
          <w:b/>
          <w:bCs/>
          <w:lang w:val="en-US"/>
        </w:rPr>
        <w:t>Zadanie 1</w:t>
      </w:r>
    </w:p>
    <w:p w:rsidR="004E36F0" w:rsidRPr="002F6274" w:rsidRDefault="004E36F0" w:rsidP="002F6274">
      <w:pPr>
        <w:rPr>
          <w:lang w:val="en-US"/>
        </w:rPr>
      </w:pPr>
      <w:r w:rsidRPr="002F6274">
        <w:rPr>
          <w:i/>
          <w:iCs/>
          <w:lang w:val="en-US"/>
        </w:rPr>
        <w:t>Students’ own ideas</w:t>
      </w:r>
    </w:p>
    <w:p w:rsidR="004E36F0" w:rsidRPr="002F6274" w:rsidRDefault="004E36F0" w:rsidP="002F6274">
      <w:pPr>
        <w:rPr>
          <w:b/>
          <w:bCs/>
          <w:lang w:val="en-US"/>
        </w:rPr>
      </w:pPr>
      <w:r>
        <w:rPr>
          <w:b/>
          <w:bCs/>
          <w:lang w:val="en-US"/>
        </w:rPr>
        <w:t>Zadanie 2</w:t>
      </w:r>
    </w:p>
    <w:p w:rsidR="004E36F0" w:rsidRPr="002F6274" w:rsidRDefault="004E36F0" w:rsidP="002F6274">
      <w:pPr>
        <w:rPr>
          <w:lang w:val="en-US"/>
        </w:rPr>
      </w:pPr>
      <w:r w:rsidRPr="002F6274">
        <w:rPr>
          <w:lang w:val="en-US"/>
        </w:rPr>
        <w:t>1 told 2 the 3 customs 4 in</w:t>
      </w:r>
    </w:p>
    <w:p w:rsidR="004E36F0" w:rsidRPr="00461341" w:rsidRDefault="004E36F0" w:rsidP="002F6274">
      <w:pPr>
        <w:rPr>
          <w:b/>
          <w:bCs/>
        </w:rPr>
      </w:pPr>
      <w:r w:rsidRPr="00461341">
        <w:rPr>
          <w:b/>
          <w:bCs/>
        </w:rPr>
        <w:t>Zadanie 3</w:t>
      </w:r>
    </w:p>
    <w:p w:rsidR="004E36F0" w:rsidRPr="00461341" w:rsidRDefault="004E36F0" w:rsidP="002F6274">
      <w:r w:rsidRPr="00461341">
        <w:t>1 E 2 D 3 F</w:t>
      </w:r>
    </w:p>
    <w:p w:rsidR="004E36F0" w:rsidRPr="00461341" w:rsidRDefault="004E36F0" w:rsidP="002F6274">
      <w:pPr>
        <w:rPr>
          <w:b/>
          <w:bCs/>
        </w:rPr>
      </w:pPr>
      <w:r w:rsidRPr="00461341">
        <w:rPr>
          <w:b/>
          <w:bCs/>
        </w:rPr>
        <w:t>Zadanie 4</w:t>
      </w:r>
    </w:p>
    <w:p w:rsidR="004E36F0" w:rsidRPr="00461341" w:rsidRDefault="004E36F0" w:rsidP="002F6274">
      <w:r w:rsidRPr="00461341">
        <w:rPr>
          <w:i/>
          <w:iCs/>
        </w:rPr>
        <w:t>Students’ own ideas</w:t>
      </w:r>
    </w:p>
    <w:p w:rsidR="004E36F0" w:rsidRPr="002F6274" w:rsidRDefault="004E36F0" w:rsidP="002F6274">
      <w:pPr>
        <w:rPr>
          <w:b/>
          <w:bCs/>
        </w:rPr>
      </w:pPr>
      <w:r w:rsidRPr="002F6274">
        <w:rPr>
          <w:b/>
          <w:bCs/>
        </w:rPr>
        <w:t>Poziom Rozszerzony</w:t>
      </w:r>
    </w:p>
    <w:p w:rsidR="004E36F0" w:rsidRPr="002F6274" w:rsidRDefault="004E36F0" w:rsidP="002F6274">
      <w:pPr>
        <w:rPr>
          <w:b/>
          <w:bCs/>
        </w:rPr>
      </w:pPr>
      <w:r w:rsidRPr="002F6274">
        <w:rPr>
          <w:b/>
          <w:bCs/>
        </w:rPr>
        <w:t>Czytanie</w:t>
      </w:r>
    </w:p>
    <w:p w:rsidR="004E36F0" w:rsidRPr="002F6274" w:rsidRDefault="004E36F0" w:rsidP="002F6274">
      <w:pPr>
        <w:rPr>
          <w:b/>
          <w:bCs/>
        </w:rPr>
      </w:pPr>
      <w:r>
        <w:rPr>
          <w:b/>
          <w:bCs/>
        </w:rPr>
        <w:t>Zadanie 1</w:t>
      </w:r>
    </w:p>
    <w:p w:rsidR="004E36F0" w:rsidRDefault="004E36F0" w:rsidP="002F6274">
      <w:pPr>
        <w:rPr>
          <w:i/>
          <w:iCs/>
        </w:rPr>
      </w:pPr>
      <w:r>
        <w:rPr>
          <w:i/>
          <w:iCs/>
        </w:rPr>
        <w:t>Students’ own ideas</w:t>
      </w:r>
    </w:p>
    <w:p w:rsidR="004E36F0" w:rsidRDefault="004E36F0" w:rsidP="002F6274">
      <w:pPr>
        <w:rPr>
          <w:b/>
          <w:bCs/>
        </w:rPr>
      </w:pPr>
      <w:r>
        <w:rPr>
          <w:b/>
          <w:bCs/>
        </w:rPr>
        <w:t>Zadanie 2</w:t>
      </w:r>
    </w:p>
    <w:p w:rsidR="004E36F0" w:rsidRDefault="004E36F0" w:rsidP="002F6274">
      <w:r>
        <w:t>1 B 2 D 3 E 4 C 5 A 6 F 7 G</w:t>
      </w:r>
    </w:p>
    <w:p w:rsidR="004E36F0" w:rsidRPr="002F6274" w:rsidRDefault="004E36F0" w:rsidP="002F6274">
      <w:pPr>
        <w:rPr>
          <w:b/>
          <w:bCs/>
        </w:rPr>
      </w:pPr>
      <w:r w:rsidRPr="002F6274">
        <w:rPr>
          <w:b/>
          <w:bCs/>
        </w:rPr>
        <w:t>Zadanie 3</w:t>
      </w:r>
    </w:p>
    <w:p w:rsidR="004E36F0" w:rsidRPr="002F6274" w:rsidRDefault="004E36F0" w:rsidP="002F6274">
      <w:r w:rsidRPr="002F6274">
        <w:t>1 E 2 B 3 C 4 A</w:t>
      </w:r>
    </w:p>
    <w:p w:rsidR="004E36F0" w:rsidRPr="002F6274" w:rsidRDefault="004E36F0" w:rsidP="002F6274">
      <w:pPr>
        <w:rPr>
          <w:b/>
          <w:bCs/>
        </w:rPr>
      </w:pPr>
      <w:r w:rsidRPr="002F6274">
        <w:rPr>
          <w:b/>
          <w:bCs/>
        </w:rPr>
        <w:t>Zadanie 4</w:t>
      </w:r>
    </w:p>
    <w:p w:rsidR="004E36F0" w:rsidRPr="002F6274" w:rsidRDefault="004E36F0" w:rsidP="002F6274">
      <w:pPr>
        <w:rPr>
          <w:lang w:val="en-US"/>
        </w:rPr>
      </w:pPr>
      <w:r w:rsidRPr="002F6274">
        <w:rPr>
          <w:lang w:val="en-US"/>
        </w:rPr>
        <w:t>1 received 2 have been translated 3 served 4 proposed</w:t>
      </w:r>
    </w:p>
    <w:p w:rsidR="004E36F0" w:rsidRPr="002F6274" w:rsidRDefault="004E36F0" w:rsidP="002F6274">
      <w:pPr>
        <w:rPr>
          <w:b/>
          <w:bCs/>
        </w:rPr>
      </w:pPr>
      <w:r>
        <w:rPr>
          <w:b/>
          <w:bCs/>
        </w:rPr>
        <w:t>Zadanie 5</w:t>
      </w:r>
    </w:p>
    <w:p w:rsidR="004E36F0" w:rsidRDefault="004E36F0" w:rsidP="002F6274">
      <w:r>
        <w:t>A 3 B 4 C 2 D 1</w:t>
      </w:r>
    </w:p>
    <w:p w:rsidR="004E36F0" w:rsidRPr="002F6274" w:rsidRDefault="004E36F0" w:rsidP="002F6274">
      <w:pPr>
        <w:rPr>
          <w:b/>
          <w:bCs/>
        </w:rPr>
      </w:pPr>
      <w:r w:rsidRPr="002F6274">
        <w:rPr>
          <w:b/>
          <w:bCs/>
        </w:rPr>
        <w:t>Środki językowe</w:t>
      </w:r>
    </w:p>
    <w:p w:rsidR="004E36F0" w:rsidRDefault="004E36F0" w:rsidP="002F6274">
      <w:pPr>
        <w:rPr>
          <w:b/>
          <w:bCs/>
        </w:rPr>
      </w:pPr>
      <w:r>
        <w:rPr>
          <w:b/>
          <w:bCs/>
        </w:rPr>
        <w:t>Zadanie 1</w:t>
      </w:r>
    </w:p>
    <w:p w:rsidR="004E36F0" w:rsidRPr="00461341" w:rsidRDefault="004E36F0" w:rsidP="002F6274">
      <w:r w:rsidRPr="00461341">
        <w:t xml:space="preserve">1 B 2 B 3 A </w:t>
      </w:r>
    </w:p>
    <w:p w:rsidR="004E36F0" w:rsidRPr="002F6274" w:rsidRDefault="004E36F0" w:rsidP="002F6274">
      <w:pPr>
        <w:rPr>
          <w:b/>
          <w:bCs/>
          <w:lang w:val="en-US"/>
        </w:rPr>
      </w:pPr>
      <w:r>
        <w:rPr>
          <w:b/>
          <w:bCs/>
          <w:lang w:val="en-US"/>
        </w:rPr>
        <w:t>Zadanie 2</w:t>
      </w:r>
    </w:p>
    <w:p w:rsidR="004E36F0" w:rsidRPr="002F6274" w:rsidRDefault="004E36F0" w:rsidP="002F6274">
      <w:pPr>
        <w:rPr>
          <w:lang w:val="en-US"/>
        </w:rPr>
      </w:pPr>
      <w:r w:rsidRPr="002F6274">
        <w:rPr>
          <w:lang w:val="en-US"/>
        </w:rPr>
        <w:t>1 was basketball invented 2 is another name 3 do we call 4 Sherlock Holmes lived 5 the American President lives</w:t>
      </w:r>
    </w:p>
    <w:p w:rsidR="004E36F0" w:rsidRPr="00E9271B" w:rsidRDefault="004E36F0" w:rsidP="002F6274">
      <w:pPr>
        <w:rPr>
          <w:b/>
          <w:bCs/>
        </w:rPr>
      </w:pPr>
      <w:r w:rsidRPr="00E9271B">
        <w:rPr>
          <w:b/>
          <w:bCs/>
        </w:rPr>
        <w:t>Zadanie 3</w:t>
      </w:r>
    </w:p>
    <w:p w:rsidR="004E36F0" w:rsidRDefault="004E36F0" w:rsidP="002F6274">
      <w:r w:rsidRPr="00E9271B">
        <w:t xml:space="preserve">A </w:t>
      </w:r>
      <w:r>
        <w:t>3 B 5 C 1 D 2 E 4</w:t>
      </w:r>
    </w:p>
    <w:p w:rsidR="004E36F0" w:rsidRPr="00461341" w:rsidRDefault="004E36F0" w:rsidP="002F6274">
      <w:pPr>
        <w:rPr>
          <w:b/>
          <w:bCs/>
          <w:lang w:val="en-US"/>
        </w:rPr>
      </w:pPr>
      <w:r w:rsidRPr="00461341">
        <w:rPr>
          <w:b/>
          <w:bCs/>
          <w:lang w:val="en-US"/>
        </w:rPr>
        <w:t>Zadanie 4</w:t>
      </w:r>
    </w:p>
    <w:p w:rsidR="004E36F0" w:rsidRPr="002F6274" w:rsidRDefault="004E36F0" w:rsidP="002F6274">
      <w:pPr>
        <w:rPr>
          <w:lang w:val="en-US"/>
        </w:rPr>
      </w:pPr>
      <w:r w:rsidRPr="002F6274">
        <w:rPr>
          <w:lang w:val="en-US"/>
        </w:rPr>
        <w:t>1 population 2 foreigners 3 Pope 4 abroad 5 saying 6 hospitality 7 salaries</w:t>
      </w:r>
    </w:p>
    <w:p w:rsidR="004E36F0" w:rsidRPr="00E9271B" w:rsidRDefault="004E36F0" w:rsidP="002F6274">
      <w:pPr>
        <w:rPr>
          <w:b/>
          <w:bCs/>
          <w:lang w:val="en-US"/>
        </w:rPr>
      </w:pPr>
      <w:r>
        <w:rPr>
          <w:b/>
          <w:bCs/>
          <w:lang w:val="en-US"/>
        </w:rPr>
        <w:t>Zadanie 5</w:t>
      </w:r>
    </w:p>
    <w:p w:rsidR="004E36F0" w:rsidRPr="002F6274" w:rsidRDefault="004E36F0" w:rsidP="002F6274">
      <w:pPr>
        <w:rPr>
          <w:lang w:val="en-US"/>
        </w:rPr>
      </w:pPr>
      <w:r w:rsidRPr="002F6274">
        <w:rPr>
          <w:lang w:val="en-US"/>
        </w:rPr>
        <w:t xml:space="preserve"> </w:t>
      </w:r>
      <w:r w:rsidRPr="002F6274">
        <w:rPr>
          <w:i/>
          <w:iCs/>
          <w:lang w:val="en-US"/>
        </w:rPr>
        <w:t>Students’ own ideas</w:t>
      </w:r>
    </w:p>
    <w:p w:rsidR="004E36F0" w:rsidRPr="00E9271B" w:rsidRDefault="004E36F0" w:rsidP="002F6274">
      <w:pPr>
        <w:rPr>
          <w:b/>
          <w:bCs/>
          <w:lang w:val="en-US"/>
        </w:rPr>
      </w:pPr>
      <w:r>
        <w:rPr>
          <w:b/>
          <w:bCs/>
          <w:lang w:val="en-US"/>
        </w:rPr>
        <w:t>Zadanie 6</w:t>
      </w:r>
    </w:p>
    <w:p w:rsidR="004E36F0" w:rsidRPr="002F6274" w:rsidRDefault="004E36F0" w:rsidP="002F6274">
      <w:pPr>
        <w:rPr>
          <w:lang w:val="en-US"/>
        </w:rPr>
      </w:pPr>
      <w:r w:rsidRPr="002F6274">
        <w:rPr>
          <w:lang w:val="en-US"/>
        </w:rPr>
        <w:t>1 famous for 2 in the south 3 doesn’t he 4 popular with 5 the highest</w:t>
      </w:r>
    </w:p>
    <w:p w:rsidR="004E36F0" w:rsidRPr="00461341" w:rsidRDefault="004E36F0" w:rsidP="002F6274">
      <w:pPr>
        <w:rPr>
          <w:b/>
          <w:bCs/>
        </w:rPr>
      </w:pPr>
      <w:r w:rsidRPr="00461341">
        <w:rPr>
          <w:b/>
          <w:bCs/>
        </w:rPr>
        <w:t>Słuchanie</w:t>
      </w:r>
    </w:p>
    <w:p w:rsidR="004E36F0" w:rsidRPr="00E9271B" w:rsidRDefault="004E36F0" w:rsidP="002F6274">
      <w:pPr>
        <w:rPr>
          <w:b/>
          <w:bCs/>
        </w:rPr>
      </w:pPr>
      <w:r w:rsidRPr="00E9271B">
        <w:rPr>
          <w:b/>
          <w:bCs/>
        </w:rPr>
        <w:t>Zadanie 1</w:t>
      </w:r>
    </w:p>
    <w:p w:rsidR="004E36F0" w:rsidRPr="00E9271B" w:rsidRDefault="004E36F0" w:rsidP="002F6274">
      <w:r w:rsidRPr="00E9271B">
        <w:rPr>
          <w:i/>
          <w:iCs/>
        </w:rPr>
        <w:t>Students’ own ideas</w:t>
      </w:r>
    </w:p>
    <w:p w:rsidR="004E36F0" w:rsidRPr="00E9271B" w:rsidRDefault="004E36F0" w:rsidP="002F6274">
      <w:pPr>
        <w:rPr>
          <w:b/>
          <w:bCs/>
        </w:rPr>
      </w:pPr>
      <w:r w:rsidRPr="00E9271B">
        <w:rPr>
          <w:b/>
          <w:bCs/>
        </w:rPr>
        <w:t>Zadanie 2</w:t>
      </w:r>
    </w:p>
    <w:p w:rsidR="004E36F0" w:rsidRPr="00E9271B" w:rsidRDefault="004E36F0" w:rsidP="002F6274">
      <w:r w:rsidRPr="00E9271B">
        <w:t>1 C 1791 2 D 1969 3 A 1492 4 B 1066</w:t>
      </w:r>
    </w:p>
    <w:p w:rsidR="004E36F0" w:rsidRPr="00E9271B" w:rsidRDefault="004E36F0" w:rsidP="002F6274">
      <w:pPr>
        <w:rPr>
          <w:b/>
          <w:bCs/>
        </w:rPr>
      </w:pPr>
      <w:r w:rsidRPr="00E9271B">
        <w:rPr>
          <w:b/>
          <w:bCs/>
        </w:rPr>
        <w:t>Zadanie 3</w:t>
      </w:r>
    </w:p>
    <w:p w:rsidR="004E36F0" w:rsidRPr="00E9271B" w:rsidRDefault="004E36F0" w:rsidP="002F6274">
      <w:r w:rsidRPr="00E9271B">
        <w:t xml:space="preserve">1 D 2 A 3 E 4 C </w:t>
      </w:r>
    </w:p>
    <w:p w:rsidR="004E36F0" w:rsidRPr="00E9271B" w:rsidRDefault="004E36F0" w:rsidP="002F6274">
      <w:pPr>
        <w:rPr>
          <w:b/>
          <w:bCs/>
        </w:rPr>
      </w:pPr>
      <w:r w:rsidRPr="00E9271B">
        <w:rPr>
          <w:b/>
          <w:bCs/>
        </w:rPr>
        <w:t>Zadanie 4</w:t>
      </w:r>
    </w:p>
    <w:p w:rsidR="004E36F0" w:rsidRDefault="004E36F0" w:rsidP="002F6274">
      <w:pPr>
        <w:rPr>
          <w:i/>
          <w:iCs/>
          <w:lang w:val="en-US"/>
        </w:rPr>
      </w:pPr>
      <w:r w:rsidRPr="002F6274">
        <w:rPr>
          <w:i/>
          <w:iCs/>
          <w:lang w:val="en-US"/>
        </w:rPr>
        <w:t>Students’ own ideas</w:t>
      </w:r>
    </w:p>
    <w:p w:rsidR="004E36F0" w:rsidRPr="00E9271B" w:rsidRDefault="004E36F0" w:rsidP="00E9271B">
      <w:pPr>
        <w:rPr>
          <w:b/>
          <w:bCs/>
          <w:lang w:val="en-US"/>
        </w:rPr>
      </w:pPr>
      <w:r w:rsidRPr="00E9271B">
        <w:rPr>
          <w:b/>
          <w:bCs/>
          <w:lang w:val="en-US"/>
        </w:rPr>
        <w:t>Pisanie</w:t>
      </w:r>
    </w:p>
    <w:p w:rsidR="004E36F0" w:rsidRPr="00E9271B" w:rsidRDefault="004E36F0" w:rsidP="00E9271B">
      <w:pPr>
        <w:rPr>
          <w:lang w:val="en-US"/>
        </w:rPr>
      </w:pPr>
      <w:r>
        <w:rPr>
          <w:b/>
          <w:bCs/>
          <w:lang w:val="en-US"/>
        </w:rPr>
        <w:t>Zadanie 1</w:t>
      </w:r>
      <w:r w:rsidRPr="00E9271B">
        <w:rPr>
          <w:lang w:val="en-US"/>
        </w:rPr>
        <w:t xml:space="preserve"> </w:t>
      </w:r>
    </w:p>
    <w:p w:rsidR="004E36F0" w:rsidRPr="00E9271B" w:rsidRDefault="004E36F0" w:rsidP="00E9271B">
      <w:pPr>
        <w:rPr>
          <w:lang w:val="en-US"/>
        </w:rPr>
      </w:pPr>
      <w:r w:rsidRPr="00E9271B">
        <w:rPr>
          <w:lang w:val="en-US"/>
        </w:rPr>
        <w:t>1 to 2 to 3 with 4 with, in</w:t>
      </w:r>
    </w:p>
    <w:p w:rsidR="004E36F0" w:rsidRPr="00E9271B" w:rsidRDefault="004E36F0" w:rsidP="00E9271B">
      <w:pPr>
        <w:rPr>
          <w:b/>
          <w:bCs/>
        </w:rPr>
      </w:pPr>
      <w:r w:rsidRPr="00E9271B">
        <w:rPr>
          <w:b/>
          <w:bCs/>
        </w:rPr>
        <w:t>Zadanie 2</w:t>
      </w:r>
    </w:p>
    <w:p w:rsidR="004E36F0" w:rsidRPr="00E9271B" w:rsidRDefault="004E36F0" w:rsidP="00E9271B">
      <w:r w:rsidRPr="00E9271B">
        <w:t>1 B 2 B 3 B 4 B 5 A 6 B</w:t>
      </w:r>
    </w:p>
    <w:p w:rsidR="004E36F0" w:rsidRPr="00E9271B" w:rsidRDefault="004E36F0" w:rsidP="00E9271B">
      <w:pPr>
        <w:rPr>
          <w:b/>
          <w:bCs/>
        </w:rPr>
      </w:pPr>
      <w:r w:rsidRPr="00E9271B">
        <w:rPr>
          <w:b/>
          <w:bCs/>
        </w:rPr>
        <w:t>Zadanie 3</w:t>
      </w:r>
    </w:p>
    <w:p w:rsidR="004E36F0" w:rsidRPr="00461341" w:rsidRDefault="004E36F0" w:rsidP="00E9271B">
      <w:r w:rsidRPr="00461341">
        <w:rPr>
          <w:i/>
          <w:iCs/>
        </w:rPr>
        <w:t>Students’ own ideas</w:t>
      </w:r>
    </w:p>
    <w:p w:rsidR="004E36F0" w:rsidRPr="00461341" w:rsidRDefault="004E36F0" w:rsidP="00E9271B">
      <w:pPr>
        <w:jc w:val="center"/>
      </w:pPr>
      <w:r w:rsidRPr="008879E5">
        <w:rPr>
          <w:rFonts w:ascii="Times" w:hAnsi="Times" w:cs="Times"/>
          <w:b/>
          <w:bCs/>
          <w:u w:val="single"/>
        </w:rPr>
        <w:t>CZĘŚĆ GRAMATYCZNA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outlineLvl w:val="0"/>
        <w:rPr>
          <w:rFonts w:ascii="Times" w:hAnsi="Times" w:cs="Times"/>
          <w:b/>
          <w:bCs/>
          <w:i/>
          <w:iCs/>
        </w:rPr>
      </w:pPr>
      <w:r>
        <w:rPr>
          <w:rFonts w:ascii="Times" w:hAnsi="Times" w:cs="Times"/>
          <w:b/>
          <w:bCs/>
        </w:rPr>
        <w:t xml:space="preserve">1 CZAS PRESENT SIMPLE – czasownik </w:t>
      </w:r>
      <w:r>
        <w:rPr>
          <w:rFonts w:ascii="Times" w:hAnsi="Times" w:cs="Times"/>
          <w:b/>
          <w:bCs/>
          <w:i/>
          <w:iCs/>
        </w:rPr>
        <w:t xml:space="preserve">to be   </w:t>
      </w:r>
    </w:p>
    <w:p w:rsidR="004E36F0" w:rsidRPr="00461341" w:rsidRDefault="004E36F0" w:rsidP="003E3962">
      <w:pPr>
        <w:widowControl w:val="0"/>
        <w:autoSpaceDE w:val="0"/>
        <w:autoSpaceDN w:val="0"/>
        <w:adjustRightInd w:val="0"/>
        <w:outlineLvl w:val="0"/>
        <w:rPr>
          <w:rFonts w:ascii="Times" w:hAnsi="Times" w:cs="Times"/>
          <w:b/>
          <w:bCs/>
        </w:rPr>
      </w:pPr>
      <w:r w:rsidRPr="00461341">
        <w:rPr>
          <w:rFonts w:ascii="Times" w:hAnsi="Times" w:cs="Times"/>
          <w:b/>
          <w:bCs/>
        </w:rPr>
        <w:t xml:space="preserve">Zadanie 1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US"/>
        </w:rPr>
        <w:t xml:space="preserve">1 Nicole Kidman </w:t>
      </w:r>
      <w:r>
        <w:rPr>
          <w:rFonts w:ascii="Times" w:hAnsi="Times" w:cs="Times"/>
          <w:lang w:val="en-GB"/>
        </w:rPr>
        <w:t>isn’t a singer. She’s an actress.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2 Ronaldo isn’t a golfer. He’s a footballer.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3 J. K. Rowling isn’t a painter. She’s a writer.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4 Mariah Carey isn’t a tennis player. She’s a singer.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 xml:space="preserve">5 Venus and Serena Williams are not fashion models. They are tennis players. </w:t>
      </w:r>
      <w:r>
        <w:rPr>
          <w:rFonts w:ascii="Times" w:hAnsi="Times" w:cs="Times"/>
          <w:lang w:val="en-GB"/>
        </w:rPr>
        <w:br/>
      </w:r>
      <w:r>
        <w:rPr>
          <w:rFonts w:ascii="Times" w:hAnsi="Times" w:cs="Times"/>
          <w:b/>
          <w:bCs/>
          <w:lang w:val="en-GB"/>
        </w:rPr>
        <w:t xml:space="preserve">Zadanie 2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A: Are you from France?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B: No, I’m not. I’m from Switzerland.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2 A: Is he from Turkey?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B: Yes, he is. He’s from Istanbul.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3 A: Am I in your class?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B: No, you aren’t. You are in Mr Kirk’s class.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4 A: Is your sister at school?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B: No, she isn’t. She’s at university.   </w:t>
      </w:r>
    </w:p>
    <w:p w:rsidR="004E36F0" w:rsidRDefault="004E36F0" w:rsidP="003E3962">
      <w:pPr>
        <w:widowControl w:val="0"/>
        <w:autoSpaceDE w:val="0"/>
        <w:autoSpaceDN w:val="0"/>
        <w:adjustRightInd w:val="0"/>
        <w:outlineLvl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3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Where   2 are   3 m   4 Where   5 are   6 m   7 where   8 is   9 Is   10 isn’t   11 s   12 Are   13 am   14 Where   15 is 16 s 17 Who   18 are   19 re   20 Where   21 are   22 are   23 re   24 What   25 Is   26 s   27 Where   28 is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Pr="00464C48" w:rsidRDefault="004E36F0" w:rsidP="003E3962">
      <w:pPr>
        <w:widowControl w:val="0"/>
        <w:autoSpaceDE w:val="0"/>
        <w:autoSpaceDN w:val="0"/>
        <w:adjustRightInd w:val="0"/>
        <w:outlineLvl w:val="0"/>
        <w:rPr>
          <w:rFonts w:ascii="Times" w:hAnsi="Times" w:cs="Times"/>
          <w:b/>
          <w:bCs/>
          <w:i/>
          <w:iCs/>
        </w:rPr>
      </w:pPr>
      <w:r w:rsidRPr="00464C48">
        <w:rPr>
          <w:rFonts w:ascii="Times" w:hAnsi="Times" w:cs="Times"/>
          <w:b/>
          <w:bCs/>
        </w:rPr>
        <w:t xml:space="preserve">2 CZAS PRESENT SIMPLE – czasownik </w:t>
      </w:r>
      <w:r w:rsidRPr="00464C48">
        <w:rPr>
          <w:rFonts w:ascii="Times" w:hAnsi="Times" w:cs="Times"/>
          <w:b/>
          <w:bCs/>
          <w:i/>
          <w:iCs/>
        </w:rPr>
        <w:t xml:space="preserve">to have   </w:t>
      </w:r>
    </w:p>
    <w:p w:rsidR="004E36F0" w:rsidRPr="00464C48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</w:rPr>
      </w:pPr>
      <w:r w:rsidRPr="00464C48">
        <w:rPr>
          <w:rFonts w:ascii="Times" w:hAnsi="Times" w:cs="Times"/>
          <w:b/>
          <w:bCs/>
        </w:rPr>
        <w:t xml:space="preserve">Zadanie 1   </w:t>
      </w:r>
    </w:p>
    <w:p w:rsidR="004E36F0" w:rsidRDefault="004E36F0" w:rsidP="003E3962">
      <w:pPr>
        <w:widowControl w:val="0"/>
        <w:tabs>
          <w:tab w:val="left" w:pos="963"/>
        </w:tabs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Melissa is thirteen. She’s quite tall. She’s got long, red hair and she’s got green eyes.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tabs>
          <w:tab w:val="left" w:pos="963"/>
        </w:tabs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2 Darren and Samantha are fourteen. They are medium height. They’ve got very short, blond hair and they’ve got brown eyes.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tabs>
          <w:tab w:val="left" w:pos="963"/>
        </w:tabs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3 Ryan is fifteen. He is short. He’s got medium length, fair hair and he’s got blue eyes.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2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ve got   2 Have (you) got   3 haven’t   4 ve got   5 have (you) got   6 ve got   7 some   8 Have (you) got   9 any   10 haven’t   11 has (he) got   12 s got   13 s got   14 some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outlineLvl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3 CZAS PRESENT SIMPLE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1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He always has breakfast.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2 He usually goes to school by bus.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3 He never has a hamburger for lunch.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4 He sometimes plays football after school.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5 He doesn’t often go out with his friends.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6 He often watches TV in the evening.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2   </w:t>
      </w:r>
    </w:p>
    <w:p w:rsidR="004E36F0" w:rsidRDefault="004E36F0" w:rsidP="003E3962">
      <w:pPr>
        <w:widowControl w:val="0"/>
        <w:tabs>
          <w:tab w:val="left" w:pos="963"/>
        </w:tabs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He usually has tea, but he sometimes has coffee./He usually has tea, but sometimes he has coffee.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2 He never has a big breakfast.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3 He leaves the house at 7:30.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4 He arrives at the bank/starts work at 8:15.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5 He leaves the bank/finishes work at 5:30.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6 He watches TV in the evenings./In the evenings he watches TV.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7 He always goes to bed/to sleep at 11 o’clock.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8 At the weekend he gets up at 11:30.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9 On Saturday night he usually plays the drums.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3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Where does Alison work?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2 When do your father and his friends go fishing?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3 What does your mother ask you to do on Saturdays?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4 What do you have for lunch on Fridays?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5 When do the boys play football?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4   </w:t>
      </w:r>
    </w:p>
    <w:p w:rsidR="004E36F0" w:rsidRDefault="004E36F0" w:rsidP="003E3962">
      <w:pPr>
        <w:widowControl w:val="0"/>
        <w:tabs>
          <w:tab w:val="left" w:pos="963"/>
        </w:tabs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My grandmother always goes to bed after midnight.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2 Errol often works late at the factory.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3 They don’t often eat meat.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4 Michael doesn’t want to go out this weekend.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5 Do you often send emails to your friends?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6 Does he have eggs for breakfast every day?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5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come   2 works   3 plays   4 twice   5 doesn’t   6 goes   7 week   8 play   9 Do   10 don’t   11 hate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outlineLvl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4 CZAS PRESENT CONTINUOUS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1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Mr and Mrs Simons are watching TV.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2 Toto is sleeping.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3 I am/’m doing a crossword puzzle.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4 We are/’re reading.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5 Anna and her friends are playing basketball.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6 Nick is swimming.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2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What is/’s Judy wearing?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2 Where are the children playing?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3 Why is the baby crying?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4 Where’s Jim working at the moment?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5 Why are Jack and Jill staying at home?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6 Where are they shopping?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7 What are the students doing?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8 Why are you eating your sandwiches so early?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3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Are you crying?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2 Is he staying?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3 Are they losing?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4 Is she listening?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5 Are they running?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6 Are you writing a letter?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4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I am/’m phoning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2 Jamie and I are/’re staying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3 what are you doing?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4 I am/’m phoning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5 are you using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6 Julia and I are staying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7 We aren’t/’re not feeling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8 Are you taking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9 We are/’re keeping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10 we are/’re drinking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11 I am/’m walking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12 The bus is coming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13 I am/’m getting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5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1 Are you seeing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2 Do you think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3 is having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4 is Simon thinking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5 I see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6 tastes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7 have you got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8 Are you having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9 I’m just tasting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6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1 Do you understand this exercise?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2 She is having a meeting.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3 Do you need anything from the shops?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4 Alison doesn’t know the answer to this question.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5 Mandy is looking at my photos at the moment.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6 Mum likes it now.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outlineLvl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POWTÓRZENIE 1–4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1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is   2 has got   3 hasn’t got   4 are   5 are   6 have got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2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1 What do you eat for breakfast?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2 Do you ever drink coffee?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3 How do you get to school?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4 Do you like school?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outlineLvl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3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eats (has)   2 doesn’t drink (have)   3 walks   4 likes   5 doesn’t like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4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1 is (Suzie) doing   2 Do you want   3 What are (you) thinking   4 What do (you) think   </w:t>
      </w:r>
    </w:p>
    <w:p w:rsidR="004E36F0" w:rsidRPr="00464C48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</w:rPr>
      </w:pPr>
      <w:r w:rsidRPr="00464C48">
        <w:rPr>
          <w:rFonts w:ascii="Times" w:hAnsi="Times" w:cs="Times"/>
          <w:b/>
          <w:bCs/>
        </w:rPr>
        <w:t xml:space="preserve">Zadanie 5   </w:t>
      </w:r>
    </w:p>
    <w:p w:rsidR="004E36F0" w:rsidRPr="00464C48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</w:rPr>
      </w:pPr>
      <w:r w:rsidRPr="00464C48">
        <w:rPr>
          <w:rFonts w:ascii="Times" w:hAnsi="Times" w:cs="Times"/>
        </w:rPr>
        <w:t>1 B   2 C   3 C   4 A   5 A   6 C   7 B</w:t>
      </w:r>
      <w:r w:rsidRPr="00464C48">
        <w:rPr>
          <w:rFonts w:ascii="Times" w:hAnsi="Times" w:cs="Times"/>
          <w:b/>
          <w:bCs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outlineLvl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6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Has your girlfriend got   2 doesn’t taste   3 is your dad doing   4 Do you remember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7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are   2 ’m/am learning   3 sails   4 haven’t got   5 has got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Pr="00464C48" w:rsidRDefault="004E36F0" w:rsidP="003E3962">
      <w:pPr>
        <w:widowControl w:val="0"/>
        <w:autoSpaceDE w:val="0"/>
        <w:autoSpaceDN w:val="0"/>
        <w:adjustRightInd w:val="0"/>
        <w:outlineLvl w:val="0"/>
        <w:rPr>
          <w:rFonts w:ascii="Times" w:hAnsi="Times" w:cs="Times"/>
          <w:b/>
          <w:bCs/>
          <w:i/>
          <w:iCs/>
        </w:rPr>
      </w:pPr>
      <w:r w:rsidRPr="00464C48">
        <w:rPr>
          <w:rFonts w:ascii="Times" w:hAnsi="Times" w:cs="Times"/>
          <w:b/>
          <w:bCs/>
        </w:rPr>
        <w:t xml:space="preserve">5 CZAS PAST SIMPLE – czasownik </w:t>
      </w:r>
      <w:r w:rsidRPr="00464C48">
        <w:rPr>
          <w:rFonts w:ascii="Times" w:hAnsi="Times" w:cs="Times"/>
          <w:b/>
          <w:bCs/>
          <w:i/>
          <w:iCs/>
        </w:rPr>
        <w:t xml:space="preserve">to be   </w:t>
      </w:r>
    </w:p>
    <w:p w:rsidR="004E36F0" w:rsidRPr="00464C48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</w:rPr>
      </w:pPr>
      <w:r w:rsidRPr="00464C48">
        <w:rPr>
          <w:rFonts w:ascii="Times" w:hAnsi="Times" w:cs="Times"/>
          <w:b/>
          <w:bCs/>
        </w:rPr>
        <w:t xml:space="preserve">Zadanie 1   </w:t>
      </w:r>
    </w:p>
    <w:p w:rsidR="004E36F0" w:rsidRDefault="004E36F0" w:rsidP="003E3962">
      <w:pPr>
        <w:widowControl w:val="0"/>
        <w:tabs>
          <w:tab w:val="left" w:pos="200"/>
        </w:tabs>
        <w:autoSpaceDE w:val="0"/>
        <w:autoSpaceDN w:val="0"/>
        <w:adjustRightInd w:val="0"/>
        <w:outlineLvl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1 A: Were they at the concert?   </w:t>
      </w:r>
    </w:p>
    <w:p w:rsidR="004E36F0" w:rsidRDefault="004E36F0" w:rsidP="003E3962">
      <w:pPr>
        <w:widowControl w:val="0"/>
        <w:tabs>
          <w:tab w:val="left" w:pos="200"/>
        </w:tabs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B: No, they weren’t.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tabs>
          <w:tab w:val="left" w:pos="200"/>
        </w:tabs>
        <w:autoSpaceDE w:val="0"/>
        <w:autoSpaceDN w:val="0"/>
        <w:adjustRightInd w:val="0"/>
        <w:outlineLvl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2 A: Was Tania at the market?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tabs>
          <w:tab w:val="left" w:pos="200"/>
        </w:tabs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B: Yes, she was.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tabs>
          <w:tab w:val="left" w:pos="200"/>
        </w:tabs>
        <w:autoSpaceDE w:val="0"/>
        <w:autoSpaceDN w:val="0"/>
        <w:adjustRightInd w:val="0"/>
        <w:outlineLvl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3 A: Were Kate and you out last night?   </w:t>
      </w:r>
    </w:p>
    <w:p w:rsidR="004E36F0" w:rsidRDefault="004E36F0" w:rsidP="003E3962">
      <w:pPr>
        <w:widowControl w:val="0"/>
        <w:tabs>
          <w:tab w:val="left" w:pos="200"/>
        </w:tabs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B: Yes, we were.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tabs>
          <w:tab w:val="left" w:pos="200"/>
        </w:tabs>
        <w:autoSpaceDE w:val="0"/>
        <w:autoSpaceDN w:val="0"/>
        <w:adjustRightInd w:val="0"/>
        <w:outlineLvl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4 A: Were you ready?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tabs>
          <w:tab w:val="left" w:pos="200"/>
        </w:tabs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B: No, I wasn’t.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tabs>
          <w:tab w:val="left" w:pos="200"/>
        </w:tabs>
        <w:autoSpaceDE w:val="0"/>
        <w:autoSpaceDN w:val="0"/>
        <w:adjustRightInd w:val="0"/>
        <w:outlineLvl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5 A: Were we late?   </w:t>
      </w:r>
    </w:p>
    <w:p w:rsidR="004E36F0" w:rsidRDefault="004E36F0" w:rsidP="003E3962">
      <w:pPr>
        <w:widowControl w:val="0"/>
        <w:tabs>
          <w:tab w:val="left" w:pos="200"/>
        </w:tabs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B: Yes, you were.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tabs>
          <w:tab w:val="left" w:pos="963"/>
        </w:tabs>
        <w:autoSpaceDE w:val="0"/>
        <w:autoSpaceDN w:val="0"/>
        <w:adjustRightInd w:val="0"/>
        <w:outlineLvl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6 A: Was your hotel terrible?   </w:t>
      </w:r>
    </w:p>
    <w:p w:rsidR="004E36F0" w:rsidRDefault="004E36F0" w:rsidP="003E3962">
      <w:pPr>
        <w:widowControl w:val="0"/>
        <w:tabs>
          <w:tab w:val="left" w:pos="963"/>
        </w:tabs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B: Yes, it was.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tabs>
          <w:tab w:val="left" w:pos="963"/>
        </w:tabs>
        <w:autoSpaceDE w:val="0"/>
        <w:autoSpaceDN w:val="0"/>
        <w:adjustRightInd w:val="0"/>
        <w:outlineLvl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7 A: Were your rooms small?   </w:t>
      </w:r>
    </w:p>
    <w:p w:rsidR="004E36F0" w:rsidRDefault="004E36F0" w:rsidP="003E3962">
      <w:pPr>
        <w:widowControl w:val="0"/>
        <w:tabs>
          <w:tab w:val="left" w:pos="963"/>
        </w:tabs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B: Yes, they were.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tabs>
          <w:tab w:val="left" w:pos="963"/>
        </w:tabs>
        <w:autoSpaceDE w:val="0"/>
        <w:autoSpaceDN w:val="0"/>
        <w:adjustRightInd w:val="0"/>
        <w:outlineLvl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8 A: Was Jeremy at the café?   </w:t>
      </w:r>
    </w:p>
    <w:p w:rsidR="004E36F0" w:rsidRDefault="004E36F0" w:rsidP="003E3962">
      <w:pPr>
        <w:widowControl w:val="0"/>
        <w:tabs>
          <w:tab w:val="left" w:pos="963"/>
        </w:tabs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B: No, he wasn’t.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tabs>
          <w:tab w:val="left" w:pos="963"/>
        </w:tabs>
        <w:autoSpaceDE w:val="0"/>
        <w:autoSpaceDN w:val="0"/>
        <w:adjustRightInd w:val="0"/>
        <w:outlineLvl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9 A: Was there a storm in Swansea?   </w:t>
      </w:r>
    </w:p>
    <w:p w:rsidR="004E36F0" w:rsidRDefault="004E36F0" w:rsidP="003E3962">
      <w:pPr>
        <w:widowControl w:val="0"/>
        <w:tabs>
          <w:tab w:val="left" w:pos="963"/>
        </w:tabs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B: No, there wasn’t.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tabs>
          <w:tab w:val="left" w:pos="963"/>
        </w:tabs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10 A: Were there problems at Terminal 2?   </w:t>
      </w:r>
    </w:p>
    <w:p w:rsidR="004E36F0" w:rsidRDefault="004E36F0" w:rsidP="003E3962">
      <w:pPr>
        <w:widowControl w:val="0"/>
        <w:tabs>
          <w:tab w:val="left" w:pos="963"/>
        </w:tabs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B: Yes, there were.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2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1 was   2 was   3 was   4 was   5 were   6 were   7 weren’t   8 was   9 was   10 were   </w:t>
      </w:r>
    </w:p>
    <w:p w:rsidR="004E36F0" w:rsidRDefault="004E36F0" w:rsidP="003E3962">
      <w:pPr>
        <w:widowControl w:val="0"/>
        <w:autoSpaceDE w:val="0"/>
        <w:autoSpaceDN w:val="0"/>
        <w:adjustRightInd w:val="0"/>
        <w:outlineLvl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3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What   2 Where   3 What   4 Where   5 Who   6 When   7 Who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outlineLvl w:val="0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 xml:space="preserve">6 CZAS PAST SIMPLE– czasowniki regularne i nieregularne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1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1 cleaned   2 wrote   3 went   swam   4 tried   enjoyed   5 visited   travelled   6 bought   7 lost   8 dropped   9 moved   10 ate   11 saw   12 preferred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2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1 didn’t hear   2 didn’t drive   3 didn’t meet   4 didn’t grow   5 didn’t close   6 didn’t taste   7 didn’t lose   8 didn’t forget   9 didn’t dry   10 didn’t watch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3   </w:t>
      </w:r>
    </w:p>
    <w:p w:rsidR="004E36F0" w:rsidRDefault="004E36F0" w:rsidP="003E3962">
      <w:pPr>
        <w:widowControl w:val="0"/>
        <w:tabs>
          <w:tab w:val="left" w:pos="963"/>
        </w:tabs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1 B: Did you feel sick last night?   </w:t>
      </w:r>
    </w:p>
    <w:p w:rsidR="004E36F0" w:rsidRDefault="004E36F0" w:rsidP="003E3962">
      <w:pPr>
        <w:widowControl w:val="0"/>
        <w:tabs>
          <w:tab w:val="left" w:pos="963"/>
        </w:tabs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A: No, I didn’t.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tabs>
          <w:tab w:val="left" w:pos="963"/>
        </w:tabs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2 B: Did you water the plants on the balcony, too?   </w:t>
      </w:r>
    </w:p>
    <w:p w:rsidR="004E36F0" w:rsidRDefault="004E36F0" w:rsidP="003E3962">
      <w:pPr>
        <w:widowControl w:val="0"/>
        <w:tabs>
          <w:tab w:val="left" w:pos="963"/>
        </w:tabs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A: Yes, we did.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tabs>
          <w:tab w:val="left" w:pos="963"/>
        </w:tabs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3 B: Did her boyfriend come?   </w:t>
      </w:r>
    </w:p>
    <w:p w:rsidR="004E36F0" w:rsidRDefault="004E36F0" w:rsidP="003E3962">
      <w:pPr>
        <w:widowControl w:val="0"/>
        <w:tabs>
          <w:tab w:val="left" w:pos="963"/>
        </w:tabs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A: No, he didn’t.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4 B: What did you give him?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5 B: Why did you tell him to go?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6 B: Did he wash the saucepans, too?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A: No, he didn’t.   </w:t>
      </w:r>
    </w:p>
    <w:p w:rsidR="004E36F0" w:rsidRDefault="004E36F0" w:rsidP="003E3962">
      <w:pPr>
        <w:widowControl w:val="0"/>
        <w:autoSpaceDE w:val="0"/>
        <w:autoSpaceDN w:val="0"/>
        <w:adjustRightInd w:val="0"/>
        <w:outlineLvl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4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She didn’t have breakfast.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2 She got on/caught the bus at 8:30.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3 She left her violin on the bus.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4 She arrived at school at 8:45.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tabs>
          <w:tab w:val="left" w:pos="963"/>
        </w:tabs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5 She didn’t have orchestra practice (because Miss Spence was ill).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5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1 helped   2 made   3 tidied   4 ironed   5 did   6 had   7 wrote   8 went   9 met   10 got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6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Students’ own answers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7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Students’ own answers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outlineLvl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7 CZAS PRESENT PERFECT SIMPLE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1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have already chosen   2 haven’t tried it yet   3 Have (you) already spent it   4 haven’t found it yet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2   </w:t>
      </w:r>
    </w:p>
    <w:p w:rsidR="004E36F0" w:rsidRPr="006A119B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i/>
          <w:iCs/>
          <w:lang w:val="en-GB"/>
        </w:rPr>
      </w:pPr>
      <w:r w:rsidRPr="006A119B">
        <w:rPr>
          <w:rFonts w:ascii="Times" w:hAnsi="Times" w:cs="Times"/>
          <w:i/>
          <w:iCs/>
          <w:lang w:val="en-GB"/>
        </w:rPr>
        <w:t xml:space="preserve">Students’ own ideas  </w:t>
      </w:r>
    </w:p>
    <w:p w:rsidR="004E36F0" w:rsidRDefault="004E36F0" w:rsidP="003E3962">
      <w:pPr>
        <w:widowControl w:val="0"/>
        <w:autoSpaceDE w:val="0"/>
        <w:autoSpaceDN w:val="0"/>
        <w:adjustRightInd w:val="0"/>
        <w:outlineLvl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3   </w:t>
      </w:r>
    </w:p>
    <w:p w:rsidR="004E36F0" w:rsidRDefault="004E36F0" w:rsidP="003E3962">
      <w:pPr>
        <w:widowControl w:val="0"/>
        <w:tabs>
          <w:tab w:val="left" w:pos="200"/>
        </w:tabs>
        <w:autoSpaceDE w:val="0"/>
        <w:autoSpaceDN w:val="0"/>
        <w:adjustRightInd w:val="0"/>
        <w:outlineLvl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1 A: Have you ever seen Buckingham Palace?   </w:t>
      </w:r>
    </w:p>
    <w:p w:rsidR="004E36F0" w:rsidRDefault="004E36F0" w:rsidP="003E3962">
      <w:pPr>
        <w:widowControl w:val="0"/>
        <w:tabs>
          <w:tab w:val="left" w:pos="200"/>
        </w:tabs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You: Yes, I’ve seen Buckingham Palace./No, I haven’t seen Buckingham Palace.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outlineLvl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2 A: Have you ever been to another country?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You: Yes, I’ve been to another country./No, I haven’t been to another country.   </w:t>
      </w:r>
    </w:p>
    <w:p w:rsidR="004E36F0" w:rsidRDefault="004E36F0" w:rsidP="003E3962">
      <w:pPr>
        <w:widowControl w:val="0"/>
        <w:autoSpaceDE w:val="0"/>
        <w:autoSpaceDN w:val="0"/>
        <w:adjustRightInd w:val="0"/>
        <w:outlineLvl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3 A: Have you ever climbed a mountain?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You: Yes, I’ve climbed a mountain./No, I haven’t climbed a mountain.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outlineLvl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4 A: Have you ever met a famous person?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You: Yes, I’ve met a famous person./No, I haven’t met a famous person.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outlineLvl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5 A: Have you ever skated?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You: Yes, I’ve skated./No, I haven’t skated.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outlineLvl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6 A: Have you ever cooked a meal?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You: Yes, I’ve cooked a meal./No, I haven’t cooked a meal.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tabs>
          <w:tab w:val="left" w:pos="963"/>
        </w:tabs>
        <w:autoSpaceDE w:val="0"/>
        <w:autoSpaceDN w:val="0"/>
        <w:adjustRightInd w:val="0"/>
        <w:outlineLvl w:val="0"/>
        <w:rPr>
          <w:rFonts w:ascii="Times" w:hAnsi="Times" w:cs="Times"/>
          <w:lang w:val="en-GB"/>
        </w:rPr>
      </w:pPr>
      <w:bookmarkStart w:id="1" w:name="Pg4"/>
      <w:bookmarkEnd w:id="1"/>
      <w:r>
        <w:rPr>
          <w:rFonts w:ascii="Times" w:hAnsi="Times" w:cs="Times"/>
          <w:lang w:val="en-GB"/>
        </w:rPr>
        <w:t xml:space="preserve">7 A: Have you ever read a story in English?   </w:t>
      </w:r>
    </w:p>
    <w:p w:rsidR="004E36F0" w:rsidRDefault="004E36F0" w:rsidP="003E3962">
      <w:pPr>
        <w:widowControl w:val="0"/>
        <w:tabs>
          <w:tab w:val="left" w:pos="963"/>
        </w:tabs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You: Yes, I’ve read a story in English./No, I haven’t read a story in English.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outlineLvl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8 A: Have you ever broken a bone?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You: Yes, I’ve broken a bone./No, I haven’t broken a bone.   </w:t>
      </w:r>
    </w:p>
    <w:p w:rsidR="004E36F0" w:rsidRDefault="004E36F0" w:rsidP="003E3962">
      <w:pPr>
        <w:widowControl w:val="0"/>
        <w:autoSpaceDE w:val="0"/>
        <w:autoSpaceDN w:val="0"/>
        <w:adjustRightInd w:val="0"/>
        <w:outlineLvl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4   </w:t>
      </w:r>
    </w:p>
    <w:p w:rsidR="004E36F0" w:rsidRPr="006A119B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i/>
          <w:iCs/>
          <w:lang w:val="en-GB"/>
        </w:rPr>
      </w:pPr>
      <w:r w:rsidRPr="006A119B">
        <w:rPr>
          <w:rFonts w:ascii="Times" w:hAnsi="Times" w:cs="Times"/>
          <w:i/>
          <w:iCs/>
          <w:lang w:val="en-GB"/>
        </w:rPr>
        <w:t xml:space="preserve">Students’ own ideas   </w:t>
      </w:r>
    </w:p>
    <w:p w:rsidR="004E36F0" w:rsidRDefault="004E36F0" w:rsidP="003E3962">
      <w:pPr>
        <w:widowControl w:val="0"/>
        <w:autoSpaceDE w:val="0"/>
        <w:autoSpaceDN w:val="0"/>
        <w:adjustRightInd w:val="0"/>
        <w:outlineLvl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5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Because she’s already read them.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2 Because she’s already checked it.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3 Because she’s already answered it.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4 Because she’s already called.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5 Because she’s just had one.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6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I went in 2007.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2 How long did you stay there?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3 I stayed for two months.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4 Have you ever been there?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5 I haven’t been to Morocco, but I’ve been to Tunisia.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6 What was it like?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7 It was really interesting.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8 Were you there (for) long?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9 I was only there for two weeks.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10 I’ve just started learning Arabic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11 I had my first class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outlineLvl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8 CZAS PAST CONTINUOUS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1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She was cycling (in)to the city centre.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2 You were playing basketball.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3 We were swimming.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tabs>
          <w:tab w:val="left" w:pos="195"/>
        </w:tabs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4</w:t>
      </w:r>
      <w:r>
        <w:rPr>
          <w:rFonts w:ascii="Times" w:hAnsi="Times" w:cs="Times"/>
          <w:lang w:val="en-GB"/>
        </w:rPr>
        <w:tab/>
        <w:t>They were doing judo/having a judo class.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5 I was writing/sending an e-mail.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6 He was making a cake.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2   </w:t>
      </w:r>
    </w:p>
    <w:p w:rsidR="004E36F0" w:rsidRDefault="004E36F0" w:rsidP="003E3962">
      <w:pPr>
        <w:widowControl w:val="0"/>
        <w:tabs>
          <w:tab w:val="left" w:pos="200"/>
        </w:tabs>
        <w:autoSpaceDE w:val="0"/>
        <w:autoSpaceDN w:val="0"/>
        <w:adjustRightInd w:val="0"/>
        <w:outlineLvl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1 A: Why were you complaining to the waiter?   </w:t>
      </w:r>
    </w:p>
    <w:p w:rsidR="004E36F0" w:rsidRDefault="004E36F0" w:rsidP="003E3962">
      <w:pPr>
        <w:widowControl w:val="0"/>
        <w:tabs>
          <w:tab w:val="left" w:pos="200"/>
        </w:tabs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B: I wasn’t complaining.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A: Yes, you were.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B: I was just telling him the soup was cold.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outlineLvl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2 B: I wasn’t singing.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A: You were not listening to me at all.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B: Yes, I was.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A: OK. What was I saying?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3   </w:t>
      </w:r>
    </w:p>
    <w:p w:rsidR="004E36F0" w:rsidRPr="006A119B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i/>
          <w:iCs/>
          <w:lang w:val="en-GB"/>
        </w:rPr>
      </w:pPr>
      <w:r w:rsidRPr="006A119B">
        <w:rPr>
          <w:rFonts w:ascii="Times" w:hAnsi="Times" w:cs="Times"/>
          <w:i/>
          <w:iCs/>
          <w:lang w:val="en-GB"/>
        </w:rPr>
        <w:t>Students’ own ideas</w:t>
      </w:r>
      <w:r w:rsidRPr="006A119B">
        <w:rPr>
          <w:rFonts w:ascii="Times" w:hAnsi="Times" w:cs="Times"/>
          <w:b/>
          <w:bCs/>
          <w:i/>
          <w:i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outlineLvl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4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was driving   2 parked   3 was looking for   4 blew   5 didn’t chase   6 let   7 was looking in   8 was cleaning   9 recognised   10 dropped   11 began   12 turned   13 was giving   14 threw   15 was still laughing   16 pulled   17 left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outlineLvl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5   </w:t>
      </w:r>
    </w:p>
    <w:p w:rsidR="004E36F0" w:rsidRDefault="004E36F0" w:rsidP="003E3962">
      <w:pPr>
        <w:widowControl w:val="0"/>
        <w:tabs>
          <w:tab w:val="left" w:pos="200"/>
        </w:tabs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What happened while she was looking for some money?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2 Why did the window cleaner drop his sponge?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3 What did the traffic warden give her?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4 Why did she pull the (window cleaner’s) ladder away from the window?/Why did she leave the window cleaner hanging on(to) the window ledge?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6   </w:t>
      </w:r>
    </w:p>
    <w:p w:rsidR="004E36F0" w:rsidRDefault="004E36F0" w:rsidP="003E3962">
      <w:pPr>
        <w:widowControl w:val="0"/>
        <w:tabs>
          <w:tab w:val="left" w:pos="229"/>
        </w:tabs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1E They were waiting for the bus when it began to rain./While they were waiting for the bus, it began to rain.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tabs>
          <w:tab w:val="left" w:pos="229"/>
        </w:tabs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2D She had an accident when/while she was driving home.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tabs>
          <w:tab w:val="left" w:pos="229"/>
        </w:tabs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3B Was he cleaning the windows when he fell off the ladder?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tabs>
          <w:tab w:val="left" w:pos="229"/>
        </w:tabs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4A She saw a shark when/while she was swimming in the sea.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5G I wasn’t wearing shoes when I cut my foot.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6F I was taking a shower when somebody knocked at the door./While I was taking a shower, somebody knocked at the door.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outlineLvl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9 CZAS PAST PERFECT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1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’d left   2 had Linda been   3 ’d been   4 had she spent   5 had been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2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hadn’t reserved   2 had forgotten   3 hadn’t seen   4 had received   5 hadn’t flown   6 hadn’t played   7 hadn’t shut   8 had eaten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3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1 ’d shown   got   2 ’d read   rang   3 ’d just finished   spilt   4 ’d cleaned   dropped   5 ’d got   decided   6 ’d just moved   came   7 ’d looked   told   8 ’d heard   said   9 I’d picked   arrived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outlineLvl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POWTÓRZENIE 5–9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1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were wearing   2 hasn’t lost   3 had written   4 didn’t have   5 have you been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Pr="00464C48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</w:rPr>
      </w:pPr>
      <w:r w:rsidRPr="00464C48">
        <w:rPr>
          <w:rFonts w:ascii="Times" w:hAnsi="Times" w:cs="Times"/>
          <w:b/>
          <w:bCs/>
        </w:rPr>
        <w:t xml:space="preserve">Zadanie 2   </w:t>
      </w:r>
    </w:p>
    <w:p w:rsidR="004E36F0" w:rsidRPr="00464C48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</w:rPr>
      </w:pPr>
      <w:r w:rsidRPr="00464C48">
        <w:rPr>
          <w:rFonts w:ascii="Times" w:hAnsi="Times" w:cs="Times"/>
        </w:rPr>
        <w:t>1 B   2 B   3 C   4 C   5 B</w:t>
      </w:r>
      <w:r w:rsidRPr="00464C48">
        <w:rPr>
          <w:rFonts w:ascii="Times" w:hAnsi="Times" w:cs="Times"/>
          <w:b/>
          <w:bCs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outlineLvl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3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1 did   want   who was sitting   2 Did   which   were wearing   cost   3 who was standing   looked   4 went   where, were giving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4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stopped   2 has (ever) been   3 had been   4 were waiting   5 didn’t want   6 was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Pr="00464C48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</w:rPr>
      </w:pPr>
      <w:r w:rsidRPr="00464C48">
        <w:rPr>
          <w:rFonts w:ascii="Times" w:hAnsi="Times" w:cs="Times"/>
          <w:b/>
          <w:bCs/>
        </w:rPr>
        <w:t xml:space="preserve">Zadanie 5   </w:t>
      </w:r>
    </w:p>
    <w:p w:rsidR="004E36F0" w:rsidRPr="00464C48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</w:rPr>
      </w:pPr>
      <w:r w:rsidRPr="00464C48">
        <w:rPr>
          <w:rFonts w:ascii="Times" w:hAnsi="Times" w:cs="Times"/>
        </w:rPr>
        <w:t>1 C   2 F   3 D</w:t>
      </w:r>
      <w:r w:rsidRPr="00464C48">
        <w:rPr>
          <w:rFonts w:ascii="Times" w:hAnsi="Times" w:cs="Times"/>
          <w:b/>
          <w:bCs/>
        </w:rPr>
        <w:t xml:space="preserve">   </w:t>
      </w:r>
    </w:p>
    <w:p w:rsidR="004E36F0" w:rsidRPr="00464C48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</w:rPr>
      </w:pPr>
      <w:r w:rsidRPr="00464C48">
        <w:rPr>
          <w:rFonts w:ascii="Times" w:hAnsi="Times" w:cs="Times"/>
          <w:b/>
          <w:bCs/>
        </w:rPr>
        <w:t xml:space="preserve">Zadanie 6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got/arrived here an/one hour   2 was watching the film   3 haven’t seen Mr Smith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7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has never failed   2 really didn’t know   3 What film were you watching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outlineLvl w:val="0"/>
        <w:rPr>
          <w:rFonts w:ascii="Times" w:hAnsi="Times" w:cs="Times"/>
          <w:b/>
          <w:bCs/>
          <w:i/>
          <w:iCs/>
        </w:rPr>
      </w:pPr>
      <w:r>
        <w:rPr>
          <w:rFonts w:ascii="Times" w:hAnsi="Times" w:cs="Times"/>
          <w:b/>
          <w:bCs/>
        </w:rPr>
        <w:t xml:space="preserve">10 WYRAŻANIE PRZYSZŁOŚCI – </w:t>
      </w:r>
      <w:r>
        <w:rPr>
          <w:rFonts w:ascii="Times" w:hAnsi="Times" w:cs="Times"/>
          <w:b/>
          <w:bCs/>
          <w:i/>
          <w:iCs/>
        </w:rPr>
        <w:t xml:space="preserve">be going to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 xml:space="preserve">Zadanie 1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Sam’s going to go camping.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2 Jack’s going to cycle to the beach every day.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3 We’re going to study French in Paris.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4 Georgia’s going to go sailing.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5 Craig and Joe’re going to walk in the mountains.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6 Matthew’s going to write some songs.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2   </w:t>
      </w:r>
    </w:p>
    <w:p w:rsidR="004E36F0" w:rsidRPr="006A119B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i/>
          <w:iCs/>
          <w:lang w:val="en-GB"/>
        </w:rPr>
      </w:pPr>
      <w:r w:rsidRPr="006A119B">
        <w:rPr>
          <w:rFonts w:ascii="Times" w:hAnsi="Times" w:cs="Times"/>
          <w:i/>
          <w:iCs/>
          <w:lang w:val="en-GB"/>
        </w:rPr>
        <w:t xml:space="preserve">Students’ own ideas  </w:t>
      </w:r>
    </w:p>
    <w:p w:rsidR="004E36F0" w:rsidRDefault="004E36F0" w:rsidP="003E3962">
      <w:pPr>
        <w:widowControl w:val="0"/>
        <w:autoSpaceDE w:val="0"/>
        <w:autoSpaceDN w:val="0"/>
        <w:adjustRightInd w:val="0"/>
        <w:outlineLvl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3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’s going to drop   2 ’re going to dance   3 ’s going to chase   4 ’s going to dive   5 ’s going to hit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outlineLvl w:val="0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 xml:space="preserve">11 WYRAŻANIE PRZYSZŁOŚCI – czas Present Continuous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 xml:space="preserve">Zadanie 1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1 isn’t coming   2 ’re visiting   3 ’re having   4 ’s leaving   5 Are you staying   6 aren’t having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2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are you doing   2 ’m helping   3 ’re making   4 ’m revising   5 ’re having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3   </w:t>
      </w:r>
    </w:p>
    <w:p w:rsidR="004E36F0" w:rsidRDefault="004E36F0" w:rsidP="003E3962">
      <w:pPr>
        <w:widowControl w:val="0"/>
        <w:autoSpaceDE w:val="0"/>
        <w:autoSpaceDN w:val="0"/>
        <w:adjustRightInd w:val="0"/>
        <w:outlineLvl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aren’t giving   2 ’re rehearsing   3 ’re traveling (to Los Angeles)   4 ’re looking for a new house   5 ’re playing golf   6 isn’t doing   7 ’s flying   8 ’re spending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outlineLvl w:val="0"/>
        <w:rPr>
          <w:rFonts w:ascii="Times" w:hAnsi="Times" w:cs="Times"/>
          <w:b/>
          <w:bCs/>
          <w:i/>
          <w:iCs/>
        </w:rPr>
      </w:pPr>
      <w:r>
        <w:rPr>
          <w:rFonts w:ascii="Times" w:hAnsi="Times" w:cs="Times"/>
          <w:b/>
          <w:bCs/>
        </w:rPr>
        <w:t xml:space="preserve">12 WYRAŻANIE PRZYSZŁOŚCI – czas Future Simple oraz </w:t>
      </w:r>
      <w:r>
        <w:rPr>
          <w:rFonts w:ascii="Times" w:hAnsi="Times" w:cs="Times"/>
          <w:b/>
          <w:bCs/>
          <w:i/>
          <w:iCs/>
        </w:rPr>
        <w:t xml:space="preserve">might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1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Most houses will use solar energy.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2 Doctors will find a cure for AIDS.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3 Astronauts will land on a new planet.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4 Most people will drive electric cars.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5 Women will earn more money than men.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6 There won’t be as many poor people in the world.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Pr="00464C48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</w:rPr>
      </w:pPr>
      <w:r w:rsidRPr="00464C48">
        <w:rPr>
          <w:rFonts w:ascii="Times" w:hAnsi="Times" w:cs="Times"/>
          <w:b/>
          <w:bCs/>
        </w:rPr>
        <w:t xml:space="preserve">Zadanie 2   </w:t>
      </w:r>
    </w:p>
    <w:p w:rsidR="004E36F0" w:rsidRPr="00464C48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 w:rsidRPr="00464C48">
        <w:rPr>
          <w:rFonts w:ascii="Times" w:hAnsi="Times" w:cs="Times"/>
        </w:rPr>
        <w:t xml:space="preserve">1 A   2 F   3 G   4 D   5 E   6 B   </w:t>
      </w:r>
    </w:p>
    <w:p w:rsidR="004E36F0" w:rsidRDefault="004E36F0" w:rsidP="003E3962">
      <w:pPr>
        <w:widowControl w:val="0"/>
        <w:autoSpaceDE w:val="0"/>
        <w:autoSpaceDN w:val="0"/>
        <w:adjustRightInd w:val="0"/>
        <w:outlineLvl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3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1 E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I’m taking a raincoat because it might rain a lot.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2 B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I’m taking some cassettes because I might not like Sandy’s taste in music.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3 C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I’m taking a good book because I might want to read on the train.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4 F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I’m taking my swimming things because there might be a pool in the village.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5 G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I’m taking films for my camera because there might not be any at the shop.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6 A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I’m taking a can opener because Alex might not remember to bring one.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7 H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I’m taking a torch because we might go for walks at night.   </w:t>
      </w:r>
    </w:p>
    <w:p w:rsidR="004E36F0" w:rsidRDefault="004E36F0" w:rsidP="003E3962">
      <w:pPr>
        <w:widowControl w:val="0"/>
        <w:autoSpaceDE w:val="0"/>
        <w:autoSpaceDN w:val="0"/>
        <w:adjustRightInd w:val="0"/>
        <w:outlineLvl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4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might   2 might   3 will   4 won’t   5 ’ll   6 won’t   7 will   8 will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outlineLvl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POWTÓRZENIE 10–12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1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’re going to miss   2 Are you going to tell   3 ’m taking/’m going to take   4 am I going to do   5 ’re going to spill   6 are you doing/are you going to do   7 is going to fail   8 ’re going to have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2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I’ll be   2 He’s going to see   3 I won’t tell   4 he’s going to look for   5 is going to fall  6 I’m not going to sit   7 I’m going to faint   8 he’ll be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3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’m working   2 won’t disturb   3 will people spend   4 ’re flying   5 ’ll buy   6 ’re going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Pr="00464C48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</w:rPr>
      </w:pPr>
      <w:r w:rsidRPr="00464C48">
        <w:rPr>
          <w:rFonts w:ascii="Times" w:hAnsi="Times" w:cs="Times"/>
          <w:b/>
          <w:bCs/>
        </w:rPr>
        <w:t xml:space="preserve">Zadanie 4   </w:t>
      </w:r>
    </w:p>
    <w:p w:rsidR="004E36F0" w:rsidRPr="00464C48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</w:rPr>
      </w:pPr>
      <w:r w:rsidRPr="00464C48">
        <w:rPr>
          <w:rFonts w:ascii="Times" w:hAnsi="Times" w:cs="Times"/>
        </w:rPr>
        <w:t>1 C   2 B   3 A   4 C   5 C</w:t>
      </w:r>
      <w:r w:rsidRPr="00464C48">
        <w:rPr>
          <w:rFonts w:ascii="Times" w:hAnsi="Times" w:cs="Times"/>
          <w:b/>
          <w:bCs/>
        </w:rPr>
        <w:t xml:space="preserve">   </w:t>
      </w:r>
    </w:p>
    <w:p w:rsidR="004E36F0" w:rsidRPr="00464C48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</w:rPr>
      </w:pPr>
      <w:r w:rsidRPr="00464C48">
        <w:rPr>
          <w:rFonts w:ascii="Times" w:hAnsi="Times" w:cs="Times"/>
          <w:b/>
          <w:bCs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outlineLvl w:val="0"/>
        <w:rPr>
          <w:rFonts w:ascii="Times" w:hAnsi="Times" w:cs="Times"/>
          <w:b/>
          <w:bCs/>
          <w:i/>
          <w:iCs/>
          <w:lang w:val="en-GB"/>
        </w:rPr>
      </w:pPr>
      <w:r>
        <w:rPr>
          <w:rFonts w:ascii="Times" w:hAnsi="Times" w:cs="Times"/>
          <w:b/>
          <w:bCs/>
          <w:lang w:val="en-GB"/>
        </w:rPr>
        <w:t>13</w:t>
      </w:r>
      <w:r>
        <w:rPr>
          <w:rFonts w:ascii="Times" w:hAnsi="Times" w:cs="Times"/>
          <w:b/>
          <w:bCs/>
          <w:i/>
          <w:iCs/>
          <w:lang w:val="en-GB"/>
        </w:rPr>
        <w:t xml:space="preserve"> CAN/COULD/BE ABLE TO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1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can speak   2 can’t/cannot use   3 Can (you) mend   4 can count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2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Can I have this jam/jar/marmalade?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2 Can I borrow your magazine/newspaper?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3 Can I watch TV?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4 Can I use the/your phone?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5 Can I open the/this present?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 xml:space="preserve">6 Can I wash my hands? </w:t>
      </w:r>
      <w:r>
        <w:rPr>
          <w:rFonts w:ascii="Times" w:hAnsi="Times" w:cs="Times"/>
          <w:lang w:val="en-GB"/>
        </w:rPr>
        <w:br/>
      </w:r>
      <w:r>
        <w:rPr>
          <w:rFonts w:ascii="Times" w:hAnsi="Times" w:cs="Times"/>
          <w:b/>
          <w:bCs/>
          <w:lang w:val="en-GB"/>
        </w:rPr>
        <w:t xml:space="preserve">Zadanie 3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Can penguins fly? No, they can’t.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2 Can snakes swim? Yes, they can.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3 Can ostriches fly? No, they can’t.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4 Can frogs live on land? Yes, they can.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5 Can storks eat frogs? Yes, they can.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6 Can giant tortoises live to 100? Yes, they can.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4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Can   2 can’t/cannot   3 couldn’t   4 Will (you) be able to   5 could   6 been able to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outlineLvl w:val="0"/>
        <w:rPr>
          <w:rFonts w:ascii="Times" w:hAnsi="Times" w:cs="Times"/>
          <w:b/>
          <w:bCs/>
          <w:i/>
          <w:iCs/>
          <w:lang w:val="en-GB"/>
        </w:rPr>
      </w:pPr>
      <w:r>
        <w:rPr>
          <w:rFonts w:ascii="Times" w:hAnsi="Times" w:cs="Times"/>
          <w:b/>
          <w:bCs/>
          <w:lang w:val="en-GB"/>
        </w:rPr>
        <w:t>14 </w:t>
      </w:r>
      <w:r>
        <w:rPr>
          <w:rFonts w:ascii="Times" w:hAnsi="Times" w:cs="Times"/>
          <w:b/>
          <w:bCs/>
          <w:i/>
          <w:iCs/>
          <w:lang w:val="en-GB"/>
        </w:rPr>
        <w:t xml:space="preserve">MUST, MUSTN’T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1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1 You mustn’t smoke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2 You mustn’t pick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3 You must buy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4 You mustn’t drop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5 You mustn’t drive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6 You must leave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7 You mustn’t swim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8 You must wear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2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You must make your bed every morning.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2 You mustn’t play loud music in your room.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3 You mustn’t use the showers after 11 p.m.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4 You mustn’t drink water from the bathroom taps.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5 You must clean the washbasin after use.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6 You mustn’t eat in your room.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7 You must empty the rubbish bins every morning.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8 You must write down your name for a packed lunch before 10.30 at night.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9 You mustn’t leave anything valuable in your room.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10 You must tell us where you are going each day.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11 You must switch off your mobile phone before 11 p.m.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tabs>
          <w:tab w:val="left" w:pos="963"/>
        </w:tabs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12 You mustn’t wear muddy boots or shoes in the house.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outlineLvl w:val="0"/>
        <w:rPr>
          <w:rFonts w:ascii="Times" w:hAnsi="Times" w:cs="Times"/>
          <w:b/>
          <w:bCs/>
          <w:i/>
          <w:iCs/>
          <w:lang w:val="en-GB"/>
        </w:rPr>
      </w:pPr>
      <w:r>
        <w:rPr>
          <w:rFonts w:ascii="Times" w:hAnsi="Times" w:cs="Times"/>
          <w:b/>
          <w:bCs/>
          <w:lang w:val="en-GB"/>
        </w:rPr>
        <w:t>15 </w:t>
      </w:r>
      <w:r>
        <w:rPr>
          <w:rFonts w:ascii="Times" w:hAnsi="Times" w:cs="Times"/>
          <w:b/>
          <w:bCs/>
          <w:i/>
          <w:iCs/>
          <w:lang w:val="en-GB"/>
        </w:rPr>
        <w:t xml:space="preserve">HAVE TO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1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At 6.30 he has to/’s got to water the plants.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2 At 7 o’clock he has to record the film on TV.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3 At 7.30 he has to/’s got to feed the cat.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4 At 8 o’clock he has to/’s got to do his homework.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5 At 8.30 he has to phone his friend in Zurich.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2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Do we have to go to the party?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2 When does she have to start?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3 How far do you have to run?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4 Do I have to fill in a form?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5 Do we have to pay extra?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6 Do they have to work long hours?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7 Does she have to work late every night?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8 Do you have to take exams?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9 Do we have to book the tickets?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Pr="00464C48" w:rsidRDefault="004E36F0" w:rsidP="003E3962">
      <w:pPr>
        <w:widowControl w:val="0"/>
        <w:autoSpaceDE w:val="0"/>
        <w:autoSpaceDN w:val="0"/>
        <w:adjustRightInd w:val="0"/>
        <w:outlineLvl w:val="0"/>
        <w:rPr>
          <w:rFonts w:ascii="Times" w:hAnsi="Times" w:cs="Times"/>
          <w:b/>
          <w:bCs/>
          <w:i/>
          <w:iCs/>
        </w:rPr>
      </w:pPr>
      <w:r w:rsidRPr="00464C48">
        <w:rPr>
          <w:rFonts w:ascii="Times" w:hAnsi="Times" w:cs="Times"/>
          <w:b/>
          <w:bCs/>
        </w:rPr>
        <w:t>16 </w:t>
      </w:r>
      <w:r w:rsidRPr="00464C48">
        <w:rPr>
          <w:rFonts w:ascii="Times" w:hAnsi="Times" w:cs="Times"/>
          <w:b/>
          <w:bCs/>
          <w:i/>
          <w:iCs/>
        </w:rPr>
        <w:t xml:space="preserve">SHOULD   </w:t>
      </w:r>
    </w:p>
    <w:p w:rsidR="004E36F0" w:rsidRPr="00464C48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</w:rPr>
      </w:pPr>
      <w:r w:rsidRPr="00464C48">
        <w:rPr>
          <w:rFonts w:ascii="Times" w:hAnsi="Times" w:cs="Times"/>
          <w:b/>
          <w:bCs/>
        </w:rPr>
        <w:t xml:space="preserve">Zadanie 1   </w:t>
      </w:r>
    </w:p>
    <w:p w:rsidR="004E36F0" w:rsidRPr="00464C48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 w:rsidRPr="00464C48">
        <w:rPr>
          <w:rFonts w:ascii="Times" w:hAnsi="Times" w:cs="Times"/>
        </w:rPr>
        <w:t xml:space="preserve">1 D   2 B   3 E   4 A   5 C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2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1 should go home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2 shouldn’t be hard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3 should work harder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4 shouldn’t wear jeans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5 should (I) do with this salad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6 shouldn’t eat so much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7 should read the instructions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3   </w:t>
      </w:r>
    </w:p>
    <w:p w:rsidR="004E36F0" w:rsidRDefault="004E36F0" w:rsidP="003E3962">
      <w:pPr>
        <w:widowControl w:val="0"/>
        <w:tabs>
          <w:tab w:val="left" w:pos="200"/>
        </w:tabs>
        <w:autoSpaceDE w:val="0"/>
        <w:autoSpaceDN w:val="0"/>
        <w:adjustRightInd w:val="0"/>
        <w:outlineLvl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1 What should they do?   </w:t>
      </w:r>
    </w:p>
    <w:p w:rsidR="004E36F0" w:rsidRDefault="004E36F0" w:rsidP="003E3962">
      <w:pPr>
        <w:widowControl w:val="0"/>
        <w:tabs>
          <w:tab w:val="left" w:pos="200"/>
        </w:tabs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B: They should go to a gym.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outlineLvl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2 What should he do?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B: He should phone a doctor.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outlineLvl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3 What should I do?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B: You should look them up in a dictionary.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outlineLvl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4 What should she do?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B: She should ask someone (the way).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outlineLvl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5 What should he do?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B: He should take swimming lessons.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outlineLvl w:val="0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 xml:space="preserve">17 TRYB ROZKAZUJĄCY, WYRAŻANIE PROPOZYCJI I SUGESTII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1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Cross when the light is green.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2 Don’t smoke in this car.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3 Don’t put your feet on the seats.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4 Switch off the light before you leave.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5 Keep off the grass.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6 Don’t use a mobile phone in this restaurant.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7 Wear a safety helmet.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tabs>
          <w:tab w:val="center" w:pos="4532"/>
        </w:tabs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2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rather   2 prefer/like   3 Let’s   4 don’t   5 like/prefer   6 could   7 Shall   8 like   9 love   10 sounds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outlineLvl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18 PYTANIA POŚREDNIE   </w:t>
      </w:r>
    </w:p>
    <w:p w:rsidR="004E36F0" w:rsidRDefault="004E36F0" w:rsidP="003E3962">
      <w:pPr>
        <w:widowControl w:val="0"/>
        <w:autoSpaceDE w:val="0"/>
        <w:autoSpaceDN w:val="0"/>
        <w:adjustRightInd w:val="0"/>
        <w:outlineLvl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1   </w:t>
      </w:r>
    </w:p>
    <w:p w:rsidR="004E36F0" w:rsidRDefault="004E36F0" w:rsidP="003E3962">
      <w:pPr>
        <w:widowControl w:val="0"/>
        <w:autoSpaceDE w:val="0"/>
        <w:autoSpaceDN w:val="0"/>
        <w:adjustRightInd w:val="0"/>
        <w:outlineLvl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1 Liam is   2 if Neil likes   3 where your dad works   4 who that girl is   5 whether the train to London has left   6 the concert finished   7 your parents have got   8 if Steven rang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2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1 Janey went on holiday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2 how much skiing lessons are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3 if your mum works in a school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4 his glasses are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5 how long the film lasts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6 if there are any good shops here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outlineLvl w:val="0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 xml:space="preserve">POWTÓRZENIE 13–18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 xml:space="preserve">Zadanie 1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</w:rPr>
      </w:pPr>
      <w:r>
        <w:rPr>
          <w:rFonts w:ascii="Times" w:hAnsi="Times" w:cs="Times"/>
        </w:rPr>
        <w:t>1 A   2 B   3 C   4 B   5 B</w:t>
      </w:r>
      <w:r>
        <w:rPr>
          <w:rFonts w:ascii="Times" w:hAnsi="Times" w:cs="Times"/>
          <w:b/>
          <w:bCs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2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if   2 Let’s   3 Don’t   4 Can   5 Shall   6 doesn’t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3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A   2 B   3 A   4 A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outlineLvl w:val="0"/>
        <w:rPr>
          <w:rFonts w:ascii="Times" w:hAnsi="Times" w:cs="Times"/>
          <w:b/>
          <w:bCs/>
          <w:i/>
          <w:i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19 </w:t>
      </w:r>
      <w:r>
        <w:rPr>
          <w:rFonts w:ascii="Times" w:hAnsi="Times" w:cs="Times"/>
          <w:b/>
          <w:bCs/>
          <w:i/>
          <w:iCs/>
          <w:lang w:val="en-GB"/>
        </w:rPr>
        <w:t xml:space="preserve">THERE IS/ARE, THERE WAS/WERE, THERE WILL BE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1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1 There’s a sofa (in the room).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2 There’s a vase (on the table).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3 There’re (some) flowers (in the vase).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4 There’s a TV (on the cupboard).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5 There’re (some) chairs (in the room).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6 There’re (some) books (on a bookshelf).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7 There’re (some) cats (on the sofa).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8 There aren’t (any) dogs (in the room).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9 There’re (some) pictures (on the wall).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10 There isn’t a desk (in the room).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2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Is there   there isn’t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2 are there   There are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3 Is there   there isn’t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4 Is there   there is   There is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5 are there   There are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6 Are there   there aren’t   There is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7 Is there   there is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3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There was   2 There weren’t   3 There were   4 There wasn’t   5 There is   6 There are   7 There aren’t   8 There isn’t   9 There won’t be   10 There won’t be   11 There will be   12 There will be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4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1 there is   2 there will be   3 Will there be   4 were there   5 there were   6 there are   7 there is   8 Is there   9 there isn’t   10 there are   11 There was   12 were there   13 There were   14 there will be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5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There   2 it   3 it   4 It   5 There   6 There   7 it   8 it   9 there   10 It   11 there   12 There   13 there   14 it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20 STRONA BIERNA – CZAS PRESENT PERFECT, FUTURE SIMPLE, PRESENT SIMPLE, PAST SIMPLE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1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Tea is grown in India.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2 Cars are not/aren’t repaired here.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3 How is ice cream made?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4 The keys are not/aren’t kept here.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5 When is dinner served?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2   </w:t>
      </w:r>
    </w:p>
    <w:p w:rsidR="004E36F0" w:rsidRDefault="004E36F0" w:rsidP="003E3962">
      <w:pPr>
        <w:widowControl w:val="0"/>
        <w:tabs>
          <w:tab w:val="left" w:pos="200"/>
        </w:tabs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A: Is fruit cake eaten with cheese in parts of northern England?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B: Yes, it is.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tabs>
          <w:tab w:val="left" w:pos="200"/>
        </w:tabs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2 A: Are uniforms worn by all schoolchildren in England?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B: No, they aren’t.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tabs>
          <w:tab w:val="left" w:pos="200"/>
        </w:tabs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3 A: Is wine produced in England?   </w:t>
      </w:r>
    </w:p>
    <w:p w:rsidR="004E36F0" w:rsidRDefault="004E36F0" w:rsidP="003E3962">
      <w:pPr>
        <w:widowControl w:val="0"/>
        <w:tabs>
          <w:tab w:val="left" w:pos="200"/>
        </w:tabs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B: Yes, it is.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tabs>
          <w:tab w:val="left" w:pos="200"/>
        </w:tabs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3   </w:t>
      </w:r>
    </w:p>
    <w:p w:rsidR="004E36F0" w:rsidRDefault="004E36F0" w:rsidP="003E3962">
      <w:pPr>
        <w:widowControl w:val="0"/>
        <w:tabs>
          <w:tab w:val="left" w:pos="200"/>
        </w:tabs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All the articles for the school magazine aren’t/are not written by teachers.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All the articles for the school magazine/They are written by students.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tabs>
          <w:tab w:val="left" w:pos="200"/>
        </w:tabs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2 She isn’t/is not driven to work by her husband.   </w:t>
      </w:r>
    </w:p>
    <w:p w:rsidR="004E36F0" w:rsidRDefault="004E36F0" w:rsidP="003E3962">
      <w:pPr>
        <w:widowControl w:val="0"/>
        <w:tabs>
          <w:tab w:val="left" w:pos="200"/>
        </w:tabs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She is driven to work by her chauffeur.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3 Her letters aren’t/are not typed by her cleaning lady.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Her letters are typed by her secretary.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tabs>
          <w:tab w:val="left" w:pos="200"/>
        </w:tabs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4 The architect’s plans are not/are not checked by an artist.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The architect’s plans are checked by an engineer.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5 The restaurant isn’t/is not owned by a famous film director.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The restaurant is owned by a well-known TV chef.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4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was published   2 was opened   3 was raised   4 was (first) performed   5 were eaten   6 were invented   7 was discovered   8 was introduced   9 was used   10 was (first) heard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5   </w:t>
      </w:r>
    </w:p>
    <w:p w:rsidR="004E36F0" w:rsidRDefault="004E36F0" w:rsidP="003E3962">
      <w:pPr>
        <w:widowControl w:val="0"/>
        <w:tabs>
          <w:tab w:val="left" w:pos="195"/>
        </w:tabs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(When) was the world’s first postage stamp used?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It was used on 6</w:t>
      </w:r>
      <w:r>
        <w:rPr>
          <w:rFonts w:ascii="Times" w:hAnsi="Times" w:cs="Times"/>
          <w:vertAlign w:val="superscript"/>
          <w:lang w:val="en-GB"/>
        </w:rPr>
        <w:t>th</w:t>
      </w:r>
      <w:r>
        <w:rPr>
          <w:rFonts w:ascii="Times" w:hAnsi="Times" w:cs="Times"/>
          <w:lang w:val="en-GB"/>
        </w:rPr>
        <w:t xml:space="preserve"> May 1840.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tabs>
          <w:tab w:val="left" w:pos="195"/>
        </w:tabs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2 (When) was the first paper produced?   </w:t>
      </w:r>
    </w:p>
    <w:p w:rsidR="004E36F0" w:rsidRDefault="004E36F0" w:rsidP="003E3962">
      <w:pPr>
        <w:widowControl w:val="0"/>
        <w:tabs>
          <w:tab w:val="left" w:pos="195"/>
        </w:tabs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It was produced in AD105 in China.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tabs>
          <w:tab w:val="left" w:pos="195"/>
        </w:tabs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3 (When) was the first jigsaw puzzle made?   </w:t>
      </w:r>
    </w:p>
    <w:p w:rsidR="004E36F0" w:rsidRDefault="004E36F0" w:rsidP="003E3962">
      <w:pPr>
        <w:widowControl w:val="0"/>
        <w:tabs>
          <w:tab w:val="left" w:pos="195"/>
        </w:tabs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It was made in 1760s.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tabs>
          <w:tab w:val="left" w:pos="195"/>
        </w:tabs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4 (When) was the telephone invented?   </w:t>
      </w:r>
    </w:p>
    <w:p w:rsidR="004E36F0" w:rsidRDefault="004E36F0" w:rsidP="003E3962">
      <w:pPr>
        <w:widowControl w:val="0"/>
        <w:tabs>
          <w:tab w:val="left" w:pos="195"/>
        </w:tabs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It was invented in 1876 in the USA by Alexander Graham Bell.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tabs>
          <w:tab w:val="left" w:pos="195"/>
        </w:tabs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5 (When) was radium discovered?   </w:t>
      </w:r>
    </w:p>
    <w:p w:rsidR="004E36F0" w:rsidRDefault="004E36F0" w:rsidP="003E3962">
      <w:pPr>
        <w:widowControl w:val="0"/>
        <w:tabs>
          <w:tab w:val="left" w:pos="195"/>
        </w:tabs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It was discovered in 1898 by Maria Skłodowska-Curie.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6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1 was hit   was damaged   weren’t hurt   2 were found   3 was examined   was thought   was (probably) dropped   </w:t>
      </w:r>
    </w:p>
    <w:p w:rsidR="004E36F0" w:rsidRDefault="004E36F0" w:rsidP="003E3962">
      <w:pPr>
        <w:widowControl w:val="0"/>
        <w:autoSpaceDE w:val="0"/>
        <w:autoSpaceDN w:val="0"/>
        <w:adjustRightInd w:val="0"/>
        <w:outlineLvl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7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was invented   2 is served   3 was asked   4 were fixed   5 is played   6 are cultivated   7 was arrested   8 are made   9 is controlled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8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1 The lights have been left on.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2 All the food has been eaten.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3 The fridge has been emptied.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4 Your clothes have been thrown all over the place.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5 Food has been dropped all over the floor.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6 Coffee has been spilt on my new carpet.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7 All the orange juice has been drunk.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8 Why has the cat been allowed to sleep on my bed?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9 Why has the central heating been turned up so high?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10 Your room hasn’t been tidied.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11 Your books haven’t been taken back to the library.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12 The plants haven’t been watered.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9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must not be beaten   2 will be made   3 will be held   4 will be increased   5 must be attended   6 could be dropped   7 must be worn   8 should not be worn   9 cannot be bought   10 should not be worn   11 will be made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10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1 have been taken   2 has shown   3 do   4 drives   5 am sometimes asked   6 teach   7 am paid   8 do not have to   9 have not heard   10 Has his motorbike been repaired   11 Has he found   12 have just been given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outlineLvl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POWTÓRZENIE 19–20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1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1 It was   2 there were   3 it wasn’t   4 there will be   5 there will (only) be   6 it will be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2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1 Was   painted   wasn’t   was painted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2 Did   win   didn’t   was won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3 Is   made   isn’t   is made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4 Are   hunted   aren’t   are hunted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3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1 Where were the first modern Olympic Games held?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The first Olympic Games were held in Athens.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2 Where was Johnny Depp born?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Johnny Depp was born in Kentucky, USA.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3 Where are bagpipes played?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Bagpipes are played in Scotland.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4 When was the first CD album sold?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The first CD album was sold in 1982.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5 When was the first Thanksgiving celebrated?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The first Thanksgiving was celebrated in 1621.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Pr="00464C48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</w:rPr>
      </w:pPr>
      <w:r w:rsidRPr="00464C48">
        <w:rPr>
          <w:rFonts w:ascii="Times" w:hAnsi="Times" w:cs="Times"/>
          <w:b/>
          <w:bCs/>
        </w:rPr>
        <w:t xml:space="preserve">Zadanie 4   </w:t>
      </w:r>
    </w:p>
    <w:p w:rsidR="004E36F0" w:rsidRPr="00464C48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</w:rPr>
      </w:pPr>
      <w:r w:rsidRPr="00464C48">
        <w:rPr>
          <w:rFonts w:ascii="Times" w:hAnsi="Times" w:cs="Times"/>
        </w:rPr>
        <w:t>1 C   2 B   3 F   4 D</w:t>
      </w:r>
      <w:r w:rsidRPr="00464C48">
        <w:rPr>
          <w:rFonts w:ascii="Times" w:hAnsi="Times" w:cs="Times"/>
          <w:b/>
          <w:bCs/>
        </w:rPr>
        <w:t xml:space="preserve">   </w:t>
      </w:r>
    </w:p>
    <w:p w:rsidR="004E36F0" w:rsidRPr="00464C48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</w:rPr>
      </w:pPr>
      <w:r w:rsidRPr="00464C48">
        <w:rPr>
          <w:rFonts w:ascii="Times" w:hAnsi="Times" w:cs="Times"/>
          <w:b/>
          <w:bCs/>
        </w:rPr>
        <w:t xml:space="preserve">Zadanie 5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1 be told what to do soon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2 been given twenty French words to remember by Monday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3 were taken to the cinema by Tom’s dad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4 There is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6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there weren’t   2 it will be cold   3 There are ten trains   4 was found by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Pr="00464C48" w:rsidRDefault="004E36F0" w:rsidP="003E3962">
      <w:pPr>
        <w:widowControl w:val="0"/>
        <w:autoSpaceDE w:val="0"/>
        <w:autoSpaceDN w:val="0"/>
        <w:adjustRightInd w:val="0"/>
        <w:outlineLvl w:val="0"/>
        <w:rPr>
          <w:rFonts w:ascii="Times" w:hAnsi="Times" w:cs="Times"/>
          <w:b/>
          <w:bCs/>
        </w:rPr>
      </w:pPr>
      <w:r w:rsidRPr="00464C48">
        <w:rPr>
          <w:rFonts w:ascii="Times" w:hAnsi="Times" w:cs="Times"/>
          <w:b/>
          <w:bCs/>
        </w:rPr>
        <w:t xml:space="preserve">21 ZDANIA WARUNKOWE I CZASOWE   </w:t>
      </w:r>
    </w:p>
    <w:p w:rsidR="004E36F0" w:rsidRPr="00464C48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</w:rPr>
      </w:pPr>
      <w:r w:rsidRPr="00464C48">
        <w:rPr>
          <w:rFonts w:ascii="Times" w:hAnsi="Times" w:cs="Times"/>
          <w:b/>
          <w:bCs/>
        </w:rPr>
        <w:t xml:space="preserve">Zadanie 1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1 If my dad’s car doesn’t work, he goes to work by bus.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2 My brother always watches football if it isn’t on too late.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3 If we are still asleep at 7 o’clock, our dog always wakes us up.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4 If a person drives at 80kph, their car uses less petrol than at 120kph.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5 We always get extra pocket money if we do extra housework.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6 If a person switches on their computer but doesn’t use it for some time, the screensaver comes on.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Pr="00464C48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</w:rPr>
      </w:pPr>
      <w:r w:rsidRPr="00464C48">
        <w:rPr>
          <w:rFonts w:ascii="Times" w:hAnsi="Times" w:cs="Times"/>
          <w:b/>
          <w:bCs/>
        </w:rPr>
        <w:t xml:space="preserve">Zadanie 2   </w:t>
      </w:r>
    </w:p>
    <w:p w:rsidR="004E36F0" w:rsidRPr="00464C48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 w:rsidRPr="00464C48">
        <w:rPr>
          <w:rFonts w:ascii="Times" w:hAnsi="Times" w:cs="Times"/>
        </w:rPr>
        <w:t xml:space="preserve">1A will hurt   1B hurt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2A put on   2B will put on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3A will   3B do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4A gets   4B will get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5A gives   5B will give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6A isn’t   6B won’t be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3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1 ’ll write   have   2 don’t leave   won’t catch   3 get   will be   4 won’t want   have   5 won’t go   doesn’t go   6 take   ’ll exchange   7 ’ll be   don’t take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4   </w:t>
      </w:r>
    </w:p>
    <w:p w:rsidR="004E36F0" w:rsidRDefault="004E36F0" w:rsidP="003E3962">
      <w:pPr>
        <w:widowControl w:val="0"/>
        <w:tabs>
          <w:tab w:val="left" w:pos="963"/>
        </w:tabs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weren’t, would go   2 would, weren’t   3 catch, will cook   4 will get burnt, don’t put   5 would we do, didn’t have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tabs>
          <w:tab w:val="left" w:pos="963"/>
        </w:tabs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5   </w:t>
      </w:r>
    </w:p>
    <w:p w:rsidR="004E36F0" w:rsidRDefault="004E36F0" w:rsidP="003E3962">
      <w:pPr>
        <w:widowControl w:val="0"/>
        <w:tabs>
          <w:tab w:val="left" w:pos="963"/>
        </w:tabs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1 I will have some money   </w:t>
      </w:r>
    </w:p>
    <w:p w:rsidR="004E36F0" w:rsidRDefault="004E36F0" w:rsidP="003E3962">
      <w:pPr>
        <w:widowControl w:val="0"/>
        <w:tabs>
          <w:tab w:val="left" w:pos="963"/>
        </w:tabs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2 if I wanted (to get) a job   </w:t>
      </w:r>
    </w:p>
    <w:p w:rsidR="004E36F0" w:rsidRDefault="004E36F0" w:rsidP="003E3962">
      <w:pPr>
        <w:widowControl w:val="0"/>
        <w:tabs>
          <w:tab w:val="left" w:pos="963"/>
        </w:tabs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3 What would you do   </w:t>
      </w:r>
    </w:p>
    <w:p w:rsidR="004E36F0" w:rsidRDefault="004E36F0" w:rsidP="003E3962">
      <w:pPr>
        <w:widowControl w:val="0"/>
        <w:tabs>
          <w:tab w:val="left" w:pos="963"/>
        </w:tabs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4 If I were you   </w:t>
      </w:r>
    </w:p>
    <w:p w:rsidR="004E36F0" w:rsidRDefault="004E36F0" w:rsidP="003E3962">
      <w:pPr>
        <w:widowControl w:val="0"/>
        <w:tabs>
          <w:tab w:val="left" w:pos="963"/>
        </w:tabs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5 if she didn’t know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tabs>
          <w:tab w:val="left" w:pos="963"/>
        </w:tabs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6   </w:t>
      </w:r>
    </w:p>
    <w:p w:rsidR="004E36F0" w:rsidRDefault="004E36F0" w:rsidP="003E3962">
      <w:pPr>
        <w:widowControl w:val="0"/>
        <w:tabs>
          <w:tab w:val="left" w:pos="963"/>
        </w:tabs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He won’t buy it until you give him the money.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tabs>
          <w:tab w:val="left" w:pos="963"/>
        </w:tabs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2 When Dad finds out about this, there will be trouble.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tabs>
          <w:tab w:val="left" w:pos="963"/>
        </w:tabs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3 I’ll turn the gas off as soon as the water boils.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tabs>
          <w:tab w:val="left" w:pos="963"/>
        </w:tabs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4 Before she cuts the cake, will you take a photo of it?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tabs>
          <w:tab w:val="left" w:pos="963"/>
        </w:tabs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5 What will you do after you finish your exams?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tabs>
          <w:tab w:val="left" w:pos="963"/>
        </w:tabs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6 What will he do when he gets to New York?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tabs>
          <w:tab w:val="left" w:pos="963"/>
        </w:tabs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7 Why won’t she wait until Martha brings the car?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tabs>
          <w:tab w:val="left" w:pos="963"/>
        </w:tabs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8 Will you write to me as soon as he sends you the photos?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tabs>
          <w:tab w:val="left" w:pos="963"/>
        </w:tabs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7   </w:t>
      </w:r>
    </w:p>
    <w:p w:rsidR="004E36F0" w:rsidRDefault="004E36F0" w:rsidP="003E3962">
      <w:pPr>
        <w:widowControl w:val="0"/>
        <w:tabs>
          <w:tab w:val="left" w:pos="963"/>
        </w:tabs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1H As soon as we finish our exams, we’ll all go clubbing.   </w:t>
      </w:r>
    </w:p>
    <w:p w:rsidR="004E36F0" w:rsidRDefault="004E36F0" w:rsidP="003E3962">
      <w:pPr>
        <w:widowControl w:val="0"/>
        <w:tabs>
          <w:tab w:val="left" w:pos="963"/>
        </w:tabs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2C Before you throw away that letter, I’ll read it one last time.   </w:t>
      </w:r>
    </w:p>
    <w:p w:rsidR="004E36F0" w:rsidRDefault="004E36F0" w:rsidP="003E3962">
      <w:pPr>
        <w:widowControl w:val="0"/>
        <w:tabs>
          <w:tab w:val="left" w:pos="963"/>
        </w:tabs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3A I’ll be able to talk to you in private when everyone goes out.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tabs>
          <w:tab w:val="left" w:pos="963"/>
        </w:tabs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4E After she leaves school, she’ll probably go to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tabs>
          <w:tab w:val="left" w:pos="963"/>
        </w:tabs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university in the States.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tabs>
          <w:tab w:val="left" w:pos="963"/>
        </w:tabs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5G We won’t buy any more fruit until we finish all the oranges.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tabs>
          <w:tab w:val="left" w:pos="963"/>
        </w:tabs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 xml:space="preserve">6F When Jenny comes into the room, we’ll all jump up and sing </w:t>
      </w:r>
      <w:r>
        <w:rPr>
          <w:rFonts w:ascii="Times" w:hAnsi="Times" w:cs="Times"/>
          <w:i/>
          <w:iCs/>
          <w:lang w:val="en-GB"/>
        </w:rPr>
        <w:t>Happy Birthday</w:t>
      </w:r>
      <w:r>
        <w:rPr>
          <w:rFonts w:ascii="Times" w:hAnsi="Times" w:cs="Times"/>
          <w:lang w:val="en-GB"/>
        </w:rPr>
        <w:t>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tabs>
          <w:tab w:val="left" w:pos="963"/>
        </w:tabs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7D Will you close the window before I die of cold?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tabs>
          <w:tab w:val="left" w:pos="963"/>
        </w:tabs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tabs>
          <w:tab w:val="left" w:pos="963"/>
        </w:tabs>
        <w:autoSpaceDE w:val="0"/>
        <w:autoSpaceDN w:val="0"/>
        <w:adjustRightInd w:val="0"/>
        <w:outlineLvl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22 MOWA ZALEŻNA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1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Martin said (that) he didn’t have any money because he had lost his wallet the night before.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2 Gill said (that) she would see Juan again the following week.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3 Sally said (that) she had tried skiing the year before and she had hurt herself badly.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4 Mrs Carter said (that) she was looking for a good teacher for her son.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5 Helen said (that) she and her sister wanted to go abroad for their summer holidays.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6 Mr Smith said (that) he had arrived the night before and he was already feeling better.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7 James said (that) it had been a wonderful party and that they had enjoyed themselves a lot.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2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that she loved art as well as music.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2 that she had just returned from Japan.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3 that she didn’t play any instruments.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4 that she had recorded her first hit song at the age of twenty-five.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5 that she was giving a concert in Paris in August.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3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The doctor (asked Suzy) if she was feeling a bit better this/that week.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2 The shop assistant (asked Dave) if he was going to take the brown shoes.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3 (Gina’s) parents (asked her) what time she would be back that night.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4 My sister (asked me) if I had bought anything for Dad’s birthday.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5 The teacher (asked Peter) what his answer was to Question 4.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6 The dentist (asked Mark) which tooth was giving him trouble.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4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when I had bought it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2 how old I was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3 if I had my driving licence with me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4 if he/she could see it.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5 where I was going.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6 where I lived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7 if I was a student (or) if I had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8 where I had just come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9 what time I had left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10 if I had been anywhere near the After Dark Club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5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The teacher told us to put our books away.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2 The teacher told us to write our names on our test papers.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3 The teacher told us to read the instructions carefully.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4 The teacher told us to write the answers in pencil.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5 The teacher told us not to use pens.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6 The teacher told us to stop writing at 11 o’clock.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7 The teacher told us not to look at our friends’ answers.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8 The teacher told us not to talk at any time during the test.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9 The teacher told us not to leave the room without asking.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10 The teacher told us not to eat or drink in this/that room.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6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he could ask   2 had to be at/had to leave for/had to go to   3 if she had enjoyed her time   4 had been   5 she didn’t want   6 that   7 what she had liked   8 she hadn’t liked   9 she would be coming back   10 Maria was leaving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Pr="00464C48" w:rsidRDefault="004E36F0" w:rsidP="003E3962">
      <w:pPr>
        <w:widowControl w:val="0"/>
        <w:autoSpaceDE w:val="0"/>
        <w:autoSpaceDN w:val="0"/>
        <w:adjustRightInd w:val="0"/>
        <w:outlineLvl w:val="0"/>
        <w:rPr>
          <w:rFonts w:ascii="Times" w:hAnsi="Times" w:cs="Times"/>
          <w:b/>
          <w:bCs/>
        </w:rPr>
      </w:pPr>
      <w:r w:rsidRPr="00464C48">
        <w:rPr>
          <w:rFonts w:ascii="Times" w:hAnsi="Times" w:cs="Times"/>
          <w:b/>
          <w:bCs/>
        </w:rPr>
        <w:t xml:space="preserve">POWTÓRZENIE 21–22   </w:t>
      </w:r>
    </w:p>
    <w:p w:rsidR="004E36F0" w:rsidRPr="00464C48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</w:rPr>
      </w:pPr>
      <w:r w:rsidRPr="00464C48">
        <w:rPr>
          <w:rFonts w:ascii="Times" w:hAnsi="Times" w:cs="Times"/>
          <w:b/>
          <w:bCs/>
        </w:rPr>
        <w:t xml:space="preserve">Zadanie 1   </w:t>
      </w:r>
    </w:p>
    <w:p w:rsidR="004E36F0" w:rsidRPr="00464C48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</w:rPr>
      </w:pPr>
      <w:r w:rsidRPr="00464C48">
        <w:rPr>
          <w:rFonts w:ascii="Times" w:hAnsi="Times" w:cs="Times"/>
        </w:rPr>
        <w:t>1 were   2 will   3 don’t   4 pushes   5 makes</w:t>
      </w:r>
      <w:r w:rsidRPr="00464C48">
        <w:rPr>
          <w:rFonts w:ascii="Times" w:hAnsi="Times" w:cs="Times"/>
          <w:b/>
          <w:bCs/>
        </w:rPr>
        <w:t xml:space="preserve">   </w:t>
      </w:r>
    </w:p>
    <w:p w:rsidR="004E36F0" w:rsidRPr="00464C48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</w:rPr>
      </w:pPr>
      <w:r w:rsidRPr="00464C48">
        <w:rPr>
          <w:rFonts w:ascii="Times" w:hAnsi="Times" w:cs="Times"/>
          <w:b/>
          <w:bCs/>
        </w:rPr>
        <w:t xml:space="preserve">Zadanie 2   </w:t>
      </w:r>
    </w:p>
    <w:p w:rsidR="004E36F0" w:rsidRDefault="004E36F0" w:rsidP="003E3962">
      <w:pPr>
        <w:widowControl w:val="0"/>
        <w:autoSpaceDE w:val="0"/>
        <w:autoSpaceDN w:val="0"/>
        <w:adjustRightInd w:val="0"/>
        <w:outlineLvl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1 if you/we had (got) €5 you/we could lend her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2 to turn your CD player down/if you could turn your CD player down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3 what was on at the cinema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4 she had never been to France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5 to shut the door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6 she was making a cake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3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won’t see   come   2 arrives   will start   3 reads   won’t let   4 ’ll wash   sees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Pr="00464C48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</w:rPr>
      </w:pPr>
      <w:r w:rsidRPr="00464C48">
        <w:rPr>
          <w:rFonts w:ascii="Times" w:hAnsi="Times" w:cs="Times"/>
          <w:b/>
          <w:bCs/>
        </w:rPr>
        <w:t xml:space="preserve">Zadanie 4   </w:t>
      </w:r>
    </w:p>
    <w:p w:rsidR="004E36F0" w:rsidRPr="00464C48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</w:rPr>
      </w:pPr>
      <w:r w:rsidRPr="00464C48">
        <w:rPr>
          <w:rFonts w:ascii="Times" w:hAnsi="Times" w:cs="Times"/>
        </w:rPr>
        <w:t>1 A 2 B 3 B 4 C 5 C</w:t>
      </w:r>
      <w:r w:rsidRPr="00464C48">
        <w:rPr>
          <w:rFonts w:ascii="Times" w:hAnsi="Times" w:cs="Times"/>
          <w:b/>
          <w:bCs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5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not to forget 2 he had been awake 3 until the exam finishes 4 would you go to bed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outlineLvl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6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1 to run 2 to call 3 had happened 4 will do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outlineLvl w:val="0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 xml:space="preserve">23 ZDANIA PRZYDAWKOWE DEFINIUJĄCE – </w:t>
      </w:r>
      <w:r>
        <w:rPr>
          <w:rFonts w:ascii="Times" w:hAnsi="Times" w:cs="Times"/>
          <w:b/>
          <w:bCs/>
          <w:i/>
          <w:iCs/>
        </w:rPr>
        <w:t>who, which, when</w:t>
      </w:r>
      <w:r>
        <w:rPr>
          <w:rFonts w:ascii="Times" w:hAnsi="Times" w:cs="Times"/>
          <w:b/>
          <w:bCs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 xml:space="preserve">Zadanie 1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 xml:space="preserve">1 F   2 A   3 C   4 I   5 B   6 L   7 J   8 G   9 D   10 H   11 K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2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which   2 who   3 where   4 which   5 who   6 where</w:t>
      </w:r>
      <w:r>
        <w:rPr>
          <w:rFonts w:ascii="Times" w:hAnsi="Times" w:cs="Times"/>
          <w:b/>
          <w:bCs/>
          <w:lang w:val="en-GB"/>
        </w:rPr>
        <w:t xml:space="preserve">   </w:t>
      </w:r>
      <w:r>
        <w:rPr>
          <w:rFonts w:ascii="Times" w:hAnsi="Times" w:cs="Times"/>
          <w:lang w:val="en-GB"/>
        </w:rPr>
        <w:t>7 where   8 which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3   </w:t>
      </w:r>
    </w:p>
    <w:p w:rsidR="004E36F0" w:rsidRDefault="004E36F0" w:rsidP="003E3962">
      <w:pPr>
        <w:widowControl w:val="0"/>
        <w:tabs>
          <w:tab w:val="left" w:pos="200"/>
        </w:tabs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The woman who saw the accident called the police.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tabs>
          <w:tab w:val="left" w:pos="200"/>
        </w:tabs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2 Last year we went to a small town near the coast where my uncle has a summer house.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tabs>
          <w:tab w:val="left" w:pos="200"/>
        </w:tabs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3 The robbers left the car which they used for the robbery outside the stadium.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4 Where are the books which were on the table?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5 The field where we camped last weekend is next to a river.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4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where they sell carpets.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2 who saved his baby sister’s life.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3 where my brother broke his leg.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4 who uses herbs to cure people.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5 who works better with music the background?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outlineLvl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24 ZDANIA OKOLICZNIKOWE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1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She is on a diet so as not to put on weight.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2 We are saving money to go abroad this summer.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3 She looked at the ground so as not to start laughing.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4 I’m going to the hospital to give my aunt some chocolates.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5 Can you take your shoes off so as not to make a noise?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6 Paul went to Canada to visit his relatives.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7 My mother needs some flour and eggs to make a cake.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8 Let’s leave early so as not to arrive in the dark.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 xml:space="preserve">Zadanie 2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</w:rPr>
      </w:pPr>
      <w:r>
        <w:rPr>
          <w:rFonts w:ascii="Times" w:hAnsi="Times" w:cs="Times"/>
        </w:rPr>
        <w:t>1 G   2 F   3 A   4 E   5 B   6 C</w:t>
      </w:r>
      <w:r>
        <w:rPr>
          <w:rFonts w:ascii="Times" w:hAnsi="Times" w:cs="Times"/>
          <w:b/>
          <w:bCs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 xml:space="preserve">   </w:t>
      </w:r>
    </w:p>
    <w:p w:rsidR="004E36F0" w:rsidRPr="00464C48" w:rsidRDefault="004E36F0" w:rsidP="003E3962">
      <w:pPr>
        <w:widowControl w:val="0"/>
        <w:autoSpaceDE w:val="0"/>
        <w:autoSpaceDN w:val="0"/>
        <w:adjustRightInd w:val="0"/>
        <w:outlineLvl w:val="0"/>
        <w:rPr>
          <w:rFonts w:ascii="Times" w:hAnsi="Times" w:cs="Times"/>
          <w:b/>
          <w:bCs/>
          <w:lang w:val="en-US"/>
        </w:rPr>
      </w:pPr>
      <w:r w:rsidRPr="00464C48">
        <w:rPr>
          <w:rFonts w:ascii="Times" w:hAnsi="Times" w:cs="Times"/>
          <w:b/>
          <w:bCs/>
          <w:lang w:val="en-US"/>
        </w:rPr>
        <w:t xml:space="preserve">25 SPÓJNIKI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1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or   2 so   3 and   4 because   but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2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Before I left for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2 While I was walking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3 After arriving at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4 After the first lesson finishes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</w:rPr>
      </w:pPr>
      <w:r>
        <w:rPr>
          <w:rFonts w:ascii="Times" w:hAnsi="Times" w:cs="Times"/>
        </w:rPr>
        <w:t>5 unless I eat something</w:t>
      </w:r>
      <w:r>
        <w:rPr>
          <w:rFonts w:ascii="Times" w:hAnsi="Times" w:cs="Times"/>
          <w:b/>
          <w:bCs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outlineLvl w:val="0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 xml:space="preserve">26 KONSTRUKCJE CZASOWNIKOWE Z FORMĄ </w:t>
      </w:r>
      <w:r>
        <w:rPr>
          <w:rFonts w:ascii="Times" w:hAnsi="Times" w:cs="Times"/>
          <w:b/>
          <w:bCs/>
          <w:i/>
          <w:iCs/>
        </w:rPr>
        <w:t>GERUND</w:t>
      </w:r>
      <w:r>
        <w:rPr>
          <w:rFonts w:ascii="Times" w:hAnsi="Times" w:cs="Times"/>
          <w:b/>
          <w:bCs/>
        </w:rPr>
        <w:t xml:space="preserve"> LUB BEZOKOLICZNIKIEM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1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making   2 swimming   3 losing   4 listening   5 running   6 cancelling   7 smoking   8 borrowing   9 sleeping   10 beginning   writing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outlineLvl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2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to get 2 to leave 3 to take 4 to pack 5 to get 6 to go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outlineLvl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3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wants to play; likes playing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2 doesn’t want to go; doesn’t like sitting/being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3 doesn’t want to watch; hates watching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4 want to go; love going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4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to ask   2 joining   3 to be   4 organising   5 studying   6 to remember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outlineLvl w:val="0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 xml:space="preserve">27 ZDANIA Z DWOMA DOPEŁNIENIAMI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 xml:space="preserve">Zadanie 1   </w:t>
      </w:r>
    </w:p>
    <w:p w:rsidR="004E36F0" w:rsidRPr="00464C48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US"/>
        </w:rPr>
      </w:pPr>
      <w:r w:rsidRPr="00464C48">
        <w:rPr>
          <w:rFonts w:ascii="Times" w:hAnsi="Times" w:cs="Times"/>
          <w:lang w:val="en-US"/>
        </w:rPr>
        <w:t xml:space="preserve">1 Neil gave me a CD.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2 Neil gave a CD to me.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3 Carole showed us her photos at school.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4 Carole showed her photos to us at school.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5 I sent an email to my friend.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6 I sent my friend an email.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outlineLvl w:val="0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 xml:space="preserve">POWTÓRZENIE 23–27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 xml:space="preserve">Zadanie 1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</w:rPr>
      </w:pPr>
      <w:r>
        <w:rPr>
          <w:rFonts w:ascii="Times" w:hAnsi="Times" w:cs="Times"/>
        </w:rPr>
        <w:t>1 C   2 A   3 C   4 B   5 A   6 C</w:t>
      </w:r>
      <w:r>
        <w:rPr>
          <w:rFonts w:ascii="Times" w:hAnsi="Times" w:cs="Times"/>
          <w:b/>
          <w:bCs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2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to Tommy   2 me   3 to you   4 to me   5 for my mum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3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for   2 because   3 to   4 me   5 so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outlineLvl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28 PRZYMIOTNIKI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1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It isn’t bright enough.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2 It’s too heavy.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3 I’m not tall enough.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4 I’m too tired.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5 They’re too busy.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6 They’re not big enough.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7 They’re too expensive.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8 He isn’t well enough.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9 It isn’t tight enough.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outlineLvl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2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such an</w:t>
      </w:r>
      <w:r>
        <w:rPr>
          <w:rFonts w:ascii="Times" w:hAnsi="Times" w:cs="Times"/>
          <w:b/>
          <w:bCs/>
          <w:lang w:val="en-GB"/>
        </w:rPr>
        <w:t xml:space="preserve">   </w:t>
      </w:r>
      <w:r>
        <w:rPr>
          <w:rFonts w:ascii="Times" w:hAnsi="Times" w:cs="Times"/>
          <w:lang w:val="en-GB"/>
        </w:rPr>
        <w:t>2 so</w:t>
      </w:r>
      <w:r>
        <w:rPr>
          <w:rFonts w:ascii="Times" w:hAnsi="Times" w:cs="Times"/>
          <w:b/>
          <w:bCs/>
          <w:lang w:val="en-GB"/>
        </w:rPr>
        <w:t xml:space="preserve">   </w:t>
      </w:r>
      <w:r>
        <w:rPr>
          <w:rFonts w:ascii="Times" w:hAnsi="Times" w:cs="Times"/>
          <w:lang w:val="en-GB"/>
        </w:rPr>
        <w:t>3 so</w:t>
      </w:r>
      <w:r>
        <w:rPr>
          <w:rFonts w:ascii="Times" w:hAnsi="Times" w:cs="Times"/>
          <w:b/>
          <w:bCs/>
          <w:lang w:val="en-GB"/>
        </w:rPr>
        <w:t xml:space="preserve">   </w:t>
      </w:r>
      <w:r>
        <w:rPr>
          <w:rFonts w:ascii="Times" w:hAnsi="Times" w:cs="Times"/>
          <w:lang w:val="en-GB"/>
        </w:rPr>
        <w:t>4 such</w:t>
      </w:r>
      <w:r>
        <w:rPr>
          <w:rFonts w:ascii="Times" w:hAnsi="Times" w:cs="Times"/>
          <w:b/>
          <w:bCs/>
          <w:lang w:val="en-GB"/>
        </w:rPr>
        <w:t xml:space="preserve">   </w:t>
      </w:r>
      <w:r>
        <w:rPr>
          <w:rFonts w:ascii="Times" w:hAnsi="Times" w:cs="Times"/>
          <w:lang w:val="en-GB"/>
        </w:rPr>
        <w:t>5 so</w:t>
      </w:r>
      <w:r>
        <w:rPr>
          <w:rFonts w:ascii="Times" w:hAnsi="Times" w:cs="Times"/>
          <w:b/>
          <w:bCs/>
          <w:lang w:val="en-GB"/>
        </w:rPr>
        <w:t xml:space="preserve">   </w:t>
      </w:r>
      <w:r>
        <w:rPr>
          <w:rFonts w:ascii="Times" w:hAnsi="Times" w:cs="Times"/>
          <w:lang w:val="en-GB"/>
        </w:rPr>
        <w:t>6 such</w:t>
      </w:r>
      <w:r>
        <w:rPr>
          <w:rFonts w:ascii="Times" w:hAnsi="Times" w:cs="Times"/>
          <w:b/>
          <w:bCs/>
          <w:lang w:val="en-GB"/>
        </w:rPr>
        <w:t xml:space="preserve">   </w:t>
      </w:r>
      <w:r>
        <w:rPr>
          <w:rFonts w:ascii="Times" w:hAnsi="Times" w:cs="Times"/>
          <w:lang w:val="en-GB"/>
        </w:rPr>
        <w:t>7 such a</w:t>
      </w:r>
      <w:r>
        <w:rPr>
          <w:rFonts w:ascii="Times" w:hAnsi="Times" w:cs="Times"/>
          <w:b/>
          <w:bCs/>
          <w:lang w:val="en-GB"/>
        </w:rPr>
        <w:t xml:space="preserve">   </w:t>
      </w:r>
      <w:r>
        <w:rPr>
          <w:rFonts w:ascii="Times" w:hAnsi="Times" w:cs="Times"/>
          <w:lang w:val="en-GB"/>
        </w:rPr>
        <w:t>8 so</w:t>
      </w:r>
      <w:r>
        <w:rPr>
          <w:rFonts w:ascii="Times" w:hAnsi="Times" w:cs="Times"/>
          <w:b/>
          <w:bCs/>
          <w:lang w:val="en-GB"/>
        </w:rPr>
        <w:t xml:space="preserve">   </w:t>
      </w:r>
      <w:r>
        <w:rPr>
          <w:rFonts w:ascii="Times" w:hAnsi="Times" w:cs="Times"/>
          <w:lang w:val="en-GB"/>
        </w:rPr>
        <w:t>9 such a</w:t>
      </w:r>
      <w:r>
        <w:rPr>
          <w:rFonts w:ascii="Times" w:hAnsi="Times" w:cs="Times"/>
          <w:b/>
          <w:bCs/>
          <w:lang w:val="en-GB"/>
        </w:rPr>
        <w:t xml:space="preserve">   </w:t>
      </w:r>
      <w:r>
        <w:rPr>
          <w:rFonts w:ascii="Times" w:hAnsi="Times" w:cs="Times"/>
          <w:lang w:val="en-GB"/>
        </w:rPr>
        <w:t>10 such an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3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How wonderful!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2 What a busy place!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3 How disgusting!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4 What a beautiful girl!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5 What a huge temple!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4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1 too far for us to walk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2 was so good that we went to see it twice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3 was such an uncomfortable bed that I slept on the floor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4 an amazing computer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5 How strange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outlineLvl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29 PRZYSŁÓWKI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1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badly   2 carefully   3 early   4 terribly   5 angrily   6 slowly   7 dangerously   8 quietly   9 hard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outlineLvl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2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>1 quickly</w:t>
      </w:r>
      <w:r>
        <w:rPr>
          <w:rFonts w:ascii="Times" w:hAnsi="Times" w:cs="Times"/>
          <w:b/>
          <w:bCs/>
          <w:lang w:val="en-GB"/>
        </w:rPr>
        <w:t xml:space="preserve">   </w:t>
      </w:r>
      <w:r>
        <w:rPr>
          <w:rFonts w:ascii="Times" w:hAnsi="Times" w:cs="Times"/>
          <w:lang w:val="en-GB"/>
        </w:rPr>
        <w:t>2 hard</w:t>
      </w:r>
      <w:r>
        <w:rPr>
          <w:rFonts w:ascii="Times" w:hAnsi="Times" w:cs="Times"/>
          <w:b/>
          <w:bCs/>
          <w:lang w:val="en-GB"/>
        </w:rPr>
        <w:t xml:space="preserve">   </w:t>
      </w:r>
      <w:r>
        <w:rPr>
          <w:rFonts w:ascii="Times" w:hAnsi="Times" w:cs="Times"/>
          <w:lang w:val="en-GB"/>
        </w:rPr>
        <w:t>3 early</w:t>
      </w:r>
      <w:r>
        <w:rPr>
          <w:rFonts w:ascii="Times" w:hAnsi="Times" w:cs="Times"/>
          <w:b/>
          <w:bCs/>
          <w:lang w:val="en-GB"/>
        </w:rPr>
        <w:t xml:space="preserve">   </w:t>
      </w:r>
      <w:r>
        <w:rPr>
          <w:rFonts w:ascii="Times" w:hAnsi="Times" w:cs="Times"/>
          <w:lang w:val="en-GB"/>
        </w:rPr>
        <w:t>4 carefully</w:t>
      </w:r>
      <w:r>
        <w:rPr>
          <w:rFonts w:ascii="Times" w:hAnsi="Times" w:cs="Times"/>
          <w:b/>
          <w:bCs/>
          <w:lang w:val="en-GB"/>
        </w:rPr>
        <w:t xml:space="preserve">   </w:t>
      </w:r>
      <w:r>
        <w:rPr>
          <w:rFonts w:ascii="Times" w:hAnsi="Times" w:cs="Times"/>
          <w:lang w:val="en-GB"/>
        </w:rPr>
        <w:t>5 quietly</w:t>
      </w:r>
      <w:r>
        <w:rPr>
          <w:rFonts w:ascii="Times" w:hAnsi="Times" w:cs="Times"/>
          <w:b/>
          <w:bCs/>
          <w:lang w:val="en-GB"/>
        </w:rPr>
        <w:t xml:space="preserve">   </w:t>
      </w:r>
      <w:r>
        <w:rPr>
          <w:rFonts w:ascii="Times" w:hAnsi="Times" w:cs="Times"/>
          <w:lang w:val="en-GB"/>
        </w:rPr>
        <w:t>6 angrily</w:t>
      </w:r>
      <w:r>
        <w:rPr>
          <w:rFonts w:ascii="Times" w:hAnsi="Times" w:cs="Times"/>
          <w:b/>
          <w:bCs/>
          <w:lang w:val="en-GB"/>
        </w:rPr>
        <w:t xml:space="preserve">   </w:t>
      </w:r>
      <w:r>
        <w:rPr>
          <w:rFonts w:ascii="Times" w:hAnsi="Times" w:cs="Times"/>
          <w:lang w:val="en-GB"/>
        </w:rPr>
        <w:t>7 late</w:t>
      </w:r>
      <w:r>
        <w:rPr>
          <w:rFonts w:ascii="Times" w:hAnsi="Times" w:cs="Times"/>
          <w:b/>
          <w:bCs/>
          <w:lang w:val="en-GB"/>
        </w:rPr>
        <w:t xml:space="preserve">   </w:t>
      </w:r>
      <w:r>
        <w:rPr>
          <w:rFonts w:ascii="Times" w:hAnsi="Times" w:cs="Times"/>
          <w:lang w:val="en-GB"/>
        </w:rPr>
        <w:t>8 cheaply</w:t>
      </w:r>
      <w:r>
        <w:rPr>
          <w:rFonts w:ascii="Times" w:hAnsi="Times" w:cs="Times"/>
          <w:b/>
          <w:bCs/>
          <w:lang w:val="en-GB"/>
        </w:rPr>
        <w:t xml:space="preserve">   </w:t>
      </w:r>
      <w:r>
        <w:rPr>
          <w:rFonts w:ascii="Times" w:hAnsi="Times" w:cs="Times"/>
          <w:lang w:val="en-GB"/>
        </w:rPr>
        <w:t>9 happily</w:t>
      </w:r>
      <w:r>
        <w:rPr>
          <w:rFonts w:ascii="Times" w:hAnsi="Times" w:cs="Times"/>
          <w:b/>
          <w:bCs/>
          <w:lang w:val="en-GB"/>
        </w:rPr>
        <w:t xml:space="preserve">   </w:t>
      </w:r>
      <w:r>
        <w:rPr>
          <w:rFonts w:ascii="Times" w:hAnsi="Times" w:cs="Times"/>
          <w:lang w:val="en-GB"/>
        </w:rPr>
        <w:t xml:space="preserve">10 nervously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3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1 I always do my homework carefully.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2 This is a really good book.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3 I’m very good at tennis.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4 It was a fairly interesting film.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5 This exam is quite difficult.   </w:t>
      </w:r>
    </w:p>
    <w:p w:rsidR="004E36F0" w:rsidRDefault="004E36F0" w:rsidP="003E3962">
      <w:pPr>
        <w:widowControl w:val="0"/>
        <w:autoSpaceDE w:val="0"/>
        <w:autoSpaceDN w:val="0"/>
        <w:adjustRightInd w:val="0"/>
        <w:outlineLvl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4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fast   fast   2 good   well   3 late   4 hard   5 hard   6 late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5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too quickly   2 carefully enough   3 hard enough   4 too cheaply   5 too loudly   6 early enough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Pr="00464C48" w:rsidRDefault="004E36F0" w:rsidP="003E3962">
      <w:pPr>
        <w:widowControl w:val="0"/>
        <w:autoSpaceDE w:val="0"/>
        <w:autoSpaceDN w:val="0"/>
        <w:adjustRightInd w:val="0"/>
        <w:outlineLvl w:val="0"/>
        <w:rPr>
          <w:rFonts w:ascii="Times" w:hAnsi="Times" w:cs="Times"/>
          <w:b/>
          <w:bCs/>
        </w:rPr>
      </w:pPr>
      <w:r w:rsidRPr="00464C48">
        <w:rPr>
          <w:rFonts w:ascii="Times" w:hAnsi="Times" w:cs="Times"/>
          <w:b/>
          <w:bCs/>
        </w:rPr>
        <w:t xml:space="preserve">30 STOPNIOWANIE PRZYMIOTNIKÓW I PRZYSŁÓWKÓW   </w:t>
      </w:r>
    </w:p>
    <w:p w:rsidR="004E36F0" w:rsidRPr="00464C48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</w:rPr>
      </w:pPr>
      <w:r w:rsidRPr="00464C48">
        <w:rPr>
          <w:rFonts w:ascii="Times" w:hAnsi="Times" w:cs="Times"/>
          <w:b/>
          <w:bCs/>
        </w:rPr>
        <w:t xml:space="preserve">Zadanie 1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new   newest   2 bad   worse</w:t>
      </w:r>
      <w:r>
        <w:rPr>
          <w:rFonts w:ascii="Times" w:hAnsi="Times" w:cs="Times"/>
          <w:b/>
          <w:bCs/>
          <w:lang w:val="en-GB"/>
        </w:rPr>
        <w:t xml:space="preserve">   </w:t>
      </w:r>
      <w:r>
        <w:rPr>
          <w:rFonts w:ascii="Times" w:hAnsi="Times" w:cs="Times"/>
          <w:lang w:val="en-GB"/>
        </w:rPr>
        <w:t>3 happy   happiest   4 more exciting   most exciting</w:t>
      </w:r>
      <w:r>
        <w:rPr>
          <w:rFonts w:ascii="Times" w:hAnsi="Times" w:cs="Times"/>
          <w:b/>
          <w:bCs/>
          <w:lang w:val="en-GB"/>
        </w:rPr>
        <w:t xml:space="preserve">   </w:t>
      </w:r>
      <w:r>
        <w:rPr>
          <w:rFonts w:ascii="Times" w:hAnsi="Times" w:cs="Times"/>
          <w:lang w:val="en-GB"/>
        </w:rPr>
        <w:t>5 thinner   thinnest   6 carefully   more carefully</w:t>
      </w:r>
      <w:r>
        <w:rPr>
          <w:rFonts w:ascii="Times" w:hAnsi="Times" w:cs="Times"/>
          <w:b/>
          <w:bCs/>
          <w:lang w:val="en-GB"/>
        </w:rPr>
        <w:t xml:space="preserve">   </w:t>
      </w:r>
      <w:r>
        <w:rPr>
          <w:rFonts w:ascii="Times" w:hAnsi="Times" w:cs="Times"/>
          <w:lang w:val="en-GB"/>
        </w:rPr>
        <w:t>7 quickly   the most quickly   8 more easily   most easily</w:t>
      </w:r>
      <w:r>
        <w:rPr>
          <w:rFonts w:ascii="Times" w:hAnsi="Times" w:cs="Times"/>
          <w:b/>
          <w:bCs/>
          <w:lang w:val="en-GB"/>
        </w:rPr>
        <w:t xml:space="preserve">   </w:t>
      </w:r>
      <w:r>
        <w:rPr>
          <w:rFonts w:ascii="Times" w:hAnsi="Times" w:cs="Times"/>
          <w:lang w:val="en-GB"/>
        </w:rPr>
        <w:t>9 better   best   10 cleverly   more cleverly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2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more friendly   2 more slowly   3 more noisily   4 more careful   5 better   6 more healthily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3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Cycling is healthier than touring in a car.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Touring in a car is easier than cycling.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2 Touring on a motorbike is faster than touring in a car.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Touring in a car is more expensive than touring on a motorbike.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3 Climbing mountains is more exciting than walking in the hills.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Walking in the hills is safer than climbing mountains.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4 Britain is cooler than Egypt.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Egypt is hotter than Britain.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5 Paris is more romantic than Venice.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Venice is more beautiful than Paris.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outlineLvl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4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the worst   2 luckier   3 the stormiest   4 the most poisonous   5 more boring   6 wetter</w:t>
      </w:r>
      <w:r>
        <w:rPr>
          <w:rFonts w:ascii="Times" w:hAnsi="Times" w:cs="Times"/>
          <w:b/>
          <w:bCs/>
          <w:lang w:val="en-GB"/>
        </w:rPr>
        <w:t xml:space="preserve">   </w:t>
      </w:r>
      <w:r>
        <w:rPr>
          <w:rFonts w:ascii="Times" w:hAnsi="Times" w:cs="Times"/>
          <w:lang w:val="en-GB"/>
        </w:rPr>
        <w:t>7 healthier   8 the most brilliant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5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1 isn’t as heavy as   2 isn’t as fast as   3 isn’t as clean as   4 isn’t as easy as   5 isn’t as warm as   6 not as old as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outlineLvl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POWTÓRZENIE 28–30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1   </w:t>
      </w:r>
    </w:p>
    <w:p w:rsidR="004E36F0" w:rsidRDefault="004E36F0" w:rsidP="003E3962">
      <w:pPr>
        <w:widowControl w:val="0"/>
        <w:autoSpaceDE w:val="0"/>
        <w:autoSpaceDN w:val="0"/>
        <w:adjustRightInd w:val="0"/>
        <w:outlineLvl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too 2 badly 3 What 4 How 5 as 6 as 7 the 8 well 9 more 10 enough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Pr="00464C48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</w:rPr>
      </w:pPr>
      <w:r w:rsidRPr="00464C48">
        <w:rPr>
          <w:rFonts w:ascii="Times" w:hAnsi="Times" w:cs="Times"/>
          <w:b/>
          <w:bCs/>
        </w:rPr>
        <w:t xml:space="preserve">Zadanie 2   </w:t>
      </w:r>
    </w:p>
    <w:p w:rsidR="004E36F0" w:rsidRPr="00464C48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 w:rsidRPr="00464C48">
        <w:rPr>
          <w:rFonts w:ascii="Times" w:hAnsi="Times" w:cs="Times"/>
        </w:rPr>
        <w:t xml:space="preserve">1 B   2 B   3 B   4 C   5 B   6 C   7 A   </w:t>
      </w:r>
    </w:p>
    <w:p w:rsidR="004E36F0" w:rsidRPr="00464C48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</w:rPr>
      </w:pPr>
      <w:r w:rsidRPr="00464C48">
        <w:rPr>
          <w:rFonts w:ascii="Times" w:hAnsi="Times" w:cs="Times"/>
          <w:b/>
          <w:bCs/>
        </w:rPr>
        <w:t xml:space="preserve">Zadanie 3   </w:t>
      </w:r>
    </w:p>
    <w:p w:rsidR="004E36F0" w:rsidRPr="00464C48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i/>
          <w:iCs/>
        </w:rPr>
      </w:pPr>
      <w:r w:rsidRPr="00464C48">
        <w:rPr>
          <w:rFonts w:ascii="Times" w:hAnsi="Times" w:cs="Times"/>
          <w:i/>
          <w:iCs/>
        </w:rPr>
        <w:t>Students’ own ideas</w:t>
      </w:r>
      <w:r w:rsidRPr="00464C48">
        <w:rPr>
          <w:rFonts w:ascii="Times" w:hAnsi="Times" w:cs="Times"/>
          <w:b/>
          <w:bCs/>
          <w:i/>
          <w:iCs/>
        </w:rPr>
        <w:t xml:space="preserve">  </w:t>
      </w:r>
    </w:p>
    <w:p w:rsidR="004E36F0" w:rsidRPr="00464C48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</w:rPr>
      </w:pPr>
      <w:r w:rsidRPr="00464C48">
        <w:rPr>
          <w:rFonts w:ascii="Times" w:hAnsi="Times" w:cs="Times"/>
          <w:b/>
          <w:bCs/>
        </w:rPr>
        <w:t xml:space="preserve">   </w:t>
      </w:r>
    </w:p>
    <w:p w:rsidR="004E36F0" w:rsidRPr="00464C48" w:rsidRDefault="004E36F0" w:rsidP="003E3962">
      <w:pPr>
        <w:widowControl w:val="0"/>
        <w:autoSpaceDE w:val="0"/>
        <w:autoSpaceDN w:val="0"/>
        <w:adjustRightInd w:val="0"/>
        <w:outlineLvl w:val="0"/>
        <w:rPr>
          <w:rFonts w:ascii="Times" w:hAnsi="Times" w:cs="Times"/>
          <w:b/>
          <w:bCs/>
        </w:rPr>
      </w:pPr>
      <w:r w:rsidRPr="00464C48">
        <w:rPr>
          <w:rFonts w:ascii="Times" w:hAnsi="Times" w:cs="Times"/>
          <w:b/>
          <w:bCs/>
        </w:rPr>
        <w:t xml:space="preserve">31 LICZEBNIKI GŁÓWNE I PORZĄDKOWE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1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3</w:t>
      </w:r>
      <w:r>
        <w:rPr>
          <w:rFonts w:ascii="Times" w:hAnsi="Times" w:cs="Times"/>
          <w:vertAlign w:val="superscript"/>
          <w:lang w:val="en-GB"/>
        </w:rPr>
        <w:t>rd</w:t>
      </w:r>
      <w:r>
        <w:rPr>
          <w:rFonts w:ascii="Times" w:hAnsi="Times" w:cs="Times"/>
          <w:lang w:val="en-GB"/>
        </w:rPr>
        <w:t xml:space="preserve"> – third, 16 – sixteen, 24</w:t>
      </w:r>
      <w:r>
        <w:rPr>
          <w:rFonts w:ascii="Times" w:hAnsi="Times" w:cs="Times"/>
          <w:vertAlign w:val="superscript"/>
          <w:lang w:val="en-GB"/>
        </w:rPr>
        <w:t>th</w:t>
      </w:r>
      <w:r>
        <w:rPr>
          <w:rFonts w:ascii="Times" w:hAnsi="Times" w:cs="Times"/>
          <w:lang w:val="en-GB"/>
        </w:rPr>
        <w:t xml:space="preserve"> – twenty-fourth, 31 – thirty-one, 55 – fifty-five, 1</w:t>
      </w:r>
      <w:r>
        <w:rPr>
          <w:rFonts w:ascii="Times" w:hAnsi="Times" w:cs="Times"/>
          <w:vertAlign w:val="superscript"/>
          <w:lang w:val="en-GB"/>
        </w:rPr>
        <w:t>st</w:t>
      </w:r>
      <w:r>
        <w:rPr>
          <w:rFonts w:ascii="Times" w:hAnsi="Times" w:cs="Times"/>
          <w:lang w:val="en-GB"/>
        </w:rPr>
        <w:t xml:space="preserve"> – first, 10</w:t>
      </w:r>
      <w:r>
        <w:rPr>
          <w:rFonts w:ascii="Times" w:hAnsi="Times" w:cs="Times"/>
          <w:vertAlign w:val="superscript"/>
          <w:lang w:val="en-GB"/>
        </w:rPr>
        <w:t>th</w:t>
      </w:r>
      <w:r>
        <w:rPr>
          <w:rFonts w:ascii="Times" w:hAnsi="Times" w:cs="Times"/>
          <w:lang w:val="en-GB"/>
        </w:rPr>
        <w:t xml:space="preserve"> – tenth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outlineLvl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2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fifth 2 seventh 3 third 4 first 5 sixth 6 eighth 7 second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outlineLvl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3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eight 2 twelve 3 thirteen 4 twenty 5 fifteen 6 five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outlineLvl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4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twenty-six 2 third 3 first 4 second 5 twelve 6 twelfth 7 tenth 8 fifteenth 9 eight 10 twenty-fifth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outlineLvl w:val="0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 xml:space="preserve">32 LICZBA MNOGA RZECZOWNIKÓW, DOPEŁNIACZ Z ’S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1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women 2 glasses 3 feet 4 trousers 5 shorts 6 teeth 7 knives 8 dresses 9 children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outlineLvl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2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 two cameras 2 four people   3 two buses   4 three men   5 two photos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3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parents’</w:t>
      </w:r>
      <w:r>
        <w:rPr>
          <w:rFonts w:ascii="Times" w:hAnsi="Times" w:cs="Times"/>
          <w:b/>
          <w:bCs/>
          <w:lang w:val="en-GB"/>
        </w:rPr>
        <w:t xml:space="preserve">   </w:t>
      </w:r>
      <w:r>
        <w:rPr>
          <w:rFonts w:ascii="Times" w:hAnsi="Times" w:cs="Times"/>
          <w:lang w:val="en-GB"/>
        </w:rPr>
        <w:t>2 teacher’s</w:t>
      </w:r>
      <w:r>
        <w:rPr>
          <w:rFonts w:ascii="Times" w:hAnsi="Times" w:cs="Times"/>
          <w:b/>
          <w:bCs/>
          <w:lang w:val="en-GB"/>
        </w:rPr>
        <w:t xml:space="preserve">   </w:t>
      </w:r>
      <w:r>
        <w:rPr>
          <w:rFonts w:ascii="Times" w:hAnsi="Times" w:cs="Times"/>
          <w:lang w:val="en-GB"/>
        </w:rPr>
        <w:t>3 boys’</w:t>
      </w:r>
      <w:r>
        <w:rPr>
          <w:rFonts w:ascii="Times" w:hAnsi="Times" w:cs="Times"/>
          <w:b/>
          <w:bCs/>
          <w:lang w:val="en-GB"/>
        </w:rPr>
        <w:t xml:space="preserve">   </w:t>
      </w:r>
      <w:r>
        <w:rPr>
          <w:rFonts w:ascii="Times" w:hAnsi="Times" w:cs="Times"/>
          <w:lang w:val="en-GB"/>
        </w:rPr>
        <w:t>4 girls’</w:t>
      </w:r>
      <w:r>
        <w:rPr>
          <w:rFonts w:ascii="Times" w:hAnsi="Times" w:cs="Times"/>
          <w:b/>
          <w:bCs/>
          <w:lang w:val="en-GB"/>
        </w:rPr>
        <w:t xml:space="preserve">   </w:t>
      </w:r>
      <w:r>
        <w:rPr>
          <w:rFonts w:ascii="Times" w:hAnsi="Times" w:cs="Times"/>
          <w:lang w:val="en-GB"/>
        </w:rPr>
        <w:t>5 country’s</w:t>
      </w:r>
      <w:r>
        <w:rPr>
          <w:rFonts w:ascii="Times" w:hAnsi="Times" w:cs="Times"/>
          <w:b/>
          <w:bCs/>
          <w:lang w:val="en-GB"/>
        </w:rPr>
        <w:t xml:space="preserve">   </w:t>
      </w:r>
      <w:r>
        <w:rPr>
          <w:rFonts w:ascii="Times" w:hAnsi="Times" w:cs="Times"/>
          <w:lang w:val="en-GB"/>
        </w:rPr>
        <w:t>6 father’s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 xml:space="preserve">Zadanie 4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</w:rPr>
      </w:pPr>
      <w:r>
        <w:rPr>
          <w:rFonts w:ascii="Times" w:hAnsi="Times" w:cs="Times"/>
        </w:rPr>
        <w:t>1 P 2 I 3 P 4 H 5 I 6 P 7 P, H</w:t>
      </w:r>
      <w:r>
        <w:rPr>
          <w:rFonts w:ascii="Times" w:hAnsi="Times" w:cs="Times"/>
          <w:b/>
          <w:bCs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outlineLvl w:val="0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 xml:space="preserve">33 RZECZOWNIKI POLICZALNE I NIEPOLICZALNE   </w:t>
      </w:r>
    </w:p>
    <w:p w:rsidR="004E36F0" w:rsidRPr="00464C48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</w:rPr>
      </w:pPr>
      <w:r w:rsidRPr="00464C48">
        <w:rPr>
          <w:rFonts w:ascii="Times" w:hAnsi="Times" w:cs="Times"/>
          <w:b/>
          <w:bCs/>
        </w:rPr>
        <w:t xml:space="preserve">Zadanie 1   </w:t>
      </w:r>
    </w:p>
    <w:p w:rsidR="004E36F0" w:rsidRDefault="004E36F0" w:rsidP="003E3962">
      <w:pPr>
        <w:widowControl w:val="0"/>
        <w:tabs>
          <w:tab w:val="left" w:pos="454"/>
        </w:tabs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an   2 –   3 a   4 a   5 a   6 a   7 –   8 –   9 a 10 a 11 – 12 an 13 – 14 a 15 – 16 –17 – 18 –19 an 20 – 21 – 22 a 23 a 24 – 25 a 26 – 27 – 28 –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tabs>
          <w:tab w:val="left" w:pos="454"/>
        </w:tabs>
        <w:autoSpaceDE w:val="0"/>
        <w:autoSpaceDN w:val="0"/>
        <w:adjustRightInd w:val="0"/>
        <w:outlineLvl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2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any   2 any   3 some   4 any   5 any   6 a   7 some   8 any 9 some 10 an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outlineLvl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3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a can/tin of tomatoes</w:t>
      </w:r>
      <w:r>
        <w:rPr>
          <w:rFonts w:ascii="Times" w:hAnsi="Times" w:cs="Times"/>
          <w:b/>
          <w:bCs/>
          <w:lang w:val="en-GB"/>
        </w:rPr>
        <w:t xml:space="preserve">   </w:t>
      </w:r>
      <w:r>
        <w:rPr>
          <w:rFonts w:ascii="Times" w:hAnsi="Times" w:cs="Times"/>
          <w:lang w:val="en-GB"/>
        </w:rPr>
        <w:t>2 a bar of chocolate</w:t>
      </w:r>
      <w:r>
        <w:rPr>
          <w:rFonts w:ascii="Times" w:hAnsi="Times" w:cs="Times"/>
          <w:b/>
          <w:bCs/>
          <w:lang w:val="en-GB"/>
        </w:rPr>
        <w:t xml:space="preserve">   </w:t>
      </w:r>
      <w:r>
        <w:rPr>
          <w:rFonts w:ascii="Times" w:hAnsi="Times" w:cs="Times"/>
          <w:lang w:val="en-GB"/>
        </w:rPr>
        <w:t>3 a can of lemonade</w:t>
      </w:r>
      <w:r>
        <w:rPr>
          <w:rFonts w:ascii="Times" w:hAnsi="Times" w:cs="Times"/>
          <w:b/>
          <w:bCs/>
          <w:lang w:val="en-GB"/>
        </w:rPr>
        <w:t xml:space="preserve">   </w:t>
      </w:r>
      <w:r>
        <w:rPr>
          <w:rFonts w:ascii="Times" w:hAnsi="Times" w:cs="Times"/>
          <w:lang w:val="en-GB"/>
        </w:rPr>
        <w:t>4 a box of matches</w:t>
      </w:r>
      <w:r>
        <w:rPr>
          <w:rFonts w:ascii="Times" w:hAnsi="Times" w:cs="Times"/>
          <w:b/>
          <w:bCs/>
          <w:lang w:val="en-GB"/>
        </w:rPr>
        <w:t xml:space="preserve">   </w:t>
      </w:r>
      <w:r>
        <w:rPr>
          <w:rFonts w:ascii="Times" w:hAnsi="Times" w:cs="Times"/>
          <w:lang w:val="en-GB"/>
        </w:rPr>
        <w:t>5 a packet of biscuits</w:t>
      </w:r>
      <w:r>
        <w:rPr>
          <w:rFonts w:ascii="Times" w:hAnsi="Times" w:cs="Times"/>
          <w:b/>
          <w:bCs/>
          <w:lang w:val="en-GB"/>
        </w:rPr>
        <w:t xml:space="preserve">   </w:t>
      </w:r>
      <w:r>
        <w:rPr>
          <w:rFonts w:ascii="Times" w:hAnsi="Times" w:cs="Times"/>
          <w:lang w:val="en-GB"/>
        </w:rPr>
        <w:t>6 a roll of toilet paper</w:t>
      </w:r>
      <w:r>
        <w:rPr>
          <w:rFonts w:ascii="Times" w:hAnsi="Times" w:cs="Times"/>
          <w:b/>
          <w:bCs/>
          <w:lang w:val="en-GB"/>
        </w:rPr>
        <w:t xml:space="preserve">   </w:t>
      </w:r>
      <w:r>
        <w:rPr>
          <w:rFonts w:ascii="Times" w:hAnsi="Times" w:cs="Times"/>
          <w:lang w:val="en-GB"/>
        </w:rPr>
        <w:t>7 a carton of juice</w:t>
      </w:r>
      <w:r>
        <w:rPr>
          <w:rFonts w:ascii="Times" w:hAnsi="Times" w:cs="Times"/>
          <w:b/>
          <w:bCs/>
          <w:lang w:val="en-GB"/>
        </w:rPr>
        <w:t xml:space="preserve">   </w:t>
      </w:r>
      <w:r>
        <w:rPr>
          <w:rFonts w:ascii="Times" w:hAnsi="Times" w:cs="Times"/>
          <w:lang w:val="en-GB"/>
        </w:rPr>
        <w:t>8 a bag of chips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4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a cucumber   cucumbers   some cucumber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2 a cake   cakes   some cake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3 an ice cream   ice creams   some ice cream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some cucumber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2 some cakes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3 some ice cream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5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>1 How many   2 How many   3 How much</w:t>
      </w:r>
      <w:r>
        <w:rPr>
          <w:rFonts w:ascii="Times" w:hAnsi="Times" w:cs="Times"/>
          <w:b/>
          <w:bCs/>
          <w:lang w:val="en-GB"/>
        </w:rPr>
        <w:t xml:space="preserve">   </w:t>
      </w:r>
      <w:r>
        <w:rPr>
          <w:rFonts w:ascii="Times" w:hAnsi="Times" w:cs="Times"/>
          <w:lang w:val="en-GB"/>
        </w:rPr>
        <w:t xml:space="preserve">4 How many   5 How much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6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a bit of</w:t>
      </w:r>
      <w:r>
        <w:rPr>
          <w:rFonts w:ascii="Times" w:hAnsi="Times" w:cs="Times"/>
          <w:b/>
          <w:bCs/>
          <w:lang w:val="en-GB"/>
        </w:rPr>
        <w:t xml:space="preserve">   </w:t>
      </w:r>
      <w:r>
        <w:rPr>
          <w:rFonts w:ascii="Times" w:hAnsi="Times" w:cs="Times"/>
          <w:lang w:val="en-GB"/>
        </w:rPr>
        <w:t>2 much   3 a lot of</w:t>
      </w:r>
      <w:r>
        <w:rPr>
          <w:rFonts w:ascii="Times" w:hAnsi="Times" w:cs="Times"/>
          <w:b/>
          <w:bCs/>
          <w:lang w:val="en-GB"/>
        </w:rPr>
        <w:t xml:space="preserve">   </w:t>
      </w:r>
      <w:r>
        <w:rPr>
          <w:rFonts w:ascii="Times" w:hAnsi="Times" w:cs="Times"/>
          <w:lang w:val="en-GB"/>
        </w:rPr>
        <w:t>4 a bit/a little   5 many</w:t>
      </w:r>
      <w:r>
        <w:rPr>
          <w:rFonts w:ascii="Times" w:hAnsi="Times" w:cs="Times"/>
          <w:b/>
          <w:bCs/>
          <w:lang w:val="en-GB"/>
        </w:rPr>
        <w:t xml:space="preserve">   </w:t>
      </w:r>
      <w:r>
        <w:rPr>
          <w:rFonts w:ascii="Times" w:hAnsi="Times" w:cs="Times"/>
          <w:lang w:val="en-GB"/>
        </w:rPr>
        <w:t>6 many</w:t>
      </w:r>
      <w:r>
        <w:rPr>
          <w:rFonts w:ascii="Times" w:hAnsi="Times" w:cs="Times"/>
          <w:b/>
          <w:bCs/>
          <w:lang w:val="en-GB"/>
        </w:rPr>
        <w:t xml:space="preserve">   </w:t>
      </w:r>
      <w:r>
        <w:rPr>
          <w:rFonts w:ascii="Times" w:hAnsi="Times" w:cs="Times"/>
          <w:lang w:val="en-GB"/>
        </w:rPr>
        <w:t>7 a bit of/a little   8 a bit of/a little   9 much</w:t>
      </w:r>
      <w:r>
        <w:rPr>
          <w:rFonts w:ascii="Times" w:hAnsi="Times" w:cs="Times"/>
          <w:b/>
          <w:bCs/>
          <w:lang w:val="en-GB"/>
        </w:rPr>
        <w:t xml:space="preserve">   </w:t>
      </w:r>
      <w:r>
        <w:rPr>
          <w:rFonts w:ascii="Times" w:hAnsi="Times" w:cs="Times"/>
          <w:lang w:val="en-GB"/>
        </w:rPr>
        <w:t>10 a bit of/a little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7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a little</w:t>
      </w:r>
      <w:r>
        <w:rPr>
          <w:rFonts w:ascii="Times" w:hAnsi="Times" w:cs="Times"/>
          <w:b/>
          <w:bCs/>
          <w:lang w:val="en-GB"/>
        </w:rPr>
        <w:t xml:space="preserve">   </w:t>
      </w:r>
      <w:r>
        <w:rPr>
          <w:rFonts w:ascii="Times" w:hAnsi="Times" w:cs="Times"/>
          <w:lang w:val="en-GB"/>
        </w:rPr>
        <w:t>2 a few   3 many   4 many</w:t>
      </w:r>
      <w:r>
        <w:rPr>
          <w:rFonts w:ascii="Times" w:hAnsi="Times" w:cs="Times"/>
          <w:b/>
          <w:bCs/>
          <w:lang w:val="en-GB"/>
        </w:rPr>
        <w:t xml:space="preserve">   </w:t>
      </w:r>
      <w:r>
        <w:rPr>
          <w:rFonts w:ascii="Times" w:hAnsi="Times" w:cs="Times"/>
          <w:lang w:val="en-GB"/>
        </w:rPr>
        <w:t>5 a few/some   6 much/any   7 no</w:t>
      </w:r>
      <w:r>
        <w:rPr>
          <w:rFonts w:ascii="Times" w:hAnsi="Times" w:cs="Times"/>
          <w:b/>
          <w:bCs/>
          <w:lang w:val="en-GB"/>
        </w:rPr>
        <w:t xml:space="preserve">   </w:t>
      </w:r>
      <w:r>
        <w:rPr>
          <w:rFonts w:ascii="Times" w:hAnsi="Times" w:cs="Times"/>
          <w:lang w:val="en-GB"/>
        </w:rPr>
        <w:t>8 some   9 any</w:t>
      </w:r>
      <w:r>
        <w:rPr>
          <w:rFonts w:ascii="Times" w:hAnsi="Times" w:cs="Times"/>
          <w:b/>
          <w:bCs/>
          <w:lang w:val="en-GB"/>
        </w:rPr>
        <w:t xml:space="preserve">   </w:t>
      </w:r>
      <w:r>
        <w:rPr>
          <w:rFonts w:ascii="Times" w:hAnsi="Times" w:cs="Times"/>
          <w:lang w:val="en-GB"/>
        </w:rPr>
        <w:t xml:space="preserve">10 some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outlineLvl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34 PRZEDIMKI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1   </w:t>
      </w:r>
    </w:p>
    <w:p w:rsidR="004E36F0" w:rsidRDefault="004E36F0" w:rsidP="003E3962">
      <w:pPr>
        <w:widowControl w:val="0"/>
        <w:tabs>
          <w:tab w:val="left" w:pos="304"/>
          <w:tab w:val="left" w:pos="601"/>
          <w:tab w:val="left" w:pos="898"/>
          <w:tab w:val="left" w:pos="1195"/>
          <w:tab w:val="left" w:pos="1493"/>
          <w:tab w:val="left" w:pos="2204"/>
          <w:tab w:val="left" w:pos="2482"/>
        </w:tabs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a   2 –   3 –   4 –   5 –   6 the   7 –   8 a   9 the   10 the   11 the   12 the   13 the   14 The   15 the   16 the   17 a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outlineLvl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2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–   2 the   3 the   4 –   5 the   6 the   7 the   8 –   9 the 10 the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outlineLvl w:val="0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 xml:space="preserve">35 ZAIMKI WSKAZUJĄCE, OSOBOWE I DZIERŻAWCZE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 xml:space="preserve">Zadanie 1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1 This is a snack bar. That’s a restaurant.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2 That’s a football. These are tennis balls.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3 Those are pencils. These are pens.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2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those   2 this   3 that   4 These   5 that   6 these   7 this   8 these   9 This   10 that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3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her   2 us   3 me   you   4 it   5 you   us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4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>1 I   My</w:t>
      </w:r>
      <w:r>
        <w:rPr>
          <w:rFonts w:ascii="Times" w:hAnsi="Times" w:cs="Times"/>
          <w:b/>
          <w:bCs/>
          <w:lang w:val="en-GB"/>
        </w:rPr>
        <w:t xml:space="preserve">   </w:t>
      </w:r>
      <w:r>
        <w:rPr>
          <w:rFonts w:ascii="Times" w:hAnsi="Times" w:cs="Times"/>
          <w:lang w:val="en-GB"/>
        </w:rPr>
        <w:t>2 They   their</w:t>
      </w:r>
      <w:r>
        <w:rPr>
          <w:rFonts w:ascii="Times" w:hAnsi="Times" w:cs="Times"/>
          <w:b/>
          <w:bCs/>
          <w:lang w:val="en-GB"/>
        </w:rPr>
        <w:t xml:space="preserve">   </w:t>
      </w:r>
      <w:r>
        <w:rPr>
          <w:rFonts w:ascii="Times" w:hAnsi="Times" w:cs="Times"/>
          <w:lang w:val="en-GB"/>
        </w:rPr>
        <w:t>3 I   I   My</w:t>
      </w:r>
      <w:r>
        <w:rPr>
          <w:rFonts w:ascii="Times" w:hAnsi="Times" w:cs="Times"/>
          <w:b/>
          <w:bCs/>
          <w:lang w:val="en-GB"/>
        </w:rPr>
        <w:t xml:space="preserve">   </w:t>
      </w:r>
      <w:r>
        <w:rPr>
          <w:rFonts w:ascii="Times" w:hAnsi="Times" w:cs="Times"/>
          <w:lang w:val="en-GB"/>
        </w:rPr>
        <w:t>4 We   We   We   our</w:t>
      </w:r>
      <w:r>
        <w:rPr>
          <w:rFonts w:ascii="Times" w:hAnsi="Times" w:cs="Times"/>
          <w:b/>
          <w:bCs/>
          <w:lang w:val="en-GB"/>
        </w:rPr>
        <w:t xml:space="preserve">   </w:t>
      </w:r>
      <w:r>
        <w:rPr>
          <w:rFonts w:ascii="Times" w:hAnsi="Times" w:cs="Times"/>
          <w:lang w:val="en-GB"/>
        </w:rPr>
        <w:t xml:space="preserve">5 His   He   his   They   their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 Zadanie 5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1 That diary is mine.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2 These keys are ours.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3 This car is theirs.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4 This bag is his.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5 These books are yours.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outlineLvl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6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Whose diary is that?/Whose is that diary?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2 Whose keys are these?/Whose are these keys?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3 Whose car is this?/Whose is this car?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4 Whose bag is this?/Whose is this bag?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5 Whose books are these?/Whose are these books?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7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1 you can visit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2 you can buy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3 you can eat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4 you can climb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5 You can (also) take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6 you can watch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7 you can buy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8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B 2 B 3 C 4 B 5 A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outlineLvl w:val="0"/>
        <w:rPr>
          <w:rFonts w:ascii="Times" w:hAnsi="Times" w:cs="Times"/>
          <w:b/>
          <w:bCs/>
          <w:i/>
          <w:i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36 ZAIMKI </w:t>
      </w:r>
      <w:r>
        <w:rPr>
          <w:rFonts w:ascii="Times" w:hAnsi="Times" w:cs="Times"/>
          <w:b/>
          <w:bCs/>
          <w:i/>
          <w:iCs/>
          <w:lang w:val="en-GB"/>
        </w:rPr>
        <w:t xml:space="preserve">ONE/ONES, ANOTHER/OTHER/THE OTHER   </w:t>
      </w:r>
    </w:p>
    <w:p w:rsidR="004E36F0" w:rsidRPr="00464C48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</w:rPr>
      </w:pPr>
      <w:r w:rsidRPr="00464C48">
        <w:rPr>
          <w:rFonts w:ascii="Times" w:hAnsi="Times" w:cs="Times"/>
          <w:b/>
          <w:bCs/>
        </w:rPr>
        <w:t xml:space="preserve">Zadanie 1   </w:t>
      </w:r>
    </w:p>
    <w:p w:rsidR="004E36F0" w:rsidRPr="00464C48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</w:rPr>
      </w:pPr>
      <w:r w:rsidRPr="00464C48">
        <w:rPr>
          <w:rFonts w:ascii="Times" w:hAnsi="Times" w:cs="Times"/>
        </w:rPr>
        <w:t>1 one 2 ones 3 one one 4 ones</w:t>
      </w:r>
      <w:r w:rsidRPr="00464C48">
        <w:rPr>
          <w:rFonts w:ascii="Times" w:hAnsi="Times" w:cs="Times"/>
          <w:b/>
          <w:bCs/>
        </w:rPr>
        <w:t xml:space="preserve">   </w:t>
      </w:r>
    </w:p>
    <w:p w:rsidR="004E36F0" w:rsidRPr="00464C48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 w:rsidRPr="00464C48">
        <w:rPr>
          <w:rFonts w:ascii="Times" w:hAnsi="Times" w:cs="Times"/>
          <w:b/>
          <w:bCs/>
        </w:rPr>
        <w:t>Zadanie 2</w:t>
      </w:r>
      <w:r w:rsidRPr="00464C48">
        <w:rPr>
          <w:rFonts w:ascii="Times" w:hAnsi="Times" w:cs="Times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√   2 one   3 √   4 ones   5 one   6 √   7 one   8 ones   9 one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3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other   2 another   3 other   4 another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4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C 2 A 3 A 4 B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outlineLvl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37 ZAIMKI </w:t>
      </w:r>
      <w:r>
        <w:rPr>
          <w:rFonts w:ascii="Times" w:hAnsi="Times" w:cs="Times"/>
          <w:b/>
          <w:bCs/>
          <w:i/>
          <w:iCs/>
          <w:lang w:val="en-GB"/>
        </w:rPr>
        <w:t>SOME-, ANY-, NO-, EVERY-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1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nothing   2 somewhere   3 nobody   4 anything</w:t>
      </w:r>
      <w:r>
        <w:rPr>
          <w:rFonts w:ascii="Times" w:hAnsi="Times" w:cs="Times"/>
          <w:b/>
          <w:bCs/>
          <w:lang w:val="en-GB"/>
        </w:rPr>
        <w:t xml:space="preserve">   </w:t>
      </w:r>
      <w:r>
        <w:rPr>
          <w:rFonts w:ascii="Times" w:hAnsi="Times" w:cs="Times"/>
          <w:lang w:val="en-GB"/>
        </w:rPr>
        <w:t>5 Everybody   6 Someone   7 anyone   8 anywhere</w:t>
      </w:r>
      <w:r>
        <w:rPr>
          <w:rFonts w:ascii="Times" w:hAnsi="Times" w:cs="Times"/>
          <w:b/>
          <w:bCs/>
          <w:lang w:val="en-GB"/>
        </w:rPr>
        <w:t xml:space="preserve">   </w:t>
      </w:r>
      <w:r>
        <w:rPr>
          <w:rFonts w:ascii="Times" w:hAnsi="Times" w:cs="Times"/>
          <w:lang w:val="en-GB"/>
        </w:rPr>
        <w:t>9 something   10 nowhere   11 everything</w:t>
      </w:r>
      <w:r>
        <w:rPr>
          <w:rFonts w:ascii="Times" w:hAnsi="Times" w:cs="Times"/>
          <w:b/>
          <w:bCs/>
          <w:lang w:val="en-GB"/>
        </w:rPr>
        <w:t xml:space="preserve">   </w:t>
      </w:r>
      <w:r>
        <w:rPr>
          <w:rFonts w:ascii="Times" w:hAnsi="Times" w:cs="Times"/>
          <w:lang w:val="en-GB"/>
        </w:rPr>
        <w:t>12 everywhere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2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1 Nowhere   2 Nothing   3 Nobody/No one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3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I haven’t been anywhere.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2 I’m not going to do anything.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3 I didn’t talk to anybody/anyone.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4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anywhere   2 no one/nobody   3 someone   4 nothing   5 something   6 Everybody   7 somewhere   8 anything   9 everything   10 nowhere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Pr="00464C48" w:rsidRDefault="004E36F0" w:rsidP="003E3962">
      <w:pPr>
        <w:widowControl w:val="0"/>
        <w:autoSpaceDE w:val="0"/>
        <w:autoSpaceDN w:val="0"/>
        <w:adjustRightInd w:val="0"/>
        <w:outlineLvl w:val="0"/>
        <w:rPr>
          <w:rFonts w:ascii="Times" w:hAnsi="Times" w:cs="Times"/>
          <w:b/>
          <w:bCs/>
        </w:rPr>
      </w:pPr>
      <w:r w:rsidRPr="00464C48">
        <w:rPr>
          <w:rFonts w:ascii="Times" w:hAnsi="Times" w:cs="Times"/>
          <w:b/>
          <w:bCs/>
        </w:rPr>
        <w:t xml:space="preserve">38 ZAIMKI ZWROTNE I WZAJEMNE   </w:t>
      </w:r>
    </w:p>
    <w:p w:rsidR="004E36F0" w:rsidRPr="00464C48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</w:rPr>
      </w:pPr>
      <w:r w:rsidRPr="00464C48">
        <w:rPr>
          <w:rFonts w:ascii="Times" w:hAnsi="Times" w:cs="Times"/>
          <w:b/>
          <w:bCs/>
        </w:rPr>
        <w:t xml:space="preserve">Zadanie 1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herself   2 each other   3 themselves   4 each other   5 each other   6 myself   7 each other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outlineLvl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2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1 themselves   2 each other   3 myself   4 yourself   5 each other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outlineLvl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POWTÓRZENIE 31–38   </w:t>
      </w:r>
    </w:p>
    <w:p w:rsidR="004E36F0" w:rsidRDefault="004E36F0" w:rsidP="003E3962">
      <w:pPr>
        <w:widowControl w:val="0"/>
        <w:autoSpaceDE w:val="0"/>
        <w:autoSpaceDN w:val="0"/>
        <w:adjustRightInd w:val="0"/>
        <w:outlineLvl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1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1 Sam’s boat is number twelve and he finished third.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2 Natalie’s boat is number eight and she finished first.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3 Louisa’s boat is number eleven and she finished second.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4 Debbie and Greg’s boat is number twenty and they finished fourth.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outlineLvl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2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1 Some   Tom’s   aren’t   ones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2 some   an   a little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3 much   myself   some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4 twenty-five   eighth   any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 xml:space="preserve">Zadanie 3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</w:rPr>
      </w:pPr>
      <w:r>
        <w:rPr>
          <w:rFonts w:ascii="Times" w:hAnsi="Times" w:cs="Times"/>
        </w:rPr>
        <w:t>1 C   2 C   3 A   4 C   5 B   6 B</w:t>
      </w:r>
      <w:r>
        <w:rPr>
          <w:rFonts w:ascii="Times" w:hAnsi="Times" w:cs="Times"/>
          <w:b/>
          <w:bCs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outlineLvl w:val="0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 xml:space="preserve">39 PRZYIMKI CZASU I MIEJSCA   </w:t>
      </w:r>
    </w:p>
    <w:p w:rsidR="004E36F0" w:rsidRPr="00464C48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</w:rPr>
      </w:pPr>
      <w:r w:rsidRPr="00464C48">
        <w:rPr>
          <w:rFonts w:ascii="Times" w:hAnsi="Times" w:cs="Times"/>
          <w:b/>
          <w:bCs/>
        </w:rPr>
        <w:t xml:space="preserve">Zadanie 1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1 in   2 in   3 on   4 on   5 in   6 at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2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Students’ own answers   </w:t>
      </w:r>
    </w:p>
    <w:p w:rsidR="004E36F0" w:rsidRDefault="004E36F0" w:rsidP="003E3962">
      <w:pPr>
        <w:widowControl w:val="0"/>
        <w:autoSpaceDE w:val="0"/>
        <w:autoSpaceDN w:val="0"/>
        <w:adjustRightInd w:val="0"/>
        <w:outlineLvl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3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1 behind/near   2 in front of   3 in   4 next to/near   5 in front of   6 in   7 on   8 under   9 on   10 in front of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4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radiator   2 desk   3 chair   4 table   5 lamp   6 bookshelves   7 sound system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5   </w:t>
      </w:r>
    </w:p>
    <w:p w:rsidR="004E36F0" w:rsidRDefault="004E36F0" w:rsidP="003E3962">
      <w:pPr>
        <w:widowControl w:val="0"/>
        <w:autoSpaceDE w:val="0"/>
        <w:autoSpaceDN w:val="0"/>
        <w:adjustRightInd w:val="0"/>
        <w:outlineLvl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1 in   2 on   3 on   4 in   5 in   6 at   7 at   8 opposite   9 between   10 at   </w:t>
      </w:r>
    </w:p>
    <w:p w:rsidR="004E36F0" w:rsidRDefault="004E36F0" w:rsidP="003E3962">
      <w:pPr>
        <w:widowControl w:val="0"/>
        <w:autoSpaceDE w:val="0"/>
        <w:autoSpaceDN w:val="0"/>
        <w:adjustRightInd w:val="0"/>
        <w:outlineLvl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6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on   2 near   3 at   4 at   5 at   6 near   7 at   8 to   9 in   10 in   11 in   12 at   13 at   14 on   15 in the   16 near/by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outlineLvl w:val="0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 xml:space="preserve">40 CZASOWNIKI ZŁOŻONE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 xml:space="preserve">Zadanie 1   </w:t>
      </w:r>
    </w:p>
    <w:p w:rsidR="004E36F0" w:rsidRPr="00AD500D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</w:rPr>
      </w:pPr>
      <w:r w:rsidRPr="00AD500D">
        <w:rPr>
          <w:rFonts w:ascii="Times" w:hAnsi="Times" w:cs="Times"/>
        </w:rPr>
        <w:t>1 B   2 F   3 H   4 J   5 D   6 A   7 E   8 I   9 G</w:t>
      </w:r>
      <w:r w:rsidRPr="00AD500D">
        <w:rPr>
          <w:rFonts w:ascii="Times" w:hAnsi="Times" w:cs="Times"/>
          <w:b/>
          <w:bCs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2   </w:t>
      </w:r>
    </w:p>
    <w:p w:rsidR="004E36F0" w:rsidRDefault="004E36F0" w:rsidP="003E3962">
      <w:pPr>
        <w:widowControl w:val="0"/>
        <w:autoSpaceDE w:val="0"/>
        <w:autoSpaceDN w:val="0"/>
        <w:adjustRightInd w:val="0"/>
        <w:outlineLvl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up   2 on   3 in   4 up   5 in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3   </w:t>
      </w:r>
    </w:p>
    <w:p w:rsidR="004E36F0" w:rsidRDefault="004E36F0" w:rsidP="003E3962">
      <w:pPr>
        <w:widowControl w:val="0"/>
        <w:autoSpaceDE w:val="0"/>
        <w:autoSpaceDN w:val="0"/>
        <w:adjustRightInd w:val="0"/>
        <w:outlineLvl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down   2 for   3 up   4 off   5 over   6 up   7 over   8 up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4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lang w:val="en-GB"/>
        </w:rPr>
        <w:t>1 put (my clothes) on   2 Hurry up   3 Hang on   4 looked up   5 fell in   6 got into   7 slow down</w:t>
      </w:r>
      <w:r>
        <w:rPr>
          <w:rFonts w:ascii="Times" w:hAnsi="Times" w:cs="Times"/>
          <w:b/>
          <w:bCs/>
          <w:lang w:val="en-GB"/>
        </w:rPr>
        <w:t xml:space="preserve">   </w:t>
      </w:r>
    </w:p>
    <w:p w:rsidR="004E36F0" w:rsidRDefault="004E36F0" w:rsidP="003E3962">
      <w:pPr>
        <w:widowControl w:val="0"/>
        <w:autoSpaceDE w:val="0"/>
        <w:autoSpaceDN w:val="0"/>
        <w:adjustRightInd w:val="0"/>
        <w:outlineLvl w:val="0"/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5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1 took off   2 moved out   3 Hurry up   4 haven’t thrown away   5 check out   6 lie down   </w:t>
      </w:r>
    </w:p>
    <w:p w:rsidR="004E36F0" w:rsidRPr="00464C48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</w:rPr>
      </w:pPr>
      <w:r w:rsidRPr="00464C48">
        <w:rPr>
          <w:rFonts w:ascii="Times" w:hAnsi="Times" w:cs="Times"/>
          <w:b/>
          <w:bCs/>
        </w:rPr>
        <w:t xml:space="preserve">Zadanie 6   </w:t>
      </w:r>
    </w:p>
    <w:p w:rsidR="004E36F0" w:rsidRPr="00464C48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</w:rPr>
      </w:pPr>
      <w:r w:rsidRPr="00464C48">
        <w:rPr>
          <w:rFonts w:ascii="Times" w:hAnsi="Times" w:cs="Times"/>
        </w:rPr>
        <w:t>Students’ own answers</w:t>
      </w:r>
      <w:r w:rsidRPr="00464C48">
        <w:rPr>
          <w:rFonts w:ascii="Times" w:hAnsi="Times" w:cs="Times"/>
          <w:b/>
          <w:bCs/>
        </w:rPr>
        <w:t xml:space="preserve">   </w:t>
      </w:r>
    </w:p>
    <w:p w:rsidR="004E36F0" w:rsidRPr="00464C48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</w:rPr>
      </w:pPr>
      <w:r w:rsidRPr="00464C48">
        <w:rPr>
          <w:rFonts w:ascii="Times" w:hAnsi="Times" w:cs="Times"/>
          <w:b/>
          <w:bCs/>
        </w:rPr>
        <w:t xml:space="preserve">   </w:t>
      </w:r>
    </w:p>
    <w:p w:rsidR="004E36F0" w:rsidRPr="00464C48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</w:rPr>
      </w:pPr>
      <w:r w:rsidRPr="00464C48">
        <w:rPr>
          <w:rFonts w:ascii="Times" w:hAnsi="Times" w:cs="Times"/>
          <w:b/>
          <w:bCs/>
        </w:rPr>
        <w:t xml:space="preserve">POWTÓRZENIE 1–40   </w:t>
      </w:r>
    </w:p>
    <w:p w:rsidR="004E36F0" w:rsidRPr="00464C48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</w:rPr>
      </w:pPr>
      <w:r w:rsidRPr="00464C48">
        <w:rPr>
          <w:rFonts w:ascii="Times" w:hAnsi="Times" w:cs="Times"/>
          <w:b/>
          <w:bCs/>
        </w:rPr>
        <w:t xml:space="preserve">Zadanie 1   </w:t>
      </w:r>
    </w:p>
    <w:p w:rsidR="004E36F0" w:rsidRDefault="004E36F0" w:rsidP="003E3962">
      <w:pPr>
        <w:widowControl w:val="0"/>
        <w:autoSpaceDE w:val="0"/>
        <w:autoSpaceDN w:val="0"/>
        <w:adjustRightInd w:val="0"/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1 often do you go to the   2 the best place you’ve (ever) been   3 does Neil live   4 is (Lucy) doing at the   5 long have you known   </w:t>
      </w:r>
    </w:p>
    <w:p w:rsidR="004E36F0" w:rsidRPr="00464C48" w:rsidRDefault="004E36F0" w:rsidP="003E3962">
      <w:pPr>
        <w:rPr>
          <w:rFonts w:ascii="Times" w:hAnsi="Times" w:cs="Times"/>
          <w:b/>
          <w:bCs/>
        </w:rPr>
      </w:pPr>
      <w:r w:rsidRPr="00464C48">
        <w:rPr>
          <w:rFonts w:ascii="Times" w:hAnsi="Times" w:cs="Times"/>
          <w:b/>
          <w:bCs/>
        </w:rPr>
        <w:t xml:space="preserve">Zadanie 2   </w:t>
      </w:r>
    </w:p>
    <w:p w:rsidR="004E36F0" w:rsidRPr="00464C48" w:rsidRDefault="004E36F0" w:rsidP="003E3962">
      <w:pPr>
        <w:rPr>
          <w:rFonts w:ascii="Times" w:hAnsi="Times" w:cs="Times"/>
        </w:rPr>
      </w:pPr>
      <w:r w:rsidRPr="00464C48">
        <w:rPr>
          <w:rFonts w:ascii="Times" w:hAnsi="Times" w:cs="Times"/>
        </w:rPr>
        <w:t xml:space="preserve">1 F   2 D   3 G   4 H   5 A   6 C   7 E   8 I   </w:t>
      </w:r>
    </w:p>
    <w:p w:rsidR="004E36F0" w:rsidRDefault="004E36F0" w:rsidP="003E3962">
      <w:pPr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3   </w:t>
      </w:r>
    </w:p>
    <w:p w:rsidR="004E36F0" w:rsidRDefault="004E36F0" w:rsidP="003E3962">
      <w:pPr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1 The dog hasn’t been fed yet.   </w:t>
      </w:r>
    </w:p>
    <w:p w:rsidR="004E36F0" w:rsidRDefault="004E36F0" w:rsidP="003E3962">
      <w:pPr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2 I am often asked for my autograph.   </w:t>
      </w:r>
    </w:p>
    <w:p w:rsidR="004E36F0" w:rsidRDefault="004E36F0" w:rsidP="003E3962">
      <w:pPr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3 It is checked every day.   </w:t>
      </w:r>
    </w:p>
    <w:p w:rsidR="004E36F0" w:rsidRDefault="004E36F0" w:rsidP="003E3962">
      <w:pPr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4 I have just been offered a summer job   </w:t>
      </w:r>
    </w:p>
    <w:p w:rsidR="004E36F0" w:rsidRDefault="004E36F0" w:rsidP="003E3962">
      <w:pPr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4   </w:t>
      </w:r>
    </w:p>
    <w:p w:rsidR="004E36F0" w:rsidRDefault="004E36F0" w:rsidP="003E3962">
      <w:pPr>
        <w:pStyle w:val="ListParagraph1"/>
        <w:tabs>
          <w:tab w:val="left" w:pos="1762"/>
        </w:tabs>
        <w:spacing w:after="0" w:line="240" w:lineRule="auto"/>
        <w:ind w:left="0"/>
        <w:rPr>
          <w:rFonts w:ascii="Times" w:hAnsi="Times" w:cs="Times"/>
          <w:sz w:val="24"/>
          <w:szCs w:val="24"/>
          <w:lang w:val="en-GB"/>
        </w:rPr>
      </w:pPr>
      <w:r>
        <w:rPr>
          <w:rFonts w:ascii="Times" w:hAnsi="Times" w:cs="Times"/>
          <w:sz w:val="24"/>
          <w:szCs w:val="24"/>
          <w:lang w:val="en-GB"/>
        </w:rPr>
        <w:t xml:space="preserve">1 I must </w:t>
      </w:r>
      <w:r>
        <w:rPr>
          <w:rFonts w:ascii="Times" w:hAnsi="Times" w:cs="Times"/>
          <w:strike/>
          <w:sz w:val="24"/>
          <w:szCs w:val="24"/>
          <w:lang w:val="en-GB"/>
        </w:rPr>
        <w:t>to</w:t>
      </w:r>
      <w:r>
        <w:rPr>
          <w:rFonts w:ascii="Times" w:hAnsi="Times" w:cs="Times"/>
          <w:sz w:val="24"/>
          <w:szCs w:val="24"/>
          <w:lang w:val="en-GB"/>
        </w:rPr>
        <w:t xml:space="preserve">   2 This game isn’t as </w:t>
      </w:r>
      <w:r>
        <w:rPr>
          <w:rFonts w:ascii="Times" w:hAnsi="Times" w:cs="Times"/>
          <w:strike/>
          <w:sz w:val="24"/>
          <w:szCs w:val="24"/>
          <w:lang w:val="en-GB"/>
        </w:rPr>
        <w:t>more</w:t>
      </w:r>
      <w:r>
        <w:rPr>
          <w:rFonts w:ascii="Times" w:hAnsi="Times" w:cs="Times"/>
          <w:sz w:val="24"/>
          <w:szCs w:val="24"/>
          <w:lang w:val="en-GB"/>
        </w:rPr>
        <w:t xml:space="preserve">   3 Would you rather </w:t>
      </w:r>
      <w:r>
        <w:rPr>
          <w:rFonts w:ascii="Times" w:hAnsi="Times" w:cs="Times"/>
          <w:strike/>
          <w:sz w:val="24"/>
          <w:szCs w:val="24"/>
          <w:lang w:val="en-GB"/>
        </w:rPr>
        <w:t>to</w:t>
      </w:r>
      <w:r>
        <w:rPr>
          <w:rFonts w:ascii="Times" w:hAnsi="Times" w:cs="Times"/>
          <w:sz w:val="24"/>
          <w:szCs w:val="24"/>
          <w:lang w:val="en-GB"/>
        </w:rPr>
        <w:t xml:space="preserve">   4 May </w:t>
      </w:r>
      <w:r>
        <w:rPr>
          <w:rFonts w:ascii="Times" w:hAnsi="Times" w:cs="Times"/>
          <w:strike/>
          <w:sz w:val="24"/>
          <w:szCs w:val="24"/>
          <w:lang w:val="en-GB"/>
        </w:rPr>
        <w:t>do</w:t>
      </w:r>
      <w:r>
        <w:rPr>
          <w:rFonts w:ascii="Times" w:hAnsi="Times" w:cs="Times"/>
          <w:sz w:val="24"/>
          <w:szCs w:val="24"/>
          <w:lang w:val="en-GB"/>
        </w:rPr>
        <w:t xml:space="preserve"> I   5 Do you know what </w:t>
      </w:r>
      <w:r>
        <w:rPr>
          <w:rFonts w:ascii="Times" w:hAnsi="Times" w:cs="Times"/>
          <w:strike/>
          <w:sz w:val="24"/>
          <w:szCs w:val="24"/>
          <w:lang w:val="en-GB"/>
        </w:rPr>
        <w:t>do</w:t>
      </w:r>
      <w:r>
        <w:rPr>
          <w:rFonts w:ascii="Times" w:hAnsi="Times" w:cs="Times"/>
          <w:sz w:val="24"/>
          <w:szCs w:val="24"/>
          <w:lang w:val="en-GB"/>
        </w:rPr>
        <w:t xml:space="preserve">   6 We don’t </w:t>
      </w:r>
      <w:r>
        <w:rPr>
          <w:rFonts w:ascii="Times" w:hAnsi="Times" w:cs="Times"/>
          <w:strike/>
          <w:sz w:val="24"/>
          <w:szCs w:val="24"/>
          <w:lang w:val="en-GB"/>
        </w:rPr>
        <w:t>must</w:t>
      </w:r>
      <w:r>
        <w:rPr>
          <w:rFonts w:ascii="Times" w:hAnsi="Times" w:cs="Times"/>
          <w:sz w:val="24"/>
          <w:szCs w:val="24"/>
          <w:lang w:val="en-GB"/>
        </w:rPr>
        <w:t xml:space="preserve">   </w:t>
      </w:r>
    </w:p>
    <w:p w:rsidR="004E36F0" w:rsidRDefault="004E36F0" w:rsidP="003E3962">
      <w:pPr>
        <w:pStyle w:val="ListParagraph1"/>
        <w:tabs>
          <w:tab w:val="left" w:pos="1762"/>
        </w:tabs>
        <w:spacing w:after="0" w:line="240" w:lineRule="auto"/>
        <w:ind w:left="0"/>
        <w:rPr>
          <w:rFonts w:ascii="Times" w:hAnsi="Times" w:cs="Times"/>
          <w:sz w:val="24"/>
          <w:szCs w:val="24"/>
          <w:lang w:val="en-GB"/>
        </w:rPr>
      </w:pPr>
    </w:p>
    <w:p w:rsidR="004E36F0" w:rsidRPr="00464C48" w:rsidRDefault="004E36F0" w:rsidP="003E3962">
      <w:pPr>
        <w:rPr>
          <w:rFonts w:ascii="Times" w:hAnsi="Times" w:cs="Times"/>
          <w:b/>
          <w:bCs/>
        </w:rPr>
      </w:pPr>
      <w:r w:rsidRPr="00464C48">
        <w:rPr>
          <w:rFonts w:ascii="Times" w:hAnsi="Times" w:cs="Times"/>
          <w:b/>
          <w:bCs/>
        </w:rPr>
        <w:t xml:space="preserve">Zadanie 5   </w:t>
      </w:r>
    </w:p>
    <w:p w:rsidR="004E36F0" w:rsidRPr="00464C48" w:rsidRDefault="004E36F0" w:rsidP="003E3962">
      <w:pPr>
        <w:rPr>
          <w:rFonts w:ascii="Times" w:hAnsi="Times" w:cs="Times"/>
        </w:rPr>
      </w:pPr>
      <w:r w:rsidRPr="00464C48">
        <w:rPr>
          <w:rFonts w:ascii="Times" w:hAnsi="Times" w:cs="Times"/>
        </w:rPr>
        <w:t xml:space="preserve">1 B   2 D   3 G  4 C  5 F  6 E   </w:t>
      </w:r>
    </w:p>
    <w:p w:rsidR="004E36F0" w:rsidRDefault="004E36F0" w:rsidP="003E3962">
      <w:pPr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6   </w:t>
      </w:r>
    </w:p>
    <w:p w:rsidR="004E36F0" w:rsidRDefault="004E36F0" w:rsidP="003E3962">
      <w:pPr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1 Would   2 Have   3 is   4 too   5 will/can   6 than   7 to   8 most   </w:t>
      </w:r>
    </w:p>
    <w:p w:rsidR="004E36F0" w:rsidRPr="00464C48" w:rsidRDefault="004E36F0" w:rsidP="003E3962">
      <w:pPr>
        <w:rPr>
          <w:rFonts w:ascii="Times" w:hAnsi="Times" w:cs="Times"/>
          <w:b/>
          <w:bCs/>
        </w:rPr>
      </w:pPr>
      <w:r w:rsidRPr="00464C48">
        <w:rPr>
          <w:rFonts w:ascii="Times" w:hAnsi="Times" w:cs="Times"/>
          <w:b/>
          <w:bCs/>
        </w:rPr>
        <w:t xml:space="preserve">Zadanie 7   </w:t>
      </w:r>
    </w:p>
    <w:p w:rsidR="004E36F0" w:rsidRPr="00464C48" w:rsidRDefault="004E36F0" w:rsidP="003E3962">
      <w:pPr>
        <w:rPr>
          <w:rFonts w:ascii="Times" w:hAnsi="Times" w:cs="Times"/>
        </w:rPr>
      </w:pPr>
      <w:r w:rsidRPr="00464C48">
        <w:rPr>
          <w:rFonts w:ascii="Times" w:hAnsi="Times" w:cs="Times"/>
        </w:rPr>
        <w:t xml:space="preserve">1 C 2 C 3 A 4 B 5 B   </w:t>
      </w:r>
    </w:p>
    <w:p w:rsidR="004E36F0" w:rsidRPr="00464C48" w:rsidRDefault="004E36F0" w:rsidP="003E3962">
      <w:pPr>
        <w:rPr>
          <w:rFonts w:ascii="Times" w:hAnsi="Times" w:cs="Times"/>
          <w:b/>
          <w:bCs/>
        </w:rPr>
      </w:pPr>
      <w:r w:rsidRPr="00464C48">
        <w:rPr>
          <w:rFonts w:ascii="Times" w:hAnsi="Times" w:cs="Times"/>
          <w:b/>
          <w:bCs/>
        </w:rPr>
        <w:t xml:space="preserve">Zadanie 8   </w:t>
      </w:r>
    </w:p>
    <w:p w:rsidR="004E36F0" w:rsidRPr="00464C48" w:rsidRDefault="004E36F0" w:rsidP="003E3962">
      <w:pPr>
        <w:rPr>
          <w:rFonts w:ascii="Times" w:hAnsi="Times" w:cs="Times"/>
        </w:rPr>
      </w:pPr>
      <w:r w:rsidRPr="00464C48">
        <w:rPr>
          <w:rFonts w:ascii="Times" w:hAnsi="Times" w:cs="Times"/>
        </w:rPr>
        <w:t xml:space="preserve">1 E   2 D   3 F   4 A   </w:t>
      </w:r>
    </w:p>
    <w:p w:rsidR="004E36F0" w:rsidRPr="00464C48" w:rsidRDefault="004E36F0" w:rsidP="003E3962">
      <w:pPr>
        <w:rPr>
          <w:rFonts w:ascii="Times" w:hAnsi="Times" w:cs="Times"/>
          <w:b/>
          <w:bCs/>
        </w:rPr>
      </w:pPr>
      <w:r w:rsidRPr="00464C48">
        <w:rPr>
          <w:rFonts w:ascii="Times" w:hAnsi="Times" w:cs="Times"/>
          <w:b/>
          <w:bCs/>
        </w:rPr>
        <w:t xml:space="preserve">Zadanie 9   </w:t>
      </w:r>
    </w:p>
    <w:p w:rsidR="004E36F0" w:rsidRDefault="004E36F0" w:rsidP="003E3962">
      <w:pPr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1 here for two hours   2 that the letter you sent will get here tomorrow   3 was stolen from the changing room   4 as big as it was ten years ago   5 phone each other every day   </w:t>
      </w:r>
    </w:p>
    <w:p w:rsidR="004E36F0" w:rsidRDefault="004E36F0" w:rsidP="003E3962">
      <w:pPr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10   </w:t>
      </w:r>
    </w:p>
    <w:p w:rsidR="004E36F0" w:rsidRDefault="004E36F0" w:rsidP="003E3962">
      <w:pPr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1 were you told   2 you would get better   3 eat more slowly   4 this machine does   5 told us not to look   </w:t>
      </w:r>
    </w:p>
    <w:p w:rsidR="004E36F0" w:rsidRDefault="004E36F0" w:rsidP="003E3962">
      <w:pPr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 xml:space="preserve">Zadanie 11   </w:t>
      </w:r>
    </w:p>
    <w:p w:rsidR="004E36F0" w:rsidRDefault="004E36F0" w:rsidP="003E3962">
      <w:pPr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>1 aren’t as tall   2 I had been   3 didn’t chat   4 do/did we have to   5 Do you understand</w:t>
      </w:r>
    </w:p>
    <w:p w:rsidR="004E36F0" w:rsidRDefault="004E36F0" w:rsidP="003E3962">
      <w:pPr>
        <w:rPr>
          <w:rFonts w:ascii="Times" w:hAnsi="Times" w:cs="Times"/>
          <w:b/>
          <w:bCs/>
          <w:lang w:val="en-GB"/>
        </w:rPr>
      </w:pPr>
      <w:r>
        <w:rPr>
          <w:rFonts w:ascii="Times" w:hAnsi="Times" w:cs="Times"/>
          <w:b/>
          <w:bCs/>
          <w:lang w:val="en-GB"/>
        </w:rPr>
        <w:t>Zadanie 12</w:t>
      </w:r>
    </w:p>
    <w:p w:rsidR="004E36F0" w:rsidRDefault="004E36F0" w:rsidP="003E3962">
      <w:pPr>
        <w:rPr>
          <w:rFonts w:ascii="Times" w:hAnsi="Times" w:cs="Times"/>
          <w:lang w:val="en-GB"/>
        </w:rPr>
      </w:pPr>
      <w:r>
        <w:rPr>
          <w:rFonts w:ascii="Times" w:hAnsi="Times" w:cs="Times"/>
          <w:lang w:val="en-GB"/>
        </w:rPr>
        <w:t xml:space="preserve">1 have enjoyed   2 read   3 well   4 were shown   5 stories   </w:t>
      </w:r>
    </w:p>
    <w:p w:rsidR="004E36F0" w:rsidRPr="003E3962" w:rsidRDefault="004E36F0">
      <w:pPr>
        <w:rPr>
          <w:lang w:val="en-GB"/>
        </w:rPr>
      </w:pPr>
    </w:p>
    <w:sectPr w:rsidR="004E36F0" w:rsidRPr="003E3962" w:rsidSect="008A7CC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6F0" w:rsidRDefault="004E36F0" w:rsidP="003E3962">
      <w:pPr>
        <w:spacing w:after="0" w:line="240" w:lineRule="auto"/>
      </w:pPr>
      <w:r>
        <w:separator/>
      </w:r>
    </w:p>
  </w:endnote>
  <w:endnote w:type="continuationSeparator" w:id="0">
    <w:p w:rsidR="004E36F0" w:rsidRDefault="004E36F0" w:rsidP="003E3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Batang">
    <w:altName w:val="???A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ronosPro-Semibol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ronosPro-Regular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imes">
    <w:panose1 w:val="02020603050405020304"/>
    <w:charset w:val="EE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6F0" w:rsidRDefault="004E36F0">
    <w:pPr>
      <w:pStyle w:val="Footer"/>
      <w:jc w:val="right"/>
    </w:pPr>
    <w:fldSimple w:instr=" PAGE   \* MERGEFORMAT ">
      <w:r>
        <w:rPr>
          <w:noProof/>
        </w:rPr>
        <w:t>107</w:t>
      </w:r>
    </w:fldSimple>
  </w:p>
  <w:p w:rsidR="004E36F0" w:rsidRDefault="004E36F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6F0" w:rsidRDefault="004E36F0" w:rsidP="003E3962">
      <w:pPr>
        <w:spacing w:after="0" w:line="240" w:lineRule="auto"/>
      </w:pPr>
      <w:r>
        <w:separator/>
      </w:r>
    </w:p>
  </w:footnote>
  <w:footnote w:type="continuationSeparator" w:id="0">
    <w:p w:rsidR="004E36F0" w:rsidRDefault="004E36F0" w:rsidP="003E3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6F0" w:rsidRPr="003E3962" w:rsidRDefault="004E36F0">
    <w:pPr>
      <w:pStyle w:val="Header"/>
    </w:pPr>
    <w:r>
      <w:rPr>
        <w:i/>
        <w:iCs/>
      </w:rPr>
      <w:t xml:space="preserve">LEG NE </w:t>
    </w:r>
    <w:r>
      <w:t>klucz 02.05.2011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F327AB"/>
    <w:multiLevelType w:val="hybridMultilevel"/>
    <w:tmpl w:val="0636B76A"/>
    <w:lvl w:ilvl="0" w:tplc="FD369894">
      <w:start w:val="1"/>
      <w:numFmt w:val="decimal"/>
      <w:lvlText w:val="%1-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3962"/>
    <w:rsid w:val="0002303E"/>
    <w:rsid w:val="000B16E2"/>
    <w:rsid w:val="00101930"/>
    <w:rsid w:val="00116C97"/>
    <w:rsid w:val="001C1E02"/>
    <w:rsid w:val="001D2A0E"/>
    <w:rsid w:val="001F12A2"/>
    <w:rsid w:val="002B704F"/>
    <w:rsid w:val="002F6274"/>
    <w:rsid w:val="0030195A"/>
    <w:rsid w:val="00303B84"/>
    <w:rsid w:val="003275FF"/>
    <w:rsid w:val="003C270A"/>
    <w:rsid w:val="003C51F8"/>
    <w:rsid w:val="003E3962"/>
    <w:rsid w:val="004305B8"/>
    <w:rsid w:val="00461341"/>
    <w:rsid w:val="00464C48"/>
    <w:rsid w:val="0049269B"/>
    <w:rsid w:val="004A019F"/>
    <w:rsid w:val="004E36F0"/>
    <w:rsid w:val="006A119B"/>
    <w:rsid w:val="0078340B"/>
    <w:rsid w:val="007A69F2"/>
    <w:rsid w:val="008247FD"/>
    <w:rsid w:val="00872476"/>
    <w:rsid w:val="008879E5"/>
    <w:rsid w:val="008A7CC0"/>
    <w:rsid w:val="008B7F0C"/>
    <w:rsid w:val="00902807"/>
    <w:rsid w:val="00934999"/>
    <w:rsid w:val="00944BE0"/>
    <w:rsid w:val="009B10B3"/>
    <w:rsid w:val="009D72F2"/>
    <w:rsid w:val="00A32DFB"/>
    <w:rsid w:val="00AD500D"/>
    <w:rsid w:val="00AE1850"/>
    <w:rsid w:val="00AE7603"/>
    <w:rsid w:val="00C2371B"/>
    <w:rsid w:val="00C84535"/>
    <w:rsid w:val="00CD75B5"/>
    <w:rsid w:val="00D36B4A"/>
    <w:rsid w:val="00DB24D0"/>
    <w:rsid w:val="00E008D9"/>
    <w:rsid w:val="00E9271B"/>
    <w:rsid w:val="00F26BCD"/>
    <w:rsid w:val="00F77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962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3E3962"/>
    <w:pPr>
      <w:keepNext/>
      <w:keepLines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GB" w:eastAsia="es-ES_tradnl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E3962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E3962"/>
    <w:pPr>
      <w:keepNext/>
      <w:spacing w:before="12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GB" w:eastAsia="es-ES_tradn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E3962"/>
    <w:rPr>
      <w:rFonts w:ascii="Arial" w:hAnsi="Arial" w:cs="Arial"/>
      <w:b/>
      <w:bCs/>
      <w:kern w:val="32"/>
      <w:sz w:val="32"/>
      <w:szCs w:val="32"/>
      <w:lang w:val="en-GB" w:eastAsia="es-ES_tradnl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E3962"/>
    <w:rPr>
      <w:rFonts w:ascii="Cambria" w:hAnsi="Cambria" w:cs="Cambria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E3962"/>
    <w:rPr>
      <w:rFonts w:ascii="Arial" w:hAnsi="Arial" w:cs="Arial"/>
      <w:b/>
      <w:bCs/>
      <w:sz w:val="26"/>
      <w:szCs w:val="26"/>
      <w:lang w:val="en-GB" w:eastAsia="es-ES_tradnl"/>
    </w:rPr>
  </w:style>
  <w:style w:type="paragraph" w:styleId="CommentText">
    <w:name w:val="annotation text"/>
    <w:basedOn w:val="Normal"/>
    <w:link w:val="CommentTextChar"/>
    <w:uiPriority w:val="99"/>
    <w:semiHidden/>
    <w:rsid w:val="003E3962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ko-K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E3962"/>
    <w:rPr>
      <w:rFonts w:ascii="Times New Roman" w:eastAsia="Batang" w:hAnsi="Times New Roman" w:cs="Times New Roman"/>
      <w:sz w:val="20"/>
      <w:szCs w:val="20"/>
      <w:lang w:val="en-GB" w:eastAsia="ko-KR"/>
    </w:rPr>
  </w:style>
  <w:style w:type="paragraph" w:styleId="Header">
    <w:name w:val="header"/>
    <w:basedOn w:val="Normal"/>
    <w:link w:val="HeaderChar"/>
    <w:uiPriority w:val="99"/>
    <w:rsid w:val="003E3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3962"/>
    <w:rPr>
      <w:rFonts w:ascii="Calibri" w:eastAsia="Times New Roman" w:hAnsi="Calibri" w:cs="Calibri"/>
    </w:rPr>
  </w:style>
  <w:style w:type="paragraph" w:styleId="Footer">
    <w:name w:val="footer"/>
    <w:basedOn w:val="Normal"/>
    <w:link w:val="FooterChar"/>
    <w:uiPriority w:val="99"/>
    <w:rsid w:val="003E3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E3962"/>
    <w:rPr>
      <w:rFonts w:ascii="Calibri" w:eastAsia="Times New Roman" w:hAnsi="Calibri" w:cs="Calibri"/>
    </w:rPr>
  </w:style>
  <w:style w:type="paragraph" w:styleId="BodyText">
    <w:name w:val="Body Text"/>
    <w:basedOn w:val="Normal"/>
    <w:link w:val="BodyTextChar"/>
    <w:uiPriority w:val="99"/>
    <w:semiHidden/>
    <w:rsid w:val="003E396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E3962"/>
    <w:rPr>
      <w:rFonts w:ascii="Calibri" w:eastAsia="Times New Roman" w:hAnsi="Calibri" w:cs="Calibri"/>
    </w:rPr>
  </w:style>
  <w:style w:type="paragraph" w:styleId="DocumentMap">
    <w:name w:val="Document Map"/>
    <w:basedOn w:val="Normal"/>
    <w:link w:val="DocumentMapChar"/>
    <w:uiPriority w:val="99"/>
    <w:semiHidden/>
    <w:rsid w:val="003E3962"/>
    <w:pPr>
      <w:spacing w:after="0" w:line="240" w:lineRule="auto"/>
    </w:pPr>
    <w:rPr>
      <w:rFonts w:ascii="Lucida Grande" w:eastAsia="Times New Roman" w:hAnsi="Lucida Grande" w:cs="Lucida Grande"/>
      <w:sz w:val="24"/>
      <w:szCs w:val="24"/>
      <w:lang w:val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3E3962"/>
    <w:rPr>
      <w:rFonts w:ascii="Lucida Grande" w:hAnsi="Lucida Grande" w:cs="Lucida Grande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E3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E396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3E3962"/>
    <w:pPr>
      <w:ind w:left="720"/>
    </w:pPr>
  </w:style>
  <w:style w:type="paragraph" w:customStyle="1" w:styleId="TextTable">
    <w:name w:val="Text Table"/>
    <w:basedOn w:val="Normal"/>
    <w:uiPriority w:val="99"/>
    <w:rsid w:val="003E3962"/>
    <w:pPr>
      <w:tabs>
        <w:tab w:val="left" w:pos="567"/>
      </w:tabs>
      <w:spacing w:after="0" w:line="240" w:lineRule="auto"/>
    </w:pPr>
    <w:rPr>
      <w:rFonts w:ascii="Arial" w:eastAsia="Times New Roman" w:hAnsi="Arial" w:cs="Arial"/>
      <w:smallCaps/>
      <w:sz w:val="20"/>
      <w:szCs w:val="20"/>
      <w:lang w:val="en-GB" w:eastAsia="en-GB"/>
    </w:rPr>
  </w:style>
  <w:style w:type="paragraph" w:customStyle="1" w:styleId="AnswerKey">
    <w:name w:val="Answer Key"/>
    <w:basedOn w:val="Normal"/>
    <w:uiPriority w:val="99"/>
    <w:rsid w:val="003E3962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left" w:pos="567"/>
      </w:tabs>
      <w:spacing w:before="60" w:after="60" w:line="240" w:lineRule="auto"/>
      <w:ind w:left="567" w:hanging="567"/>
    </w:pPr>
    <w:rPr>
      <w:rFonts w:ascii="Arial" w:eastAsia="Times New Roman" w:hAnsi="Arial" w:cs="Arial"/>
      <w:sz w:val="20"/>
      <w:szCs w:val="20"/>
      <w:lang w:val="en-GB" w:eastAsia="en-GB"/>
    </w:rPr>
  </w:style>
  <w:style w:type="character" w:customStyle="1" w:styleId="RubricZnak">
    <w:name w:val="Rubric Znak"/>
    <w:basedOn w:val="BodyTextChar"/>
    <w:link w:val="Rubric"/>
    <w:uiPriority w:val="99"/>
    <w:locked/>
    <w:rsid w:val="003E3962"/>
    <w:rPr>
      <w:rFonts w:ascii="Arial Narrow" w:hAnsi="Arial Narrow" w:cs="Arial Narrow"/>
      <w:b/>
      <w:bCs/>
      <w:sz w:val="24"/>
      <w:szCs w:val="24"/>
      <w:lang w:val="en-GB"/>
    </w:rPr>
  </w:style>
  <w:style w:type="paragraph" w:customStyle="1" w:styleId="Rubric">
    <w:name w:val="Rubric"/>
    <w:basedOn w:val="BodyText"/>
    <w:next w:val="Normal"/>
    <w:link w:val="RubricZnak"/>
    <w:uiPriority w:val="99"/>
    <w:rsid w:val="003E3962"/>
    <w:pPr>
      <w:spacing w:line="240" w:lineRule="auto"/>
    </w:pPr>
    <w:rPr>
      <w:rFonts w:ascii="Arial Narrow" w:hAnsi="Arial Narrow" w:cs="Arial Narrow"/>
      <w:b/>
      <w:bCs/>
      <w:lang w:val="en-GB"/>
    </w:rPr>
  </w:style>
  <w:style w:type="paragraph" w:customStyle="1" w:styleId="Audioscript">
    <w:name w:val="Audioscript"/>
    <w:basedOn w:val="Normal"/>
    <w:uiPriority w:val="99"/>
    <w:rsid w:val="003E3962"/>
    <w:pPr>
      <w:pBdr>
        <w:top w:val="single" w:sz="6" w:space="1" w:color="999999"/>
        <w:left w:val="single" w:sz="6" w:space="4" w:color="999999"/>
        <w:bottom w:val="single" w:sz="6" w:space="1" w:color="999999"/>
        <w:right w:val="single" w:sz="6" w:space="4" w:color="999999"/>
      </w:pBdr>
      <w:tabs>
        <w:tab w:val="left" w:pos="1418"/>
      </w:tabs>
      <w:spacing w:before="60" w:after="60" w:line="480" w:lineRule="auto"/>
      <w:ind w:left="1418" w:hanging="1418"/>
    </w:pPr>
    <w:rPr>
      <w:rFonts w:ascii="Arial" w:eastAsia="Times New Roman" w:hAnsi="Arial" w:cs="Arial"/>
      <w:b/>
      <w:bCs/>
      <w:sz w:val="20"/>
      <w:szCs w:val="20"/>
      <w:lang w:val="en-GB" w:eastAsia="en-GB"/>
    </w:rPr>
  </w:style>
  <w:style w:type="paragraph" w:customStyle="1" w:styleId="ListParagraph1">
    <w:name w:val="List Paragraph1"/>
    <w:basedOn w:val="Normal"/>
    <w:uiPriority w:val="99"/>
    <w:rsid w:val="003E3962"/>
    <w:pPr>
      <w:ind w:left="720"/>
    </w:pPr>
    <w:rPr>
      <w:rFonts w:eastAsia="Times New Roman"/>
      <w:lang w:eastAsia="pl-PL"/>
    </w:rPr>
  </w:style>
  <w:style w:type="character" w:styleId="CommentReference">
    <w:name w:val="annotation reference"/>
    <w:basedOn w:val="DefaultParagraphFont"/>
    <w:uiPriority w:val="99"/>
    <w:semiHidden/>
    <w:rsid w:val="003E3962"/>
    <w:rPr>
      <w:sz w:val="16"/>
      <w:szCs w:val="16"/>
    </w:rPr>
  </w:style>
  <w:style w:type="character" w:customStyle="1" w:styleId="Nagwek1Znak1">
    <w:name w:val="Nagłówek 1 Znak1"/>
    <w:basedOn w:val="DefaultParagraphFont"/>
    <w:uiPriority w:val="99"/>
    <w:rsid w:val="003E3962"/>
    <w:rPr>
      <w:rFonts w:ascii="Cambria" w:hAnsi="Cambria" w:cs="Cambria"/>
      <w:b/>
      <w:bCs/>
      <w:color w:val="auto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70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107</Pages>
  <Words>13522</Words>
  <Characters>-32766</Characters>
  <Application>Microsoft Office Outlook</Application>
  <DocSecurity>0</DocSecurity>
  <Lines>0</Lines>
  <Paragraphs>0</Paragraphs>
  <ScaleCrop>false</ScaleCrop>
  <Company>Dom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 NE</dc:title>
  <dc:subject/>
  <dc:creator>Iwona Murawska</dc:creator>
  <cp:keywords/>
  <dc:description/>
  <cp:lastModifiedBy>Burtak</cp:lastModifiedBy>
  <cp:revision>2</cp:revision>
  <dcterms:created xsi:type="dcterms:W3CDTF">2011-09-18T21:02:00Z</dcterms:created>
  <dcterms:modified xsi:type="dcterms:W3CDTF">2011-09-18T21:02:00Z</dcterms:modified>
</cp:coreProperties>
</file>