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70" w:rsidRPr="004C5090" w:rsidRDefault="00CF1E70">
      <w:pPr>
        <w:rPr>
          <w:i/>
          <w:sz w:val="16"/>
          <w:szCs w:val="16"/>
        </w:rPr>
      </w:pPr>
      <w:r>
        <w:tab/>
      </w:r>
      <w:r w:rsidRPr="004C5090">
        <w:rPr>
          <w:i/>
          <w:sz w:val="16"/>
          <w:szCs w:val="16"/>
        </w:rPr>
        <w:t>(pieczątka firmy lub nazwa firmy)</w:t>
      </w:r>
    </w:p>
    <w:p w:rsidR="00CF1E70" w:rsidRDefault="00CF1E70"/>
    <w:p w:rsidR="00CF1E70" w:rsidRDefault="00CF1E70"/>
    <w:p w:rsidR="00CF1E70" w:rsidRDefault="00CF1E70"/>
    <w:p w:rsidR="00CF1E70" w:rsidRPr="00CC2A8A" w:rsidRDefault="00CF1E70" w:rsidP="003F4B6F">
      <w:pPr>
        <w:jc w:val="center"/>
        <w:rPr>
          <w:b/>
        </w:rPr>
      </w:pPr>
      <w:r w:rsidRPr="00CC2A8A">
        <w:rPr>
          <w:b/>
        </w:rPr>
        <w:t xml:space="preserve">              SPRZEDAŻ  NIEUDOKUMENTOWANA</w:t>
      </w:r>
    </w:p>
    <w:p w:rsidR="00CF1E70" w:rsidRDefault="00CF1E70" w:rsidP="003F4B6F">
      <w:pPr>
        <w:rPr>
          <w:b/>
        </w:rPr>
      </w:pPr>
      <w:r w:rsidRPr="00CC2A8A">
        <w:rPr>
          <w:b/>
        </w:rPr>
        <w:tab/>
      </w:r>
      <w:r w:rsidRPr="00CC2A8A">
        <w:rPr>
          <w:b/>
        </w:rPr>
        <w:tab/>
        <w:t xml:space="preserve">  </w:t>
      </w:r>
    </w:p>
    <w:p w:rsidR="00CF1E70" w:rsidRPr="00CC2A8A" w:rsidRDefault="00CF1E70" w:rsidP="003F4B6F">
      <w:pPr>
        <w:rPr>
          <w:b/>
        </w:rPr>
      </w:pPr>
      <w:r>
        <w:rPr>
          <w:b/>
        </w:rPr>
        <w:t xml:space="preserve">      </w:t>
      </w:r>
      <w:r w:rsidRPr="00CC2A8A">
        <w:rPr>
          <w:b/>
        </w:rPr>
        <w:t xml:space="preserve"> </w:t>
      </w:r>
      <w:r>
        <w:rPr>
          <w:b/>
        </w:rPr>
        <w:t>WRZESIEŃ</w:t>
      </w:r>
      <w:r w:rsidRPr="00CC2A8A">
        <w:rPr>
          <w:b/>
        </w:rPr>
        <w:t xml:space="preserve"> </w:t>
      </w:r>
      <w:r>
        <w:rPr>
          <w:b/>
        </w:rPr>
        <w:t>2017</w:t>
      </w:r>
    </w:p>
    <w:p w:rsidR="00CF1E70" w:rsidRDefault="00CF1E70" w:rsidP="003F4B6F"/>
    <w:p w:rsidR="00CF1E70" w:rsidRDefault="00CF1E70" w:rsidP="003F4B6F"/>
    <w:p w:rsidR="00CF1E70" w:rsidRDefault="00CF1E70" w:rsidP="003F4B6F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1"/>
        <w:gridCol w:w="1552"/>
        <w:gridCol w:w="3260"/>
        <w:gridCol w:w="2410"/>
        <w:gridCol w:w="1701"/>
      </w:tblGrid>
      <w:tr w:rsidR="00CF1E70" w:rsidRPr="00ED1C3D" w:rsidTr="00ED1C3D">
        <w:tc>
          <w:tcPr>
            <w:tcW w:w="541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</w:p>
          <w:p w:rsidR="00CF1E70" w:rsidRPr="00ED1C3D" w:rsidRDefault="00CF1E70" w:rsidP="00ED1C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C3D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  <w:p w:rsidR="00CF1E70" w:rsidRPr="00ED1C3D" w:rsidRDefault="00CF1E70" w:rsidP="003F4B6F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CF1E70" w:rsidRPr="00ED1C3D" w:rsidRDefault="00CF1E70" w:rsidP="00ED1C3D">
            <w:pPr>
              <w:jc w:val="center"/>
              <w:rPr>
                <w:b/>
                <w:sz w:val="20"/>
                <w:szCs w:val="20"/>
              </w:rPr>
            </w:pPr>
            <w:r w:rsidRPr="00ED1C3D">
              <w:rPr>
                <w:b/>
                <w:sz w:val="20"/>
                <w:szCs w:val="20"/>
              </w:rPr>
              <w:t>Data</w:t>
            </w:r>
          </w:p>
          <w:p w:rsidR="00CF1E70" w:rsidRPr="00ED1C3D" w:rsidRDefault="00CF1E70" w:rsidP="00ED1C3D">
            <w:pPr>
              <w:jc w:val="center"/>
              <w:rPr>
                <w:b/>
                <w:sz w:val="20"/>
                <w:szCs w:val="20"/>
              </w:rPr>
            </w:pPr>
            <w:r w:rsidRPr="00ED1C3D">
              <w:rPr>
                <w:b/>
                <w:sz w:val="20"/>
                <w:szCs w:val="20"/>
              </w:rPr>
              <w:t>uzyskania</w:t>
            </w:r>
          </w:p>
          <w:p w:rsidR="00CF1E70" w:rsidRPr="00ED1C3D" w:rsidRDefault="00CF1E70" w:rsidP="00ED1C3D">
            <w:pPr>
              <w:jc w:val="center"/>
              <w:rPr>
                <w:b/>
                <w:sz w:val="20"/>
                <w:szCs w:val="20"/>
              </w:rPr>
            </w:pPr>
            <w:r w:rsidRPr="00ED1C3D">
              <w:rPr>
                <w:b/>
                <w:sz w:val="20"/>
                <w:szCs w:val="20"/>
              </w:rPr>
              <w:t>przychodu</w:t>
            </w:r>
          </w:p>
          <w:p w:rsidR="00CF1E70" w:rsidRPr="00ED1C3D" w:rsidRDefault="00CF1E70" w:rsidP="003F4B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</w:p>
          <w:p w:rsidR="00CF1E70" w:rsidRPr="00ED1C3D" w:rsidRDefault="00CF1E70" w:rsidP="00ED1C3D">
            <w:pPr>
              <w:jc w:val="center"/>
              <w:rPr>
                <w:b/>
                <w:sz w:val="20"/>
                <w:szCs w:val="20"/>
              </w:rPr>
            </w:pPr>
            <w:r w:rsidRPr="00ED1C3D">
              <w:rPr>
                <w:b/>
                <w:sz w:val="20"/>
                <w:szCs w:val="20"/>
              </w:rPr>
              <w:t>Towar</w:t>
            </w:r>
          </w:p>
        </w:tc>
        <w:tc>
          <w:tcPr>
            <w:tcW w:w="241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</w:p>
          <w:p w:rsidR="00CF1E70" w:rsidRPr="00ED1C3D" w:rsidRDefault="00CF1E70" w:rsidP="00ED1C3D">
            <w:pPr>
              <w:jc w:val="center"/>
              <w:rPr>
                <w:b/>
                <w:sz w:val="20"/>
                <w:szCs w:val="20"/>
              </w:rPr>
            </w:pPr>
            <w:r w:rsidRPr="00ED1C3D">
              <w:rPr>
                <w:b/>
                <w:sz w:val="20"/>
                <w:szCs w:val="20"/>
              </w:rPr>
              <w:t>Nabywca</w:t>
            </w:r>
          </w:p>
        </w:tc>
        <w:tc>
          <w:tcPr>
            <w:tcW w:w="1701" w:type="dxa"/>
          </w:tcPr>
          <w:p w:rsidR="00CF1E70" w:rsidRPr="00ED1C3D" w:rsidRDefault="00CF1E70" w:rsidP="00ED1C3D">
            <w:pPr>
              <w:jc w:val="center"/>
              <w:rPr>
                <w:b/>
                <w:sz w:val="20"/>
                <w:szCs w:val="20"/>
              </w:rPr>
            </w:pPr>
            <w:r w:rsidRPr="00ED1C3D">
              <w:rPr>
                <w:b/>
                <w:sz w:val="20"/>
                <w:szCs w:val="20"/>
              </w:rPr>
              <w:t>Kwota przychodu</w:t>
            </w:r>
          </w:p>
          <w:p w:rsidR="00CF1E70" w:rsidRPr="00ED1C3D" w:rsidRDefault="00CF1E70" w:rsidP="00ED1C3D">
            <w:pPr>
              <w:jc w:val="center"/>
              <w:rPr>
                <w:sz w:val="20"/>
                <w:szCs w:val="20"/>
              </w:rPr>
            </w:pPr>
            <w:r w:rsidRPr="00ED1C3D">
              <w:rPr>
                <w:b/>
                <w:sz w:val="20"/>
                <w:szCs w:val="20"/>
              </w:rPr>
              <w:t>brutto</w:t>
            </w:r>
          </w:p>
        </w:tc>
      </w:tr>
      <w:tr w:rsidR="00CF1E70" w:rsidRPr="00ED1C3D" w:rsidTr="00ED1C3D">
        <w:tc>
          <w:tcPr>
            <w:tcW w:w="541" w:type="dxa"/>
          </w:tcPr>
          <w:p w:rsidR="00CF1E70" w:rsidRPr="00ED1C3D" w:rsidRDefault="00CF1E70" w:rsidP="00ED1C3D">
            <w:pPr>
              <w:jc w:val="center"/>
              <w:rPr>
                <w:b/>
                <w:sz w:val="20"/>
                <w:szCs w:val="20"/>
              </w:rPr>
            </w:pPr>
            <w:r w:rsidRPr="00ED1C3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2" w:type="dxa"/>
          </w:tcPr>
          <w:p w:rsidR="00CF1E70" w:rsidRPr="00ED1C3D" w:rsidRDefault="00CF1E70" w:rsidP="00ED1C3D">
            <w:pPr>
              <w:jc w:val="center"/>
              <w:rPr>
                <w:b/>
                <w:sz w:val="20"/>
                <w:szCs w:val="20"/>
              </w:rPr>
            </w:pPr>
            <w:r w:rsidRPr="00ED1C3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CF1E70" w:rsidRPr="00ED1C3D" w:rsidRDefault="00CF1E70" w:rsidP="00ED1C3D">
            <w:pPr>
              <w:jc w:val="center"/>
              <w:rPr>
                <w:b/>
                <w:sz w:val="20"/>
                <w:szCs w:val="20"/>
              </w:rPr>
            </w:pPr>
            <w:r w:rsidRPr="00ED1C3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CF1E70" w:rsidRPr="00ED1C3D" w:rsidRDefault="00CF1E70" w:rsidP="00ED1C3D">
            <w:pPr>
              <w:jc w:val="center"/>
              <w:rPr>
                <w:b/>
                <w:sz w:val="20"/>
                <w:szCs w:val="20"/>
              </w:rPr>
            </w:pPr>
            <w:r w:rsidRPr="00ED1C3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F1E70" w:rsidRPr="00ED1C3D" w:rsidRDefault="00CF1E70" w:rsidP="00ED1C3D">
            <w:pPr>
              <w:jc w:val="center"/>
              <w:rPr>
                <w:b/>
                <w:sz w:val="20"/>
                <w:szCs w:val="20"/>
              </w:rPr>
            </w:pPr>
            <w:r w:rsidRPr="00ED1C3D">
              <w:rPr>
                <w:b/>
                <w:sz w:val="20"/>
                <w:szCs w:val="20"/>
              </w:rPr>
              <w:t>5</w:t>
            </w:r>
          </w:p>
        </w:tc>
      </w:tr>
      <w:tr w:rsidR="00CF1E70" w:rsidRPr="00ED1C3D" w:rsidTr="00ED1C3D">
        <w:trPr>
          <w:trHeight w:val="340"/>
        </w:trPr>
        <w:tc>
          <w:tcPr>
            <w:tcW w:w="541" w:type="dxa"/>
            <w:vAlign w:val="center"/>
          </w:tcPr>
          <w:p w:rsidR="00CF1E70" w:rsidRPr="00ED1C3D" w:rsidRDefault="00CF1E70" w:rsidP="00ED1C3D">
            <w:pPr>
              <w:jc w:val="center"/>
              <w:rPr>
                <w:sz w:val="20"/>
                <w:szCs w:val="20"/>
              </w:rPr>
            </w:pPr>
            <w:r w:rsidRPr="00ED1C3D">
              <w:rPr>
                <w:sz w:val="20"/>
                <w:szCs w:val="20"/>
              </w:rPr>
              <w:t>1.</w:t>
            </w:r>
          </w:p>
        </w:tc>
        <w:tc>
          <w:tcPr>
            <w:tcW w:w="1552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09.09.17</w:t>
            </w:r>
          </w:p>
        </w:tc>
        <w:tc>
          <w:tcPr>
            <w:tcW w:w="326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Noclegi od 09.09.17 do 14.09.17</w:t>
            </w:r>
          </w:p>
        </w:tc>
        <w:tc>
          <w:tcPr>
            <w:tcW w:w="241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 Andrzej</w:t>
            </w:r>
          </w:p>
        </w:tc>
        <w:tc>
          <w:tcPr>
            <w:tcW w:w="1701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700,00</w:t>
            </w:r>
          </w:p>
        </w:tc>
      </w:tr>
      <w:tr w:rsidR="00CF1E70" w:rsidRPr="00ED1C3D" w:rsidTr="00ED1C3D">
        <w:trPr>
          <w:trHeight w:val="340"/>
        </w:trPr>
        <w:tc>
          <w:tcPr>
            <w:tcW w:w="541" w:type="dxa"/>
            <w:vAlign w:val="center"/>
          </w:tcPr>
          <w:p w:rsidR="00CF1E70" w:rsidRPr="00ED1C3D" w:rsidRDefault="00CF1E70" w:rsidP="00ED1C3D">
            <w:pPr>
              <w:jc w:val="center"/>
              <w:rPr>
                <w:sz w:val="20"/>
                <w:szCs w:val="20"/>
              </w:rPr>
            </w:pPr>
            <w:r w:rsidRPr="00ED1C3D">
              <w:rPr>
                <w:sz w:val="20"/>
                <w:szCs w:val="20"/>
              </w:rPr>
              <w:t>2.</w:t>
            </w:r>
          </w:p>
        </w:tc>
        <w:tc>
          <w:tcPr>
            <w:tcW w:w="1552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10.09.17</w:t>
            </w:r>
          </w:p>
        </w:tc>
        <w:tc>
          <w:tcPr>
            <w:tcW w:w="326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Noclegi od 10.09.17 do 14.09.17</w:t>
            </w:r>
          </w:p>
        </w:tc>
        <w:tc>
          <w:tcPr>
            <w:tcW w:w="241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Klimasara Paweł</w:t>
            </w:r>
          </w:p>
        </w:tc>
        <w:tc>
          <w:tcPr>
            <w:tcW w:w="1701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320,00</w:t>
            </w:r>
          </w:p>
        </w:tc>
      </w:tr>
      <w:tr w:rsidR="00CF1E70" w:rsidRPr="00ED1C3D" w:rsidTr="00ED1C3D">
        <w:trPr>
          <w:trHeight w:val="340"/>
        </w:trPr>
        <w:tc>
          <w:tcPr>
            <w:tcW w:w="541" w:type="dxa"/>
            <w:vAlign w:val="center"/>
          </w:tcPr>
          <w:p w:rsidR="00CF1E70" w:rsidRPr="00ED1C3D" w:rsidRDefault="00CF1E70" w:rsidP="00ED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2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15.09.17</w:t>
            </w:r>
          </w:p>
        </w:tc>
        <w:tc>
          <w:tcPr>
            <w:tcW w:w="326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Noclegi od 15.09.17 do 18.09.17</w:t>
            </w:r>
          </w:p>
        </w:tc>
        <w:tc>
          <w:tcPr>
            <w:tcW w:w="241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Boruta Agnieszka</w:t>
            </w:r>
          </w:p>
        </w:tc>
        <w:tc>
          <w:tcPr>
            <w:tcW w:w="1701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210,00</w:t>
            </w:r>
          </w:p>
        </w:tc>
      </w:tr>
      <w:tr w:rsidR="00CF1E70" w:rsidRPr="00ED1C3D" w:rsidTr="00ED1C3D">
        <w:trPr>
          <w:trHeight w:val="340"/>
        </w:trPr>
        <w:tc>
          <w:tcPr>
            <w:tcW w:w="541" w:type="dxa"/>
            <w:vAlign w:val="center"/>
          </w:tcPr>
          <w:p w:rsidR="00CF1E70" w:rsidRPr="00ED1C3D" w:rsidRDefault="00CF1E70" w:rsidP="00ED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2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18.09.17</w:t>
            </w:r>
          </w:p>
        </w:tc>
        <w:tc>
          <w:tcPr>
            <w:tcW w:w="326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Noclegi od 18.09.17 do 20.09.17</w:t>
            </w:r>
          </w:p>
        </w:tc>
        <w:tc>
          <w:tcPr>
            <w:tcW w:w="241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Wojciechowska Lidia</w:t>
            </w:r>
          </w:p>
        </w:tc>
        <w:tc>
          <w:tcPr>
            <w:tcW w:w="1701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160,00  </w:t>
            </w:r>
          </w:p>
        </w:tc>
      </w:tr>
      <w:tr w:rsidR="00CF1E70" w:rsidRPr="00ED1C3D" w:rsidTr="00ED1C3D">
        <w:trPr>
          <w:trHeight w:val="340"/>
        </w:trPr>
        <w:tc>
          <w:tcPr>
            <w:tcW w:w="541" w:type="dxa"/>
            <w:vAlign w:val="center"/>
          </w:tcPr>
          <w:p w:rsidR="00CF1E70" w:rsidRPr="00ED1C3D" w:rsidRDefault="00CF1E70" w:rsidP="00ED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2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18.09.17</w:t>
            </w:r>
          </w:p>
        </w:tc>
        <w:tc>
          <w:tcPr>
            <w:tcW w:w="326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Lekcja języka angielskiego</w:t>
            </w:r>
          </w:p>
        </w:tc>
        <w:tc>
          <w:tcPr>
            <w:tcW w:w="241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Grucela Lidia </w:t>
            </w:r>
          </w:p>
        </w:tc>
        <w:tc>
          <w:tcPr>
            <w:tcW w:w="1701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30,00  </w:t>
            </w:r>
          </w:p>
        </w:tc>
      </w:tr>
      <w:tr w:rsidR="00CF1E70" w:rsidRPr="00ED1C3D" w:rsidTr="00ED1C3D">
        <w:trPr>
          <w:trHeight w:val="340"/>
        </w:trPr>
        <w:tc>
          <w:tcPr>
            <w:tcW w:w="541" w:type="dxa"/>
            <w:vAlign w:val="center"/>
          </w:tcPr>
          <w:p w:rsidR="00CF1E70" w:rsidRPr="00ED1C3D" w:rsidRDefault="00CF1E70" w:rsidP="00ED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1552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27.09.17</w:t>
            </w:r>
          </w:p>
        </w:tc>
        <w:tc>
          <w:tcPr>
            <w:tcW w:w="326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Noclegi od 27.09.17 do 01.10.17</w:t>
            </w:r>
          </w:p>
        </w:tc>
        <w:tc>
          <w:tcPr>
            <w:tcW w:w="241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Wojtowicz Magdalena</w:t>
            </w:r>
          </w:p>
        </w:tc>
        <w:tc>
          <w:tcPr>
            <w:tcW w:w="1701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320,00</w:t>
            </w:r>
          </w:p>
        </w:tc>
      </w:tr>
      <w:tr w:rsidR="00CF1E70" w:rsidRPr="00ED1C3D" w:rsidTr="00ED1C3D">
        <w:trPr>
          <w:trHeight w:val="340"/>
        </w:trPr>
        <w:tc>
          <w:tcPr>
            <w:tcW w:w="541" w:type="dxa"/>
            <w:vAlign w:val="center"/>
          </w:tcPr>
          <w:p w:rsidR="00CF1E70" w:rsidRPr="00ED1C3D" w:rsidRDefault="00CF1E70" w:rsidP="004E0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7.</w:t>
            </w:r>
          </w:p>
        </w:tc>
        <w:tc>
          <w:tcPr>
            <w:tcW w:w="1552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28.09.17</w:t>
            </w:r>
          </w:p>
        </w:tc>
        <w:tc>
          <w:tcPr>
            <w:tcW w:w="326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Lekcje języka angielskiego</w:t>
            </w:r>
          </w:p>
        </w:tc>
        <w:tc>
          <w:tcPr>
            <w:tcW w:w="241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Rej Marta</w:t>
            </w:r>
          </w:p>
        </w:tc>
        <w:tc>
          <w:tcPr>
            <w:tcW w:w="1701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50,00</w:t>
            </w:r>
          </w:p>
        </w:tc>
      </w:tr>
      <w:tr w:rsidR="00CF1E70" w:rsidRPr="00ED1C3D" w:rsidTr="00ED1C3D">
        <w:trPr>
          <w:trHeight w:val="340"/>
        </w:trPr>
        <w:tc>
          <w:tcPr>
            <w:tcW w:w="541" w:type="dxa"/>
            <w:vAlign w:val="center"/>
          </w:tcPr>
          <w:p w:rsidR="00CF1E70" w:rsidRPr="00ED1C3D" w:rsidRDefault="00CF1E70" w:rsidP="00ED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52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28.09.17</w:t>
            </w:r>
          </w:p>
        </w:tc>
        <w:tc>
          <w:tcPr>
            <w:tcW w:w="326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Lekcje języka angielskiego</w:t>
            </w:r>
          </w:p>
        </w:tc>
        <w:tc>
          <w:tcPr>
            <w:tcW w:w="241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Broniszewska Iwona</w:t>
            </w:r>
          </w:p>
        </w:tc>
        <w:tc>
          <w:tcPr>
            <w:tcW w:w="1701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90,00</w:t>
            </w:r>
          </w:p>
        </w:tc>
      </w:tr>
      <w:tr w:rsidR="00CF1E70" w:rsidRPr="00ED1C3D" w:rsidTr="00ED1C3D">
        <w:trPr>
          <w:trHeight w:val="340"/>
        </w:trPr>
        <w:tc>
          <w:tcPr>
            <w:tcW w:w="541" w:type="dxa"/>
            <w:vAlign w:val="center"/>
          </w:tcPr>
          <w:p w:rsidR="00CF1E70" w:rsidRPr="00ED1C3D" w:rsidRDefault="00CF1E70" w:rsidP="00ED1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</w:p>
        </w:tc>
      </w:tr>
      <w:tr w:rsidR="00CF1E70" w:rsidRPr="00ED1C3D" w:rsidTr="00ED1C3D">
        <w:trPr>
          <w:trHeight w:val="340"/>
        </w:trPr>
        <w:tc>
          <w:tcPr>
            <w:tcW w:w="541" w:type="dxa"/>
            <w:vAlign w:val="center"/>
          </w:tcPr>
          <w:p w:rsidR="00CF1E70" w:rsidRPr="00ED1C3D" w:rsidRDefault="00CF1E70" w:rsidP="00ED1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</w:p>
        </w:tc>
      </w:tr>
      <w:tr w:rsidR="00CF1E70" w:rsidRPr="00ED1C3D" w:rsidTr="00ED1C3D">
        <w:trPr>
          <w:trHeight w:val="340"/>
        </w:trPr>
        <w:tc>
          <w:tcPr>
            <w:tcW w:w="7763" w:type="dxa"/>
            <w:gridSpan w:val="4"/>
            <w:vAlign w:val="center"/>
          </w:tcPr>
          <w:p w:rsidR="00CF1E70" w:rsidRPr="00ED1C3D" w:rsidRDefault="00CF1E70" w:rsidP="00ED1C3D">
            <w:pPr>
              <w:jc w:val="center"/>
              <w:rPr>
                <w:b/>
                <w:sz w:val="20"/>
                <w:szCs w:val="20"/>
              </w:rPr>
            </w:pPr>
            <w:r w:rsidRPr="00ED1C3D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Razem:</w:t>
            </w:r>
          </w:p>
        </w:tc>
        <w:tc>
          <w:tcPr>
            <w:tcW w:w="1701" w:type="dxa"/>
          </w:tcPr>
          <w:p w:rsidR="00CF1E70" w:rsidRPr="00ED1C3D" w:rsidRDefault="00CF1E70" w:rsidP="003F4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1.880,00             </w:t>
            </w:r>
          </w:p>
        </w:tc>
      </w:tr>
    </w:tbl>
    <w:p w:rsidR="00CF1E70" w:rsidRDefault="00CF1E70" w:rsidP="003F4B6F"/>
    <w:p w:rsidR="00CF1E70" w:rsidRDefault="00CF1E70" w:rsidP="003F4B6F"/>
    <w:p w:rsidR="00CF1E70" w:rsidRDefault="00CF1E70" w:rsidP="003F4B6F"/>
    <w:p w:rsidR="00CF1E70" w:rsidRDefault="00CF1E70" w:rsidP="003F4B6F"/>
    <w:p w:rsidR="00CF1E70" w:rsidRDefault="00CF1E70" w:rsidP="003F4B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CF1E70" w:rsidRPr="002D5EE3" w:rsidRDefault="00CF1E70" w:rsidP="003F4B6F">
      <w:pPr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5EE3">
        <w:rPr>
          <w:i/>
          <w:sz w:val="16"/>
          <w:szCs w:val="16"/>
        </w:rPr>
        <w:t>(podpis)</w:t>
      </w:r>
    </w:p>
    <w:sectPr w:rsidR="00CF1E70" w:rsidRPr="002D5EE3" w:rsidSect="002D5EE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202F5"/>
    <w:multiLevelType w:val="hybridMultilevel"/>
    <w:tmpl w:val="521C5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B6F"/>
    <w:rsid w:val="000020DF"/>
    <w:rsid w:val="0000716D"/>
    <w:rsid w:val="00007B7E"/>
    <w:rsid w:val="00012111"/>
    <w:rsid w:val="00024F03"/>
    <w:rsid w:val="00026EA3"/>
    <w:rsid w:val="00030196"/>
    <w:rsid w:val="00035317"/>
    <w:rsid w:val="00041F37"/>
    <w:rsid w:val="00042D5D"/>
    <w:rsid w:val="00043A1D"/>
    <w:rsid w:val="0005392A"/>
    <w:rsid w:val="00066059"/>
    <w:rsid w:val="00071621"/>
    <w:rsid w:val="00077F9D"/>
    <w:rsid w:val="0008620F"/>
    <w:rsid w:val="00086D06"/>
    <w:rsid w:val="00090F13"/>
    <w:rsid w:val="00091014"/>
    <w:rsid w:val="000A4C44"/>
    <w:rsid w:val="000B3004"/>
    <w:rsid w:val="000B779C"/>
    <w:rsid w:val="000C1B14"/>
    <w:rsid w:val="000C6789"/>
    <w:rsid w:val="000C7938"/>
    <w:rsid w:val="000D6072"/>
    <w:rsid w:val="000E393C"/>
    <w:rsid w:val="000F082A"/>
    <w:rsid w:val="000F2690"/>
    <w:rsid w:val="000F4AF9"/>
    <w:rsid w:val="000F4B3D"/>
    <w:rsid w:val="000F7330"/>
    <w:rsid w:val="001058B6"/>
    <w:rsid w:val="00133A2D"/>
    <w:rsid w:val="001362D2"/>
    <w:rsid w:val="00142D42"/>
    <w:rsid w:val="00146458"/>
    <w:rsid w:val="001478F7"/>
    <w:rsid w:val="001540E7"/>
    <w:rsid w:val="0018046B"/>
    <w:rsid w:val="00180CED"/>
    <w:rsid w:val="00181F67"/>
    <w:rsid w:val="0018298E"/>
    <w:rsid w:val="0019529D"/>
    <w:rsid w:val="00197CA0"/>
    <w:rsid w:val="001A01F5"/>
    <w:rsid w:val="001A2C4A"/>
    <w:rsid w:val="001A3E02"/>
    <w:rsid w:val="001B6ACF"/>
    <w:rsid w:val="001B6D63"/>
    <w:rsid w:val="001C2145"/>
    <w:rsid w:val="001D70DA"/>
    <w:rsid w:val="001E5937"/>
    <w:rsid w:val="001F2964"/>
    <w:rsid w:val="002279F9"/>
    <w:rsid w:val="002443C9"/>
    <w:rsid w:val="002446EC"/>
    <w:rsid w:val="0025128D"/>
    <w:rsid w:val="00257707"/>
    <w:rsid w:val="00261B45"/>
    <w:rsid w:val="00286932"/>
    <w:rsid w:val="00286D74"/>
    <w:rsid w:val="002925EE"/>
    <w:rsid w:val="002A4B3A"/>
    <w:rsid w:val="002B231C"/>
    <w:rsid w:val="002B4BE5"/>
    <w:rsid w:val="002C468D"/>
    <w:rsid w:val="002D0D47"/>
    <w:rsid w:val="002D5EE3"/>
    <w:rsid w:val="002F33F9"/>
    <w:rsid w:val="002F5745"/>
    <w:rsid w:val="002F6EE3"/>
    <w:rsid w:val="0030505C"/>
    <w:rsid w:val="00305E6B"/>
    <w:rsid w:val="003137D5"/>
    <w:rsid w:val="00315E7A"/>
    <w:rsid w:val="00337CA8"/>
    <w:rsid w:val="0034263D"/>
    <w:rsid w:val="00372CE6"/>
    <w:rsid w:val="00391FC7"/>
    <w:rsid w:val="003A2F98"/>
    <w:rsid w:val="003A44A6"/>
    <w:rsid w:val="003A504E"/>
    <w:rsid w:val="003B552F"/>
    <w:rsid w:val="003B72D8"/>
    <w:rsid w:val="003C04D0"/>
    <w:rsid w:val="003C415B"/>
    <w:rsid w:val="003C5D4E"/>
    <w:rsid w:val="003D400A"/>
    <w:rsid w:val="003D6D7D"/>
    <w:rsid w:val="003D7E9F"/>
    <w:rsid w:val="003E2800"/>
    <w:rsid w:val="003E310B"/>
    <w:rsid w:val="003E3A2C"/>
    <w:rsid w:val="003E7C9E"/>
    <w:rsid w:val="003F2BED"/>
    <w:rsid w:val="003F39C0"/>
    <w:rsid w:val="003F4B6F"/>
    <w:rsid w:val="00433E0F"/>
    <w:rsid w:val="00434661"/>
    <w:rsid w:val="00436BBD"/>
    <w:rsid w:val="004377E6"/>
    <w:rsid w:val="00474FE2"/>
    <w:rsid w:val="0048004D"/>
    <w:rsid w:val="0049621C"/>
    <w:rsid w:val="004A1597"/>
    <w:rsid w:val="004A2661"/>
    <w:rsid w:val="004A70E2"/>
    <w:rsid w:val="004C5090"/>
    <w:rsid w:val="004D04A2"/>
    <w:rsid w:val="004E002C"/>
    <w:rsid w:val="004F036F"/>
    <w:rsid w:val="005205E7"/>
    <w:rsid w:val="00552475"/>
    <w:rsid w:val="00565DE7"/>
    <w:rsid w:val="005711ED"/>
    <w:rsid w:val="0057229E"/>
    <w:rsid w:val="005778AE"/>
    <w:rsid w:val="005920EB"/>
    <w:rsid w:val="005A7643"/>
    <w:rsid w:val="005C1832"/>
    <w:rsid w:val="005D1D63"/>
    <w:rsid w:val="005E2448"/>
    <w:rsid w:val="005E2695"/>
    <w:rsid w:val="005F4499"/>
    <w:rsid w:val="0060710C"/>
    <w:rsid w:val="0061693E"/>
    <w:rsid w:val="006238B3"/>
    <w:rsid w:val="0063050B"/>
    <w:rsid w:val="00647B59"/>
    <w:rsid w:val="00655C79"/>
    <w:rsid w:val="00656735"/>
    <w:rsid w:val="00660D04"/>
    <w:rsid w:val="00662FAC"/>
    <w:rsid w:val="006679D0"/>
    <w:rsid w:val="006A24BD"/>
    <w:rsid w:val="006A4E44"/>
    <w:rsid w:val="006B0394"/>
    <w:rsid w:val="007030AC"/>
    <w:rsid w:val="0072014E"/>
    <w:rsid w:val="00724A63"/>
    <w:rsid w:val="00730C09"/>
    <w:rsid w:val="007472A0"/>
    <w:rsid w:val="007519B3"/>
    <w:rsid w:val="007573F5"/>
    <w:rsid w:val="00787284"/>
    <w:rsid w:val="0079180F"/>
    <w:rsid w:val="00795A4B"/>
    <w:rsid w:val="00795AA9"/>
    <w:rsid w:val="007A7395"/>
    <w:rsid w:val="007C64DF"/>
    <w:rsid w:val="007E07EF"/>
    <w:rsid w:val="007F12D5"/>
    <w:rsid w:val="007F6152"/>
    <w:rsid w:val="00800CB1"/>
    <w:rsid w:val="008250E7"/>
    <w:rsid w:val="00825DE1"/>
    <w:rsid w:val="0083060F"/>
    <w:rsid w:val="00835068"/>
    <w:rsid w:val="00844FCA"/>
    <w:rsid w:val="00853C92"/>
    <w:rsid w:val="00861428"/>
    <w:rsid w:val="00861C8F"/>
    <w:rsid w:val="008737DA"/>
    <w:rsid w:val="00875042"/>
    <w:rsid w:val="0087668E"/>
    <w:rsid w:val="00883978"/>
    <w:rsid w:val="008840D7"/>
    <w:rsid w:val="008917BE"/>
    <w:rsid w:val="008930A4"/>
    <w:rsid w:val="00896BC9"/>
    <w:rsid w:val="008A1F36"/>
    <w:rsid w:val="008A6C9E"/>
    <w:rsid w:val="008B316C"/>
    <w:rsid w:val="008B33CE"/>
    <w:rsid w:val="008D0B80"/>
    <w:rsid w:val="008D17ED"/>
    <w:rsid w:val="008E04DC"/>
    <w:rsid w:val="008E275B"/>
    <w:rsid w:val="008F687A"/>
    <w:rsid w:val="0091460A"/>
    <w:rsid w:val="00931265"/>
    <w:rsid w:val="00934EB4"/>
    <w:rsid w:val="00945095"/>
    <w:rsid w:val="009467E9"/>
    <w:rsid w:val="00950894"/>
    <w:rsid w:val="00954A38"/>
    <w:rsid w:val="00956B31"/>
    <w:rsid w:val="00966026"/>
    <w:rsid w:val="00974ED3"/>
    <w:rsid w:val="00990004"/>
    <w:rsid w:val="00993FD9"/>
    <w:rsid w:val="009940AF"/>
    <w:rsid w:val="009A63EF"/>
    <w:rsid w:val="009A7BF1"/>
    <w:rsid w:val="009C0689"/>
    <w:rsid w:val="009E1CB1"/>
    <w:rsid w:val="00A10669"/>
    <w:rsid w:val="00A1715E"/>
    <w:rsid w:val="00A178B1"/>
    <w:rsid w:val="00A24A41"/>
    <w:rsid w:val="00A369CD"/>
    <w:rsid w:val="00A507C3"/>
    <w:rsid w:val="00A60CF0"/>
    <w:rsid w:val="00A7382B"/>
    <w:rsid w:val="00A86A70"/>
    <w:rsid w:val="00A956DA"/>
    <w:rsid w:val="00A96894"/>
    <w:rsid w:val="00A968FC"/>
    <w:rsid w:val="00AC66A9"/>
    <w:rsid w:val="00AD26F1"/>
    <w:rsid w:val="00AE2535"/>
    <w:rsid w:val="00AE64FA"/>
    <w:rsid w:val="00AF1937"/>
    <w:rsid w:val="00AF2B94"/>
    <w:rsid w:val="00B06B3A"/>
    <w:rsid w:val="00B4717F"/>
    <w:rsid w:val="00B473D6"/>
    <w:rsid w:val="00B4766B"/>
    <w:rsid w:val="00B536D1"/>
    <w:rsid w:val="00B5381E"/>
    <w:rsid w:val="00B60539"/>
    <w:rsid w:val="00B648CD"/>
    <w:rsid w:val="00B70E6D"/>
    <w:rsid w:val="00B9151D"/>
    <w:rsid w:val="00BA011B"/>
    <w:rsid w:val="00BA599F"/>
    <w:rsid w:val="00BB3F9A"/>
    <w:rsid w:val="00BB74E3"/>
    <w:rsid w:val="00BC0FDD"/>
    <w:rsid w:val="00BE6400"/>
    <w:rsid w:val="00BF6423"/>
    <w:rsid w:val="00C03696"/>
    <w:rsid w:val="00C270C4"/>
    <w:rsid w:val="00C30F84"/>
    <w:rsid w:val="00C418BC"/>
    <w:rsid w:val="00C61F99"/>
    <w:rsid w:val="00C626F6"/>
    <w:rsid w:val="00C725EA"/>
    <w:rsid w:val="00C776FF"/>
    <w:rsid w:val="00C8146D"/>
    <w:rsid w:val="00CA195F"/>
    <w:rsid w:val="00CA20B5"/>
    <w:rsid w:val="00CC2A8A"/>
    <w:rsid w:val="00CC76A3"/>
    <w:rsid w:val="00CD05D1"/>
    <w:rsid w:val="00CE5F37"/>
    <w:rsid w:val="00CF1E70"/>
    <w:rsid w:val="00D00BDB"/>
    <w:rsid w:val="00D14DD8"/>
    <w:rsid w:val="00D157E5"/>
    <w:rsid w:val="00D20280"/>
    <w:rsid w:val="00D22C09"/>
    <w:rsid w:val="00D258CC"/>
    <w:rsid w:val="00D36FBC"/>
    <w:rsid w:val="00D41227"/>
    <w:rsid w:val="00D44B07"/>
    <w:rsid w:val="00D539E2"/>
    <w:rsid w:val="00D817B5"/>
    <w:rsid w:val="00D8237A"/>
    <w:rsid w:val="00D9542D"/>
    <w:rsid w:val="00D956F9"/>
    <w:rsid w:val="00DA2E26"/>
    <w:rsid w:val="00DA5348"/>
    <w:rsid w:val="00DC0E01"/>
    <w:rsid w:val="00DE3D66"/>
    <w:rsid w:val="00DE5D6A"/>
    <w:rsid w:val="00E0724E"/>
    <w:rsid w:val="00E17B44"/>
    <w:rsid w:val="00E17F2F"/>
    <w:rsid w:val="00E21D81"/>
    <w:rsid w:val="00E23CD3"/>
    <w:rsid w:val="00E33539"/>
    <w:rsid w:val="00E366B4"/>
    <w:rsid w:val="00E5134D"/>
    <w:rsid w:val="00E61DF5"/>
    <w:rsid w:val="00E70C4A"/>
    <w:rsid w:val="00EA35A9"/>
    <w:rsid w:val="00EB4AE3"/>
    <w:rsid w:val="00EB731C"/>
    <w:rsid w:val="00ED1C3D"/>
    <w:rsid w:val="00ED4412"/>
    <w:rsid w:val="00EE1399"/>
    <w:rsid w:val="00EE2BDD"/>
    <w:rsid w:val="00EE5A3B"/>
    <w:rsid w:val="00EF589D"/>
    <w:rsid w:val="00F246ED"/>
    <w:rsid w:val="00F36ED6"/>
    <w:rsid w:val="00F42FB6"/>
    <w:rsid w:val="00F44569"/>
    <w:rsid w:val="00F90A35"/>
    <w:rsid w:val="00F9625E"/>
    <w:rsid w:val="00FA32EB"/>
    <w:rsid w:val="00FB3595"/>
    <w:rsid w:val="00FB5F29"/>
    <w:rsid w:val="00FB62FE"/>
    <w:rsid w:val="00FD159C"/>
    <w:rsid w:val="00FD53DB"/>
    <w:rsid w:val="00FD63EA"/>
    <w:rsid w:val="00FD7538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66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4B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2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64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356</TotalTime>
  <Pages>1</Pages>
  <Words>162</Words>
  <Characters>976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Waśko</dc:creator>
  <cp:keywords/>
  <dc:description/>
  <cp:lastModifiedBy>Burtak</cp:lastModifiedBy>
  <cp:revision>526</cp:revision>
  <cp:lastPrinted>2017-09-07T20:02:00Z</cp:lastPrinted>
  <dcterms:created xsi:type="dcterms:W3CDTF">2016-02-08T09:04:00Z</dcterms:created>
  <dcterms:modified xsi:type="dcterms:W3CDTF">2017-10-08T23:02:00Z</dcterms:modified>
</cp:coreProperties>
</file>