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BEB8" w14:textId="77777777" w:rsidR="00CA767B" w:rsidRDefault="00AD197E">
      <w:pPr>
        <w:pStyle w:val="Textbod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Plan dyżurów Nauczycieli – Rytro 99 – obowiązuje od dn. 26 lutego </w:t>
      </w:r>
      <w:proofErr w:type="gramStart"/>
      <w:r>
        <w:rPr>
          <w:rFonts w:ascii="Arial" w:hAnsi="Arial"/>
          <w:b/>
          <w:bCs/>
        </w:rPr>
        <w:t>2024r.</w:t>
      </w:r>
      <w:proofErr w:type="gramEnd"/>
    </w:p>
    <w:p w14:paraId="149B67F9" w14:textId="77777777" w:rsidR="00CA767B" w:rsidRDefault="00CA767B">
      <w:pPr>
        <w:pStyle w:val="Textbody"/>
        <w:jc w:val="center"/>
        <w:rPr>
          <w:rFonts w:ascii="Arial" w:hAnsi="Arial"/>
          <w:b/>
          <w:bCs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29C8A4EA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067BE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Poniedziałek</w:t>
            </w:r>
          </w:p>
        </w:tc>
      </w:tr>
      <w:tr w:rsidR="00CA767B" w14:paraId="00842F6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B6407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90ACD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0456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31540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2FEC1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74B0AF5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B0424" w14:textId="77777777" w:rsidR="00AD197E" w:rsidRDefault="00AD197E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AB9BD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452BD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6F6A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11DEB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56B29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CAC81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2BBF0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0436A68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29B0E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33FD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4766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EB40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CE7A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ECDB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721E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D544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968276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F12C9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0740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8FDD3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5D14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9A1C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F156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4AAF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DBE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1C43422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B9FFD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682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A7A2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E563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F0AB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A32C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A7CD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1B60DA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EBA0C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4484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D26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2427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D680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ks. Ł. </w:t>
            </w:r>
            <w:r>
              <w:rPr>
                <w:rFonts w:ascii="Arial" w:hAnsi="Arial"/>
                <w:sz w:val="14"/>
                <w:szCs w:val="14"/>
              </w:rPr>
              <w:t>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DFF9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1F16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E52332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76DDB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E336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64C1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1A9C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B239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373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2DBA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DFA8EB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0EE3B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0147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DFA8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23E5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EED0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7A8FD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AD96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27EE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</w:tr>
      <w:tr w:rsidR="00CA767B" w14:paraId="120DD0E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23B55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AE38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B. </w:t>
            </w:r>
            <w:r>
              <w:rPr>
                <w:rFonts w:ascii="Arial" w:hAnsi="Arial"/>
                <w:sz w:val="14"/>
                <w:szCs w:val="14"/>
              </w:rPr>
              <w:t>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8707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443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53BB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161A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C330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FDD61E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52862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AFCF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8310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DBF7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6537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C573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ABD4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18F7AA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2C666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1EFE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E2BC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1E1C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F9ED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E124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0C62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4A0BBF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10507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AA56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1B4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C9D0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22FE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56B0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7631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9FAF23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73045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9C7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71D9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C37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242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6785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589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52CEF4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B4C4C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E66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62C1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5BE4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085EC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EA56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38108C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8F33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65C8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8D8C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P. Kulig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0F812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9CA11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CE0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383AA345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3C9653FA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6B90631D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635A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Wtorek</w:t>
            </w:r>
          </w:p>
        </w:tc>
      </w:tr>
      <w:tr w:rsidR="00CA767B" w14:paraId="2676316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72D4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092E5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04B70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ABEE9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AC57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762A2A2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15D90" w14:textId="77777777" w:rsidR="00AD197E" w:rsidRDefault="00AD197E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F1271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3243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0F712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34401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4CBBA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89807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D2F3E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7C5C5B4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0D338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3E14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6947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AF7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A22F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C93E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20E6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E91C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9E2695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5E17E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89BF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4B3B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0456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3884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F585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BFD6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554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3BDBF4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04C08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19A6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71C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F0CB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K. </w:t>
            </w:r>
            <w:r>
              <w:rPr>
                <w:rFonts w:ascii="Arial" w:hAnsi="Arial"/>
                <w:sz w:val="14"/>
                <w:szCs w:val="14"/>
              </w:rPr>
              <w:t>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7E89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33C3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A669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6CAC34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041F8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F708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CD60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C319F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817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CABB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48FB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9C96A5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1C25F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A98F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B2F7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9E70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448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F877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0EC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030D28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07B99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24BB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F68A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D7DF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7582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s. M. </w:t>
            </w:r>
            <w:r>
              <w:rPr>
                <w:rFonts w:ascii="Arial" w:hAnsi="Arial"/>
                <w:sz w:val="14"/>
                <w:szCs w:val="14"/>
              </w:rPr>
              <w:t>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CE8B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7AE0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D548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</w:tr>
      <w:tr w:rsidR="00CA767B" w14:paraId="6139E51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86453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D863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3B3F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AFFF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A714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8CD1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0E7D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45551B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16649F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EE34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116F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BFB1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BB17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4DAF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AF7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57C4E7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D432E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72A2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9107B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A115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7AAC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B. </w:t>
            </w:r>
            <w:r>
              <w:rPr>
                <w:rFonts w:ascii="Arial" w:hAnsi="Arial"/>
                <w:sz w:val="14"/>
                <w:szCs w:val="14"/>
              </w:rPr>
              <w:t>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06B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2127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5BC333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DA9A71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3ED3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137A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1744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6F43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3470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7E29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6E0A16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58A97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292E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9B4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6CEF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E508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3A4A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1810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182C68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C7914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DE8D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3AE55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BFA0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4328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3DC8CA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7C579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F79E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B. </w:t>
            </w:r>
            <w:r>
              <w:rPr>
                <w:rFonts w:ascii="Arial" w:hAnsi="Arial"/>
                <w:sz w:val="14"/>
                <w:szCs w:val="14"/>
              </w:rPr>
              <w:t>Kożuch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4EBE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9B4CA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56A4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DA05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6F0DEB11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03FFCEC2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5FDAD6AB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AB64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Środa</w:t>
            </w:r>
          </w:p>
        </w:tc>
      </w:tr>
      <w:tr w:rsidR="00CA767B" w14:paraId="64C16A9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A58ED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27123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B1AEB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45CA0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222E4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0E2D0CC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2A33A" w14:textId="77777777" w:rsidR="00AD197E" w:rsidRDefault="00AD197E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CE4C1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07D2D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28FA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3BB9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04F40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CFE9F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118B1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089EF06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F0268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C35C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7358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E7FF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F4E6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F263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B298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4C4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D20A84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A34A7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2D2B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386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3A34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CF55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C5302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9561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9369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7A0A3EA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3BE8B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1E12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70BA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6DCE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4B46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A89C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4320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AE9BFCC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D32A1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C368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4FCE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759F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4864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D25A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277C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8788CF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FB8EB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5F7F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6D4D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F02B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8B19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2297B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E009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2B6534A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40AB0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E11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8D9D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A306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02BC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C94E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A89A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F29E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</w:tr>
      <w:tr w:rsidR="00CA767B" w14:paraId="3C03A90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5FA5A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2189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5B3F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6E30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04F8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7823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AB30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1E4CB7BB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75670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C070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R. </w:t>
            </w:r>
            <w:r>
              <w:rPr>
                <w:rFonts w:ascii="Arial" w:hAnsi="Arial"/>
                <w:sz w:val="14"/>
                <w:szCs w:val="14"/>
              </w:rPr>
              <w:t>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6EA5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7FD8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6885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9A9C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3234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5A98BB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1341D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F25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590C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F174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C0F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15F7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8ED0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437193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0EBF4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48C3A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0F7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B49F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1D33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FAA5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6D2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F0CDF0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EF97E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63E8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A70A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D. </w:t>
            </w:r>
            <w:r>
              <w:rPr>
                <w:rFonts w:ascii="Arial" w:hAnsi="Arial"/>
                <w:sz w:val="14"/>
                <w:szCs w:val="14"/>
              </w:rPr>
              <w:t>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090C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01C6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DA48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66C1D33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D42E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CAAD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415C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3B12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F304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2E3DCD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2364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F828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F4EA9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96628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118A6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B658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6A9BFF4B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7D9DD342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2ABE8436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3FF411E7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2E18F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Czwartek</w:t>
            </w:r>
          </w:p>
        </w:tc>
      </w:tr>
      <w:tr w:rsidR="00CA767B" w14:paraId="46ACFB1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F946D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DD458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7F707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CB72F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78A4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3143089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FD63" w14:textId="77777777" w:rsidR="00AD197E" w:rsidRDefault="00AD197E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DB7F9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7B2C9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28F01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4E5DE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3A95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I 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B4429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2D786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7151D72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868A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C409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790D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C5EB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AB82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754A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C79C8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DC02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FC3CC5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19E2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5D2C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413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6867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05E03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3857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2E63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5AAB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946ABA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2B126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2B13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607A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FE4F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EAB2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9289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7543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9E5359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1DD3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BF56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3454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ks. Ł. </w:t>
            </w:r>
            <w:r>
              <w:rPr>
                <w:rFonts w:ascii="Arial" w:hAnsi="Arial"/>
                <w:sz w:val="14"/>
                <w:szCs w:val="14"/>
              </w:rPr>
              <w:t>Pawłowski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52668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F426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3C63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8AA9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625704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FD21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FDE4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E932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0C8D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6A3D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976E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3746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A1F7C11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0497B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F9B5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675F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9B65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5076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s. M. Socha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B39B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2F0C8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C22C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</w:tr>
      <w:tr w:rsidR="00CA767B" w14:paraId="53B9359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78C78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4877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E096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K. </w:t>
            </w:r>
            <w:r>
              <w:rPr>
                <w:rFonts w:ascii="Arial" w:hAnsi="Arial"/>
                <w:sz w:val="14"/>
                <w:szCs w:val="14"/>
              </w:rPr>
              <w:t>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C2D4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0F93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5B4A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ks. Ł. Pawłowski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1612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D6CA08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9B794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4547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F895A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1D1E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F5C0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A0D6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FE26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E540BF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6DCC5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02BD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F7CE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765A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EF3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FD20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8D6C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D95CA1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B2E96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70B0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Wojtarowicz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E0F6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123A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0A91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E. Komar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38EE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E880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27F2BC5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6A1C1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85B6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6723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8FAA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5B65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1B66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684F52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EC755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1EC8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B25E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9A6E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47DD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BF14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7ACA9547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DE5BC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32DD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29B6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163EA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2D99A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2E1BB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48CDB689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16E0756C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3C0566EF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tbl>
      <w:tblPr>
        <w:tblW w:w="11371" w:type="dxa"/>
        <w:tblInd w:w="-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6"/>
        <w:gridCol w:w="1516"/>
        <w:gridCol w:w="1500"/>
        <w:gridCol w:w="1516"/>
        <w:gridCol w:w="1500"/>
        <w:gridCol w:w="1516"/>
        <w:gridCol w:w="1516"/>
        <w:gridCol w:w="1081"/>
      </w:tblGrid>
      <w:tr w:rsidR="00CA767B" w14:paraId="694AFE12" w14:textId="77777777">
        <w:tblPrEx>
          <w:tblCellMar>
            <w:top w:w="0" w:type="dxa"/>
            <w:bottom w:w="0" w:type="dxa"/>
          </w:tblCellMar>
        </w:tblPrEx>
        <w:tc>
          <w:tcPr>
            <w:tcW w:w="113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AA93B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Piątek</w:t>
            </w:r>
          </w:p>
        </w:tc>
      </w:tr>
      <w:tr w:rsidR="00CA767B" w14:paraId="0C0943A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1D6DF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Przerwa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D1D2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429A1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Parter</w:t>
            </w:r>
          </w:p>
        </w:tc>
        <w:tc>
          <w:tcPr>
            <w:tcW w:w="30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DAB66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Piętra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564CF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Jadalnia</w:t>
            </w:r>
          </w:p>
        </w:tc>
      </w:tr>
      <w:tr w:rsidR="00CA767B" w14:paraId="614007E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5FB98" w14:textId="77777777" w:rsidR="00AD197E" w:rsidRDefault="00AD197E"/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1D573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hall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97D0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Hala - szatnia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AC3EE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Przejście na halę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B523C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Hall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E9A4A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 piętro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A2088F" w14:textId="77777777" w:rsidR="00CA767B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II piętro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F4391" w14:textId="77777777" w:rsidR="00CA767B" w:rsidRDefault="00CA767B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</w:p>
        </w:tc>
      </w:tr>
      <w:tr w:rsidR="00CA767B" w14:paraId="22A4AF38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C679C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0. 7.00 – 7.10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FB01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2B20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48A6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DDB9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2C9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D8D4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24F2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AA9522E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2B59C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1. 7.45 – 8.00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F95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Dulak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3460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Kożuch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1BEF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Kluska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8472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5DD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2BD4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3FAC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244CCA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2821C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2. 8.45 – 8.50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6260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J. </w:t>
            </w:r>
            <w:r>
              <w:rPr>
                <w:rFonts w:ascii="Arial" w:hAnsi="Arial"/>
                <w:sz w:val="14"/>
                <w:szCs w:val="14"/>
              </w:rPr>
              <w:t>Kopeć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D49F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C1CEB" w14:textId="77777777" w:rsidR="00CA767B" w:rsidRPr="00E32C05" w:rsidRDefault="00AD197E">
            <w:pPr>
              <w:pStyle w:val="TableContents"/>
              <w:jc w:val="center"/>
              <w:rPr>
                <w:rFonts w:ascii="Arial" w:hAnsi="Arial"/>
                <w:b/>
                <w:bCs/>
                <w:sz w:val="14"/>
                <w:szCs w:val="14"/>
              </w:rPr>
            </w:pPr>
            <w:r w:rsidRPr="00E32C05">
              <w:rPr>
                <w:rFonts w:ascii="Arial" w:hAnsi="Arial"/>
                <w:b/>
                <w:bCs/>
                <w:sz w:val="14"/>
                <w:szCs w:val="14"/>
              </w:rPr>
              <w:t>M. Dudka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E2B1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Izworska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719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D60B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1156D52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C4A5C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3. 9.35 – 9.40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D728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CF8D5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E3CD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DB3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Janisz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9BD2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W. Citak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A316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0C147C96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CEA20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4. 10.25 – 10.30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EB21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37F8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T. Soboń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0A0C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Tokarczyk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F5B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Citak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35E6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93EA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5EFB3BF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C45A9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5. 11.15 – 11.30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91C9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AAF89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CFD1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B. </w:t>
            </w:r>
            <w:r>
              <w:rPr>
                <w:rFonts w:ascii="Arial" w:hAnsi="Arial"/>
                <w:sz w:val="14"/>
                <w:szCs w:val="14"/>
              </w:rPr>
              <w:t>Tokarczyk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A7B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Fołta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0851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Pruchnik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E298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B208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</w:tr>
      <w:tr w:rsidR="00CA767B" w14:paraId="31D768DD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7A481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6.12.15 – 12.20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ED0C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D. Łękawska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CACC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C13A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A8F3D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5D90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3880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62C2B2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EAFB7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7. 13.05 – 13.10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7D99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C.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Ryżak</w:t>
            </w:r>
            <w:proofErr w:type="spellEnd"/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46FF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75FD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3CB0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0219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Kopeć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35C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1F8FE1F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FF1D9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8. 13.55 – 14.00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DEFA5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F504E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J. Pałka</w:t>
            </w:r>
          </w:p>
        </w:tc>
        <w:tc>
          <w:tcPr>
            <w:tcW w:w="15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7F1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I. </w:t>
            </w:r>
            <w:r>
              <w:rPr>
                <w:rFonts w:ascii="Arial" w:hAnsi="Arial"/>
                <w:sz w:val="14"/>
                <w:szCs w:val="14"/>
              </w:rPr>
              <w:t>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1D0B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K. Bodziony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080C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82D2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2D5043F4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9B3B8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9. 14.45 – 14.50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06620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89A7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FB61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A. Stańczak-Łomnicka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88151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Z. Polakiewicz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5E3C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42CD40E2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BA860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10. 15.35 – 15.40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768A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M. Machałowska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B42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B. Bobrowska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706F2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25664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M.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Szarata</w:t>
            </w:r>
            <w:proofErr w:type="spell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92A6C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6324152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FB29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11. 16.25 – 16.30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644AA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R. Dudczak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4EF66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D406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22DE51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B83F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  <w:tr w:rsidR="00CA767B" w14:paraId="3AD579C9" w14:textId="77777777">
        <w:tblPrEx>
          <w:tblCellMar>
            <w:top w:w="0" w:type="dxa"/>
            <w:bottom w:w="0" w:type="dxa"/>
          </w:tblCellMar>
        </w:tblPrEx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CC2A6" w14:textId="77777777" w:rsidR="00CA767B" w:rsidRDefault="00AD197E">
            <w:pPr>
              <w:pStyle w:val="TableContents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12. 17.15 – 17.20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D444B3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A.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Gumulak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-Długosz</w:t>
            </w:r>
          </w:p>
        </w:tc>
        <w:tc>
          <w:tcPr>
            <w:tcW w:w="3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C8489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38D7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5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24501" w14:textId="77777777" w:rsidR="00CA767B" w:rsidRDefault="00CA767B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E1A58" w14:textId="77777777" w:rsidR="00CA767B" w:rsidRDefault="00AD197E">
            <w:pPr>
              <w:pStyle w:val="TableContents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x</w:t>
            </w:r>
          </w:p>
        </w:tc>
      </w:tr>
    </w:tbl>
    <w:p w14:paraId="2AADE95D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6CDE6A5A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p w14:paraId="2BA2E92C" w14:textId="77777777" w:rsidR="00CA767B" w:rsidRDefault="00CA767B">
      <w:pPr>
        <w:pStyle w:val="Standard"/>
        <w:rPr>
          <w:rFonts w:ascii="Arial" w:hAnsi="Arial"/>
          <w:sz w:val="18"/>
          <w:szCs w:val="18"/>
        </w:rPr>
      </w:pPr>
    </w:p>
    <w:sectPr w:rsidR="00CA767B">
      <w:pgSz w:w="11906" w:h="16838"/>
      <w:pgMar w:top="567" w:right="283" w:bottom="567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62D1" w14:textId="77777777" w:rsidR="00AD197E" w:rsidRDefault="00AD197E">
      <w:r>
        <w:separator/>
      </w:r>
    </w:p>
  </w:endnote>
  <w:endnote w:type="continuationSeparator" w:id="0">
    <w:p w14:paraId="10687EB4" w14:textId="77777777" w:rsidR="00AD197E" w:rsidRDefault="00AD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690A" w14:textId="77777777" w:rsidR="00AD197E" w:rsidRDefault="00AD197E">
      <w:r>
        <w:rPr>
          <w:color w:val="000000"/>
        </w:rPr>
        <w:separator/>
      </w:r>
    </w:p>
  </w:footnote>
  <w:footnote w:type="continuationSeparator" w:id="0">
    <w:p w14:paraId="35CD49AB" w14:textId="77777777" w:rsidR="00AD197E" w:rsidRDefault="00AD1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767B"/>
    <w:rsid w:val="00A16062"/>
    <w:rsid w:val="00AD197E"/>
    <w:rsid w:val="00CA767B"/>
    <w:rsid w:val="00E3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0A60"/>
  <w15:docId w15:val="{6F95CDBC-806A-4091-A7D6-5303DD14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Normalny">
    <w:name w:val="Normalny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Legenda">
    <w:name w:val="Legenda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kstdymka">
    <w:name w:val="Tekst dymka"/>
    <w:basedOn w:val="Normalny"/>
    <w:rPr>
      <w:rFonts w:ascii="Segoe UI" w:hAnsi="Segoe UI" w:cs="Mangal"/>
      <w:sz w:val="18"/>
      <w:szCs w:val="16"/>
    </w:rPr>
  </w:style>
  <w:style w:type="character" w:customStyle="1" w:styleId="Domylnaczcionkaakapitu">
    <w:name w:val="Domyślna czcionka akapitu"/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Plan%20dy&#380;ur&#243;w%20n-li%202023-24%20zm.10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8" ma:contentTypeDescription="Utwórz nowy dokument." ma:contentTypeScope="" ma:versionID="79e66bf38343700346ae4568bd32d645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fa2078f77f03318f7c911c0378be224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78188C4F-E1E9-43E6-AD98-2B8CD91B2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48EEB-4E2D-4E66-BCA7-41660D41F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80238-E82D-4BB5-BF3C-600B60D74D2D}">
  <ds:schemaRefs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37afe68-21c5-426e-87dd-51346a830131"/>
    <ds:schemaRef ds:uri="0dceea75-57d2-4b4d-aaad-deb651f671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Marian Dudka</cp:lastModifiedBy>
  <cp:revision>2</cp:revision>
  <cp:lastPrinted>2024-02-21T14:27:00Z</cp:lastPrinted>
  <dcterms:created xsi:type="dcterms:W3CDTF">2024-02-22T07:42:00Z</dcterms:created>
  <dcterms:modified xsi:type="dcterms:W3CDTF">2024-02-22T07:42:00Z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