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BEB8" w14:textId="77777777" w:rsidR="00CA767B" w:rsidRDefault="00000000">
      <w:pPr>
        <w:pStyle w:val="Text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Plan dyżurów Nauczycieli – Rytro 99 – obowiązuje od dn. 26 lutego </w:t>
      </w:r>
      <w:proofErr w:type="gramStart"/>
      <w:r>
        <w:rPr>
          <w:rFonts w:ascii="Arial" w:hAnsi="Arial"/>
          <w:b/>
          <w:bCs/>
        </w:rPr>
        <w:t>2024r.</w:t>
      </w:r>
      <w:proofErr w:type="gramEnd"/>
    </w:p>
    <w:p w14:paraId="149B67F9" w14:textId="77777777" w:rsidR="00CA767B" w:rsidRDefault="00CA767B">
      <w:pPr>
        <w:pStyle w:val="Textbody"/>
        <w:jc w:val="center"/>
        <w:rPr>
          <w:rFonts w:ascii="Arial" w:hAnsi="Arial"/>
          <w:b/>
          <w:bCs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29C8A4EA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067BE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Poniedziałek</w:t>
            </w:r>
          </w:p>
        </w:tc>
      </w:tr>
      <w:tr w:rsidR="00CA767B" w14:paraId="00842F6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B6407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90ACD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04566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31540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2FEC1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74B0AF5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B0424" w14:textId="77777777" w:rsidR="00000000" w:rsidRDefault="00000000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AB9BD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452BD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6F6A6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11DEB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6B29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CAC81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2BBF0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0436A68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29B0E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33FD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4766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EB40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CE7A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ECDB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721E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544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968276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12C9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740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FDD3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5D14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9A1C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156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AAF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EDBE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1C43422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B9FFD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682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A7A2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E563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F0AB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A32C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A7CD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1B60DA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BA0C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4484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6D26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2427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D680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DFF9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1F16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E52332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76DDB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E336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64C1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1A9C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B239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373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2DBA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DFA8EB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0EE3B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0147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DFA8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23E5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EED0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7A8FD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AD96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27EE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</w:tr>
      <w:tr w:rsidR="00CA767B" w14:paraId="120DD0E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23B55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AE38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8707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443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53BB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161A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C330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FDD61E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52862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AFCF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8310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DBF7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537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C573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ABD4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18F7AA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C666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1EFE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E2BC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1E1C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F9ED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E124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0C62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4A0BBF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10507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AA56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1B4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C9D0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22FE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6B0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7631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9FAF23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73045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9C7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71D9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6C37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6242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6785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589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52CEF4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B4C4C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AE66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62C1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5BE4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085EC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EA56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38108C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8F33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65C8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D8C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P. Kulig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0F812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9CA11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9CE0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383AA345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3C9653FA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6B90631D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0635A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Wtorek</w:t>
            </w:r>
          </w:p>
        </w:tc>
      </w:tr>
      <w:tr w:rsidR="00CA767B" w14:paraId="2676316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2D46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092E5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04B70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BEE9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AC576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762A2A2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15D90" w14:textId="77777777" w:rsidR="00000000" w:rsidRDefault="00000000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1271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32436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F712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4401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4CBBA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89807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D2F3E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7C5C5B4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0D338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3E14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6947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AF7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A22F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93E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20E6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E91C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9E2695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5E17E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89BF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4B3B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0456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3884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F585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BFD6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554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3BDBF4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04C08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19A6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E71C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F0CB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7E89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33C3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A669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6CAC34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041F8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F708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CD60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C319F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817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CABB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48FB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9C96A5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1C25F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A98F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B2F7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9E70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448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F877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0EC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030D28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07B99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24BB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F68A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D7DF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7582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CE8B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7AE0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D548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</w:tr>
      <w:tr w:rsidR="00CA767B" w14:paraId="6139E51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86453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863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3B3F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AFFF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A714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8CD1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0E7D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45551B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6649F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EE34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116F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BFB1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BB17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4DAF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1AF7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57C4E7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D432E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72A2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9107B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A115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7AAC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06B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2127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5BC333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A9A71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3ED3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137A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1744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6F43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3470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7E29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6E0A16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58A97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92E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9B4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6CEF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E508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3A4A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1810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182C68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C7914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DE8D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AE55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BFA0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4328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3DC8CA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7C579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F79E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4EBE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9B4CA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56A4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DA05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6F0DEB11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03FFCEC2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5FDAD6AB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AB64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Środa</w:t>
            </w:r>
          </w:p>
        </w:tc>
      </w:tr>
      <w:tr w:rsidR="00CA767B" w14:paraId="64C16A9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A58ED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27123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B1AEB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45CA0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222E4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0E2D0CC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2A33A" w14:textId="77777777" w:rsidR="00000000" w:rsidRDefault="00000000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CE4C1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07D2D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28FA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3BB96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04F40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FE9F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118B1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089EF06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F0268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C35C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7358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E7FF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F4E6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F263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298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4C4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D20A84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A34A7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2D2B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A386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3A34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CF55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C5302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9561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9369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7A0A3EA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3BE8B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1E12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70BA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6DCE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4B46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A89C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320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AE9BFC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D32A1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C368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4FCE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759F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4864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D25A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277C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8788CF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FB8EB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5F7F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6D4D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F02B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8B19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2297B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009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2B6534A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40AB0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E11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8D9D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306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02BC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C94E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A89A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F29E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</w:tr>
      <w:tr w:rsidR="00CA767B" w14:paraId="3C03A90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5FA5A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2189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5B3F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6E30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04F8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7823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AB30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1E4CB7B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5670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C070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6EA5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7FD8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6885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9A9C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3234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5A98BB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1341D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F25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590C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F174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C0F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15F7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8ED0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437193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0EBF4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8C3A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0F7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B49F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1D33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FAA5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6D2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F0CDF0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EF97E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3E8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A70A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090C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01C6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DA48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66C1D3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4D42E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CAAD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415C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3B12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304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2E3DCD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2364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F828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F4EA9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6628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118A6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658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6A9BFF4B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7D9DD342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2ABE8436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3FF411E7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E18F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Czwartek</w:t>
            </w:r>
          </w:p>
        </w:tc>
      </w:tr>
      <w:tr w:rsidR="00CA767B" w14:paraId="46ACFB1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F946D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DD458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7F707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CB72F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78A4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3143089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FD63" w14:textId="77777777" w:rsidR="00000000" w:rsidRDefault="00000000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DB7F9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7B2C9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8F01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4E5DE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33A95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B4429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2D786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7151D72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E868A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409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790D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C5EB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AB82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754A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79C8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DC02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FC3CC5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819E2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5D2C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413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6867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5E03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857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2E63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5AAB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946ABA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2B126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2B13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607A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FE4F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EAB2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9289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7543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9E5359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1DD3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F56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454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52668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F426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3C63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8AA9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625704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FD21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FDE4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E932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0C8D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6A3D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976E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3746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A1F7C1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0497B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F9B5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675F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9B65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5076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B39B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2F0C8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C22C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</w:tr>
      <w:tr w:rsidR="00CA767B" w14:paraId="53B9359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78C78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4877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096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C2D4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0F93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5B4A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1612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D6CA08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9B794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4547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895A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1D1E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F5C0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A0D6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FE26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E540BF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6DCC5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02BD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F7CE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765A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EF3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FD20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8D6C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D95CA1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B2E96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70B0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E0F6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123A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0A91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38EE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E880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27F2BC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6A1C1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85B6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6723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8FAA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5B65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B66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684F52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EC755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1EC8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B25E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9A6E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47DD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BF14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ACA954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DE5BC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32DD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9B6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163EA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2D99A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2E1BB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48CDB689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16E0756C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3C0566EF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694AFE12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AA93B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Piątek</w:t>
            </w:r>
          </w:p>
        </w:tc>
      </w:tr>
      <w:tr w:rsidR="00CA767B" w14:paraId="0C0943A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1D6DF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D1D26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429A1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DAB66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564CF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614007E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5FB98" w14:textId="77777777" w:rsidR="00000000" w:rsidRDefault="00000000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1D573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697D0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AC3EE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B523C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E9A4A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2088F" w14:textId="77777777" w:rsidR="00CA767B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F4391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22A4AF3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C679C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B01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2B20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48A6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DDB9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2C9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D8D4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24F2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AA9522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2B59C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DF95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3460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1BEF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8472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5DD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BD4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3FAC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244CCA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2821C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6260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D49F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C1CEB" w14:textId="77777777" w:rsidR="00CA767B" w:rsidRPr="00E32C0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E2B1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719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D60B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1156D52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C4A5C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D728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8D5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E3CD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DB3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9BD2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A316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C147C9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CEA20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B21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37F8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0A0C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4F5B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35E6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93EA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EFB3BF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C45A9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91C9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AAF89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CFD1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A7B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0851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E298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B208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</w:tr>
      <w:tr w:rsidR="00CA767B" w14:paraId="31D768D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7A481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ED0C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CACC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C13A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A8F3D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5D90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3880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62C2B2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EAFB7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7D99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6FF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75FD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CB0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0219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35C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1F8FE1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FF1D9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DEFA5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F504E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7F1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1D0B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080C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82D2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D5043F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9B3B8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6620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A89A7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B61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Stańczak-Łomnicka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88151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5E3C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2CD40E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BA860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768A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B42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06F2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25664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92A6C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324152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FB29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644AA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EF66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D406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2DE51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7B83F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AD579C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CC2A6" w14:textId="77777777" w:rsidR="00CA767B" w:rsidRDefault="00000000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444B3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C8489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38D7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24501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E1A58" w14:textId="77777777" w:rsidR="00CA767B" w:rsidRDefault="00000000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2AADE95D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6CDE6A5A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2BA2E92C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sectPr w:rsidR="00CA767B">
      <w:pgSz w:w="11906" w:h="16838"/>
      <w:pgMar w:top="567" w:right="283" w:bottom="567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0EFF" w14:textId="77777777" w:rsidR="00E4791F" w:rsidRDefault="00E4791F">
      <w:r>
        <w:separator/>
      </w:r>
    </w:p>
  </w:endnote>
  <w:endnote w:type="continuationSeparator" w:id="0">
    <w:p w14:paraId="0972D228" w14:textId="77777777" w:rsidR="00E4791F" w:rsidRDefault="00E4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55C3" w14:textId="77777777" w:rsidR="00E4791F" w:rsidRDefault="00E4791F">
      <w:r>
        <w:rPr>
          <w:color w:val="000000"/>
        </w:rPr>
        <w:separator/>
      </w:r>
    </w:p>
  </w:footnote>
  <w:footnote w:type="continuationSeparator" w:id="0">
    <w:p w14:paraId="5FAA96AC" w14:textId="77777777" w:rsidR="00E4791F" w:rsidRDefault="00E4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767B"/>
    <w:rsid w:val="00A16062"/>
    <w:rsid w:val="00CA767B"/>
    <w:rsid w:val="00E32C05"/>
    <w:rsid w:val="00E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0A60"/>
  <w15:docId w15:val="{6F95CDBC-806A-4091-A7D6-5303DD14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Normalny">
    <w:name w:val="Normalny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dymka">
    <w:name w:val="Tekst dymka"/>
    <w:basedOn w:val="Normalny"/>
    <w:rPr>
      <w:rFonts w:ascii="Segoe UI" w:hAnsi="Segoe UI" w:cs="Mangal"/>
      <w:sz w:val="18"/>
      <w:szCs w:val="16"/>
    </w:rPr>
  </w:style>
  <w:style w:type="character" w:customStyle="1" w:styleId="Domylnaczcionkaakapitu">
    <w:name w:val="Domyślna czcionka akapitu"/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Plan%20dy&#380;ur&#243;w%20n-li%202023-24%20zm.10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Marian Dudka</cp:lastModifiedBy>
  <cp:revision>2</cp:revision>
  <cp:lastPrinted>2024-02-21T14:27:00Z</cp:lastPrinted>
  <dcterms:created xsi:type="dcterms:W3CDTF">2024-02-22T07:31:00Z</dcterms:created>
  <dcterms:modified xsi:type="dcterms:W3CDTF">2024-02-22T07:31:00Z</dcterms:modified>
</cp:coreProperties>
</file>