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A44B" w14:textId="77777777" w:rsidR="00B84A57" w:rsidRDefault="005452A5"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Plan dyżurów Nauczycieli – Rytro 99 – obowiązuje od dn. 26 lutego </w:t>
      </w:r>
      <w:proofErr w:type="gramStart"/>
      <w:r>
        <w:rPr>
          <w:rFonts w:ascii="Arial" w:hAnsi="Arial"/>
          <w:b/>
          <w:bCs/>
        </w:rPr>
        <w:t>2024r.</w:t>
      </w:r>
      <w:proofErr w:type="gramEnd"/>
    </w:p>
    <w:p w14:paraId="57A38459" w14:textId="77777777" w:rsidR="00B84A57" w:rsidRDefault="00B84A57">
      <w:pPr>
        <w:pStyle w:val="Textbody"/>
        <w:jc w:val="center"/>
        <w:rPr>
          <w:rFonts w:ascii="Arial" w:hAnsi="Arial"/>
          <w:b/>
          <w:bCs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59DB45AC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1F8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Poniedziałek</w:t>
            </w:r>
          </w:p>
        </w:tc>
      </w:tr>
      <w:tr w:rsidR="00B84A57" w14:paraId="155DD7C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CCA3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E3E4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461BE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8D8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C6F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14CEECAA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BFCA1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798AF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568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8600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93CE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2E2C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1E8B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B62E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499AD7E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9FA1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C375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50A6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C276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26B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BF8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71D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DA7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E27764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D73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11D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ACD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67E0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D30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FF39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DAF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1098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97C9E0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173C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BDF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E29C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6C0D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FEAD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2118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646F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A80419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79D3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7B1B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2FD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544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0D7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ks. Ł. </w:t>
            </w:r>
            <w:r>
              <w:rPr>
                <w:rFonts w:ascii="Arial" w:hAnsi="Arial"/>
                <w:sz w:val="14"/>
                <w:szCs w:val="14"/>
              </w:rPr>
              <w:t>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883B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24E3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DA7165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357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BFC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9CDB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5ED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6E1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D761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503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5EA0870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1B318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7A4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F35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B40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756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87F2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21F7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D98C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</w:tr>
      <w:tr w:rsidR="00B84A57" w14:paraId="1EA1E9E0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2B93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815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B. </w:t>
            </w:r>
            <w:r>
              <w:rPr>
                <w:rFonts w:ascii="Arial" w:hAnsi="Arial"/>
                <w:sz w:val="14"/>
                <w:szCs w:val="14"/>
              </w:rPr>
              <w:t>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05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6FCE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553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3487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11E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8D5696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5FDE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B7F3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BF5B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F133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69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B96C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328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DD641F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A2C2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BA3F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FFA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7D4B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7B19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C50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4741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E2D048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FC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6175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034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B934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F8C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003A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88A4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594B7C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A73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436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D660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05A2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EB5A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7F5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104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053285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16A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ED79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C5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3278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862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9B36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7D0A77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645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6D87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B2C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A266B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0A492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65CB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1AB61E4F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57B583A8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450"/>
        <w:gridCol w:w="1566"/>
        <w:gridCol w:w="1516"/>
        <w:gridCol w:w="1516"/>
        <w:gridCol w:w="1081"/>
      </w:tblGrid>
      <w:tr w:rsidR="00B84A57" w14:paraId="393164C7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9E64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Wtorek</w:t>
            </w:r>
          </w:p>
        </w:tc>
      </w:tr>
      <w:tr w:rsidR="00B84A57" w14:paraId="5ECAC32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4093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1BA60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CE5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3B4C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BE41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5C95B9CA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DF68E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8665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A559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8115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EECF4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51CE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1EE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8A098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257B1263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55AA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4154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055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5A2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59F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43B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C1F1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C47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F2DFDE4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D3993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C5E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C8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3BE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645A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B483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DA44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B97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BC02104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E58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E38E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9510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51D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K. </w:t>
            </w:r>
            <w:r>
              <w:rPr>
                <w:rFonts w:ascii="Arial" w:hAnsi="Arial"/>
                <w:sz w:val="14"/>
                <w:szCs w:val="14"/>
              </w:rPr>
              <w:t>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B712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0F36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C70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5A4CD00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845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61C4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F19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BB39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E537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13A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017F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7F42FA3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6A85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2AE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30822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D1D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F49D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0208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DF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D5C990A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43DF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9AD4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87AD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E71D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FAC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s. M. </w:t>
            </w:r>
            <w:r>
              <w:rPr>
                <w:rFonts w:ascii="Arial" w:hAnsi="Arial"/>
                <w:sz w:val="14"/>
                <w:szCs w:val="14"/>
              </w:rPr>
              <w:t>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9A0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BB9B2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946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</w:tr>
      <w:tr w:rsidR="00B84A57" w14:paraId="4033F965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8173C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0235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034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445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C67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6F4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FD96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0D720AC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5B4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867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3F2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A70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7DA2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85C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47CD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8C234E4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D400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025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CAD7C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8147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6B9D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4D41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A0FF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FBF21D0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3EC5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9.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937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EC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2B8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486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4BDB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788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9EB419B" w14:textId="77777777" w:rsidTr="005452A5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1BE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74F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5FD7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8AE9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CF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F59B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10C2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C78B14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09532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8A0B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689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A659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D5F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CDB86A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612B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BE1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22AE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423D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F3BEF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F0F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1CC99AB9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7D416DD1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042FA532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ED71F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Środa</w:t>
            </w:r>
          </w:p>
        </w:tc>
      </w:tr>
      <w:tr w:rsidR="00B84A57" w14:paraId="333A741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115FA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4F51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EC1E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E168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72DD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7345D7B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1842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07DC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556E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336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0640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A26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D815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A446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2A46197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1497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41A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CD6E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FB9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899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3E0E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824E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DBA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BC4947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1D2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958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F349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21C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0544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DDE6B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A724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r>
              <w:rPr>
                <w:rFonts w:ascii="Arial" w:hAnsi="Arial"/>
                <w:sz w:val="14"/>
                <w:szCs w:val="14"/>
              </w:rPr>
              <w:t>Machałowska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0067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481ED7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06A86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9A0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E86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1D9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1506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710E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06DD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714437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F4D0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AE48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DB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1D54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FC68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F28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4C34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8751E9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5A2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7E11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B45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9ED7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76D6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08B2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36D4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0A8280A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3EEE8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128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9F71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CFE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AA06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3E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BEC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1A1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</w:tr>
      <w:tr w:rsidR="00B84A57" w14:paraId="1229A6E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E39E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CF8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74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B55B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23D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0C6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EF4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457A55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3B3AB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8E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CF82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A2A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5644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79E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3232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D15941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F512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78E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D73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D3EF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51F0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3800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40A8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42C53B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500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00B8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349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6047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C00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24C4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4F0F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BFCE6D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5AC7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52DA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989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D. </w:t>
            </w:r>
            <w:r>
              <w:rPr>
                <w:rFonts w:ascii="Arial" w:hAnsi="Arial"/>
                <w:sz w:val="14"/>
                <w:szCs w:val="14"/>
              </w:rPr>
              <w:t>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BDC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C953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7C9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EAC3FB0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266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6A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2E13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7428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F90A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AF11E9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41C8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305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3D287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32C0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C1F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44B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7F2F2EDD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5025D456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564FD16A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5BA0D386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B81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Czwartek</w:t>
            </w:r>
          </w:p>
        </w:tc>
      </w:tr>
      <w:tr w:rsidR="00B84A57" w14:paraId="6B859A8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B537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CA4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81B0E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94F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9C05D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63F8D6A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3391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236C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B9A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A0B9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6460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6A82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E15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CA668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1CC642C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F635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1D91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1355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640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5473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1D2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0792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3822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35A6D5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DC1C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0E6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21D9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729E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0B99F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DF61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65DF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B55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E2AFB2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005C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7C95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3516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33C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54C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83D0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AE9D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609E1F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223F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BA7DB" w14:textId="77777777" w:rsidR="00B84A57" w:rsidRDefault="005452A5">
            <w:pPr>
              <w:pStyle w:val="TableContents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35B9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ks. Ł. </w:t>
            </w:r>
            <w:r>
              <w:rPr>
                <w:rFonts w:ascii="Arial" w:hAnsi="Arial"/>
                <w:sz w:val="14"/>
                <w:szCs w:val="14"/>
              </w:rPr>
              <w:t>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AFCD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13B6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399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AEE6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6D79C8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22D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597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A1AA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314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B8A1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DACF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2197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EF9200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BFC7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62E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74A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F405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4537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2B2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AF4C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DCEF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</w:tr>
      <w:tr w:rsidR="00B84A57" w14:paraId="1CEB2B7A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ED85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EE1D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r>
              <w:rPr>
                <w:rFonts w:ascii="Arial" w:hAnsi="Arial"/>
                <w:sz w:val="14"/>
                <w:szCs w:val="14"/>
              </w:rPr>
              <w:t>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BCE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D933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6209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D18B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33B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34329A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FABCF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D86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198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BF9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BC0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67A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1493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78F951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02E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33A1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7C2C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C20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98AE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25E0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05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9725A6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6EEB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0C32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AFBB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6974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7B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9A3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C4D6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A8E3C3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2461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5D5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5621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0299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C35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155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6790EE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D7C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9F5C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E5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4E0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58B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027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13BF30B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EB04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0B60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4A9A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E17FB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AD29F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F00D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28BC8757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63A0EA8C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2F52E3D0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B84A57" w14:paraId="3710A949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6C1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Piątek</w:t>
            </w:r>
          </w:p>
        </w:tc>
      </w:tr>
      <w:tr w:rsidR="00B84A57" w14:paraId="0F06E9B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1895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AD56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9E958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CAC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43CA3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B84A57" w14:paraId="200C0C1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1926" w14:textId="77777777" w:rsidR="005452A5" w:rsidRDefault="005452A5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18539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9AF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1B72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9C9C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6EF5B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93201" w14:textId="77777777" w:rsidR="00B84A57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0FD4" w14:textId="77777777" w:rsidR="00B84A57" w:rsidRDefault="00B84A57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B84A57" w14:paraId="2129940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7A3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673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98D4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38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30F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BEAB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364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4A8B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56BC2EE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B93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0439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2FC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A2D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D4E9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CD63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2173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0F3F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D50831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74DE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0226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r>
              <w:rPr>
                <w:rFonts w:ascii="Arial" w:hAnsi="Arial"/>
                <w:sz w:val="14"/>
                <w:szCs w:val="14"/>
              </w:rPr>
              <w:t>Kopeć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53E6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900F7" w14:textId="77777777" w:rsidR="00B84A57" w:rsidRPr="005452A5" w:rsidRDefault="005452A5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452A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6D90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A39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132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51CA95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19F63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C5BE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821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341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8BA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05BE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D61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B1C7CC0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95F3A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E7C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6572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9F38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0F1D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9BF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23A8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6F1AD9D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AA99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7F50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966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181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B. </w:t>
            </w:r>
            <w:r>
              <w:rPr>
                <w:rFonts w:ascii="Arial" w:hAnsi="Arial"/>
                <w:sz w:val="14"/>
                <w:szCs w:val="14"/>
              </w:rPr>
              <w:t>Tokarczyk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6F0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8A55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35D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C9CD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</w:tr>
      <w:tr w:rsidR="00B84A57" w14:paraId="37119CA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4349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9DA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F18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1AA28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984A4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265B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F02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EFCA21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9640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7D81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99EBC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4480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FB0C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E7B3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8F50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5BAA61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83E7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AF5F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84F5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B7363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D. </w:t>
            </w:r>
            <w:r>
              <w:rPr>
                <w:rFonts w:ascii="Arial" w:hAnsi="Arial"/>
                <w:sz w:val="14"/>
                <w:szCs w:val="14"/>
              </w:rPr>
              <w:t>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624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4F1F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949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39A965E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ABE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5D1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92BD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309D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Stańczak-Łomnicka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DE60F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9C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79ABF2A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7CB81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6D34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31B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0FCD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5E88B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D166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21DCFFF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9884D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EC751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143FE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51BE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EEA93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9C952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B84A57" w14:paraId="43DE685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A063" w14:textId="77777777" w:rsidR="00B84A57" w:rsidRDefault="005452A5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CB5A7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1B0A4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26FC7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6E3DD" w14:textId="77777777" w:rsidR="00B84A57" w:rsidRDefault="00B84A57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03C1A" w14:textId="77777777" w:rsidR="00B84A57" w:rsidRDefault="005452A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4656BD76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08AF2426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p w14:paraId="420A75D5" w14:textId="77777777" w:rsidR="00B84A57" w:rsidRDefault="00B84A57">
      <w:pPr>
        <w:pStyle w:val="Standard"/>
        <w:rPr>
          <w:rFonts w:ascii="Arial" w:hAnsi="Arial"/>
          <w:sz w:val="18"/>
          <w:szCs w:val="18"/>
        </w:rPr>
      </w:pPr>
    </w:p>
    <w:sectPr w:rsidR="00B84A57">
      <w:pgSz w:w="11906" w:h="16838"/>
      <w:pgMar w:top="567" w:right="283" w:bottom="567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ACF4" w14:textId="77777777" w:rsidR="005452A5" w:rsidRDefault="005452A5">
      <w:r>
        <w:separator/>
      </w:r>
    </w:p>
  </w:endnote>
  <w:endnote w:type="continuationSeparator" w:id="0">
    <w:p w14:paraId="5B8E2EBE" w14:textId="77777777" w:rsidR="005452A5" w:rsidRDefault="0054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E76E" w14:textId="77777777" w:rsidR="005452A5" w:rsidRDefault="005452A5">
      <w:r>
        <w:rPr>
          <w:color w:val="000000"/>
        </w:rPr>
        <w:separator/>
      </w:r>
    </w:p>
  </w:footnote>
  <w:footnote w:type="continuationSeparator" w:id="0">
    <w:p w14:paraId="1DC697A8" w14:textId="77777777" w:rsidR="005452A5" w:rsidRDefault="0054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4A57"/>
    <w:rsid w:val="005452A5"/>
    <w:rsid w:val="00B8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C008"/>
  <w15:docId w15:val="{9702755B-0247-4616-9214-58A7F3FE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ny">
    <w:name w:val="Normalny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dymka">
    <w:name w:val="Tekst dymka"/>
    <w:basedOn w:val="Normalny"/>
    <w:rPr>
      <w:rFonts w:ascii="Segoe UI" w:hAnsi="Segoe UI" w:cs="Mangal"/>
      <w:sz w:val="18"/>
      <w:szCs w:val="16"/>
    </w:rPr>
  </w:style>
  <w:style w:type="character" w:customStyle="1" w:styleId="Domylnaczcionkaakapitu">
    <w:name w:val="Domyślna czcionka akapitu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Plan%20dy&#380;ur&#243;w%20n-li%202023-24%20zm.10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22983C5E-AB04-42CC-AF14-D3B412A5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33418-F25E-447E-AFF3-3C9A2539F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6D9DE-D9B8-4791-BC0A-11FD1611F6E5}">
  <ds:schemaRefs>
    <ds:schemaRef ds:uri="http://schemas.microsoft.com/office/2006/documentManagement/types"/>
    <ds:schemaRef ds:uri="0dceea75-57d2-4b4d-aaad-deb651f671ec"/>
    <ds:schemaRef ds:uri="http://schemas.openxmlformats.org/package/2006/metadata/core-properties"/>
    <ds:schemaRef ds:uri="http://schemas.microsoft.com/office/2006/metadata/properties"/>
    <ds:schemaRef ds:uri="937afe68-21c5-426e-87dd-51346a830131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Marian Dudka</cp:lastModifiedBy>
  <cp:revision>2</cp:revision>
  <cp:lastPrinted>2024-02-22T10:54:00Z</cp:lastPrinted>
  <dcterms:created xsi:type="dcterms:W3CDTF">2024-02-22T12:17:00Z</dcterms:created>
  <dcterms:modified xsi:type="dcterms:W3CDTF">2024-02-22T12:17:00Z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